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40" w:rsidRDefault="00FF4040" w:rsidP="000A742E">
      <w:pPr>
        <w:ind w:firstLine="567"/>
        <w:jc w:val="both"/>
        <w:rPr>
          <w:b/>
        </w:rPr>
      </w:pPr>
    </w:p>
    <w:p w:rsidR="00FF4040" w:rsidRDefault="00FF4040" w:rsidP="00CE584A">
      <w:pPr>
        <w:pStyle w:val="Header"/>
        <w:tabs>
          <w:tab w:val="left" w:pos="708"/>
        </w:tabs>
        <w:jc w:val="center"/>
        <w:rPr>
          <w:b/>
          <w:sz w:val="28"/>
        </w:rPr>
      </w:pPr>
    </w:p>
    <w:p w:rsidR="00FF4040" w:rsidRDefault="00FF4040" w:rsidP="00CE584A">
      <w:pPr>
        <w:pStyle w:val="Header"/>
        <w:tabs>
          <w:tab w:val="left" w:pos="708"/>
        </w:tabs>
        <w:jc w:val="center"/>
        <w:rPr>
          <w:b/>
          <w:sz w:val="28"/>
        </w:rPr>
      </w:pPr>
    </w:p>
    <w:p w:rsidR="00FF4040" w:rsidRDefault="00FF4040" w:rsidP="00CE584A">
      <w:pPr>
        <w:pStyle w:val="Header"/>
        <w:tabs>
          <w:tab w:val="left" w:pos="708"/>
        </w:tabs>
        <w:jc w:val="center"/>
        <w:rPr>
          <w:b/>
          <w:sz w:val="28"/>
        </w:rPr>
      </w:pPr>
    </w:p>
    <w:p w:rsidR="00FF4040" w:rsidRPr="00216FB7" w:rsidRDefault="00FF4040" w:rsidP="00216FB7">
      <w:pPr>
        <w:pStyle w:val="NormalWeb"/>
        <w:spacing w:after="0"/>
        <w:ind w:firstLine="709"/>
        <w:jc w:val="center"/>
        <w:rPr>
          <w:b/>
          <w:sz w:val="28"/>
          <w:szCs w:val="28"/>
        </w:rPr>
      </w:pPr>
      <w:r w:rsidRPr="00216FB7">
        <w:rPr>
          <w:b/>
          <w:sz w:val="28"/>
          <w:szCs w:val="28"/>
        </w:rPr>
        <w:t>Сведения об источниках и о датах официального опубликования (обнародования) решения Собрания депутатов Поливянского сельского поселения «О проекте Устава муниципального образования « Поливянское сельское поселение»</w:t>
      </w:r>
      <w:r w:rsidRPr="004C756B">
        <w:t xml:space="preserve"> </w:t>
      </w:r>
      <w:r>
        <w:t>Песчанокопского района Ростовской области</w:t>
      </w:r>
      <w:r w:rsidRPr="00216FB7">
        <w:rPr>
          <w:b/>
          <w:sz w:val="28"/>
          <w:szCs w:val="28"/>
        </w:rPr>
        <w:t xml:space="preserve"> и о результатах публичных слушаний по указанному проекту</w:t>
      </w:r>
    </w:p>
    <w:p w:rsidR="00FF4040" w:rsidRDefault="00FF4040" w:rsidP="007F0099">
      <w:pPr>
        <w:pStyle w:val="Header"/>
        <w:tabs>
          <w:tab w:val="left" w:pos="-142"/>
        </w:tabs>
        <w:ind w:hanging="142"/>
        <w:jc w:val="center"/>
        <w:rPr>
          <w:sz w:val="28"/>
        </w:rPr>
      </w:pPr>
    </w:p>
    <w:p w:rsidR="00FF4040" w:rsidRPr="00216FB7" w:rsidRDefault="00FF4040" w:rsidP="00DE06AD">
      <w:pPr>
        <w:pStyle w:val="Header"/>
        <w:tabs>
          <w:tab w:val="clear" w:pos="4677"/>
          <w:tab w:val="left" w:pos="0"/>
          <w:tab w:val="center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216FB7">
        <w:rPr>
          <w:sz w:val="28"/>
          <w:szCs w:val="28"/>
        </w:rPr>
        <w:t xml:space="preserve">Решение Собрания депутатов Поливянского сельского поселения от </w:t>
      </w:r>
      <w:r>
        <w:rPr>
          <w:sz w:val="28"/>
          <w:szCs w:val="28"/>
        </w:rPr>
        <w:t>07</w:t>
      </w:r>
      <w:r w:rsidRPr="00216FB7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216FB7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216FB7">
        <w:rPr>
          <w:sz w:val="28"/>
          <w:szCs w:val="28"/>
        </w:rPr>
        <w:t xml:space="preserve"> г № </w:t>
      </w:r>
      <w:r>
        <w:rPr>
          <w:sz w:val="28"/>
          <w:szCs w:val="28"/>
        </w:rPr>
        <w:t>110</w:t>
      </w:r>
      <w:r w:rsidRPr="00216FB7">
        <w:rPr>
          <w:sz w:val="28"/>
          <w:szCs w:val="28"/>
        </w:rPr>
        <w:t xml:space="preserve"> «О проекте Устава муниципального образования «Поливянское  сельское поселение»</w:t>
      </w:r>
      <w:r w:rsidRPr="004C756B">
        <w:t xml:space="preserve"> </w:t>
      </w:r>
      <w:r>
        <w:t>Песчанокопского района Ростовской области</w:t>
      </w:r>
      <w:r w:rsidRPr="00216FB7">
        <w:rPr>
          <w:sz w:val="28"/>
          <w:szCs w:val="28"/>
        </w:rPr>
        <w:t xml:space="preserve">, порядок учета предложений по проекту указанного муниципального правового акта, а также порядок участия граждан в его обсуждении официально опубликованы (обнародовано) в Информационном бюллетене Поливянского  сельского поселения </w:t>
      </w:r>
      <w:r>
        <w:rPr>
          <w:sz w:val="28"/>
          <w:szCs w:val="18"/>
        </w:rPr>
        <w:t>от 08.05.2023 г. № 1572</w:t>
      </w:r>
      <w:r w:rsidRPr="00216FB7">
        <w:rPr>
          <w:sz w:val="28"/>
          <w:szCs w:val="28"/>
        </w:rPr>
        <w:t>.</w:t>
      </w:r>
    </w:p>
    <w:p w:rsidR="00FF4040" w:rsidRPr="00216FB7" w:rsidRDefault="00FF4040" w:rsidP="0091665E">
      <w:pPr>
        <w:pStyle w:val="western"/>
        <w:spacing w:before="102" w:beforeAutospacing="0" w:after="284" w:line="276" w:lineRule="auto"/>
        <w:ind w:right="0" w:firstLine="709"/>
      </w:pPr>
      <w:r w:rsidRPr="00216FB7">
        <w:t>Указанным решением публичные слушания по проекту решения Поливянс</w:t>
      </w:r>
      <w:r>
        <w:t>к</w:t>
      </w:r>
      <w:r w:rsidRPr="00216FB7">
        <w:t>ого  сельского поселения «О проекте  Устава муниципального образования «Поливянское сельское поселение»</w:t>
      </w:r>
      <w:r w:rsidRPr="004C756B">
        <w:t xml:space="preserve"> </w:t>
      </w:r>
      <w:r>
        <w:t>Песчанокопского района Ростовской области</w:t>
      </w:r>
      <w:r w:rsidRPr="00216FB7">
        <w:t xml:space="preserve"> назначены на </w:t>
      </w:r>
      <w:r>
        <w:t>21</w:t>
      </w:r>
      <w:r w:rsidRPr="00216FB7">
        <w:t>.</w:t>
      </w:r>
      <w:r>
        <w:t>05</w:t>
      </w:r>
      <w:r w:rsidRPr="00216FB7">
        <w:t>.20</w:t>
      </w:r>
      <w:r>
        <w:t>24</w:t>
      </w:r>
      <w:r w:rsidRPr="00216FB7">
        <w:t xml:space="preserve"> г. в 1</w:t>
      </w:r>
      <w:r>
        <w:t>7</w:t>
      </w:r>
      <w:r w:rsidRPr="00216FB7">
        <w:t>:00 в Доме культуры Поливянского сельского поселения по адресу: пл. Центральная , 4, с. Поливянка</w:t>
      </w:r>
      <w:r>
        <w:t>.</w:t>
      </w:r>
      <w:r w:rsidRPr="00216FB7">
        <w:t xml:space="preserve"> </w:t>
      </w:r>
    </w:p>
    <w:p w:rsidR="00FF4040" w:rsidRPr="00216FB7" w:rsidRDefault="00FF4040" w:rsidP="00452559">
      <w:pPr>
        <w:pStyle w:val="Header"/>
        <w:tabs>
          <w:tab w:val="clear" w:pos="4677"/>
          <w:tab w:val="left" w:pos="0"/>
          <w:tab w:val="center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216FB7">
        <w:rPr>
          <w:sz w:val="28"/>
          <w:szCs w:val="28"/>
        </w:rPr>
        <w:t xml:space="preserve">Публичные слушания проведены </w:t>
      </w:r>
      <w:r>
        <w:rPr>
          <w:sz w:val="28"/>
          <w:szCs w:val="28"/>
        </w:rPr>
        <w:t>21.05</w:t>
      </w:r>
      <w:r w:rsidRPr="00216FB7">
        <w:rPr>
          <w:sz w:val="28"/>
          <w:szCs w:val="28"/>
        </w:rPr>
        <w:t>.20</w:t>
      </w:r>
      <w:r>
        <w:rPr>
          <w:sz w:val="28"/>
          <w:szCs w:val="28"/>
        </w:rPr>
        <w:t xml:space="preserve">24 </w:t>
      </w:r>
      <w:r w:rsidRPr="00216FB7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16FB7">
        <w:rPr>
          <w:sz w:val="28"/>
          <w:szCs w:val="28"/>
        </w:rPr>
        <w:t xml:space="preserve"> в 1</w:t>
      </w:r>
      <w:r>
        <w:rPr>
          <w:sz w:val="28"/>
          <w:szCs w:val="28"/>
        </w:rPr>
        <w:t>7</w:t>
      </w:r>
      <w:r w:rsidRPr="00216FB7">
        <w:rPr>
          <w:sz w:val="28"/>
          <w:szCs w:val="28"/>
        </w:rPr>
        <w:t>:00 в Доме культуры Поливянского сельского поселения по адресу: пл. Центральная , 4, с. Поливянка .</w:t>
      </w:r>
    </w:p>
    <w:p w:rsidR="00FF4040" w:rsidRPr="00216FB7" w:rsidRDefault="00FF4040" w:rsidP="00452559">
      <w:pPr>
        <w:pStyle w:val="Header"/>
        <w:tabs>
          <w:tab w:val="clear" w:pos="4677"/>
          <w:tab w:val="left" w:pos="0"/>
          <w:tab w:val="center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216FB7">
        <w:rPr>
          <w:sz w:val="28"/>
          <w:szCs w:val="28"/>
        </w:rPr>
        <w:t>Заключение о результатах публичных слушаний по проекту решения Поливянского  сельского поселения «О проекте  Устава муниципального образования «Поливянско</w:t>
      </w:r>
      <w:r>
        <w:rPr>
          <w:sz w:val="28"/>
          <w:szCs w:val="28"/>
        </w:rPr>
        <w:t>е</w:t>
      </w:r>
      <w:r w:rsidRPr="00216FB7">
        <w:rPr>
          <w:sz w:val="28"/>
          <w:szCs w:val="28"/>
        </w:rPr>
        <w:t xml:space="preserve">  сельское поселение» официально опубликовано (обнародовано) в Информационном бюллетене </w:t>
      </w:r>
      <w:r>
        <w:rPr>
          <w:sz w:val="28"/>
          <w:szCs w:val="28"/>
        </w:rPr>
        <w:t xml:space="preserve">Поливянского </w:t>
      </w:r>
      <w:r w:rsidRPr="00216FB7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21.05</w:t>
      </w:r>
      <w:r w:rsidRPr="00216FB7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216FB7">
        <w:rPr>
          <w:sz w:val="28"/>
          <w:szCs w:val="28"/>
        </w:rPr>
        <w:t xml:space="preserve"> №1</w:t>
      </w:r>
      <w:r>
        <w:rPr>
          <w:sz w:val="28"/>
          <w:szCs w:val="28"/>
        </w:rPr>
        <w:t>575</w:t>
      </w:r>
      <w:r w:rsidRPr="00216FB7">
        <w:rPr>
          <w:sz w:val="28"/>
          <w:szCs w:val="28"/>
        </w:rPr>
        <w:t>.</w:t>
      </w:r>
    </w:p>
    <w:p w:rsidR="00FF4040" w:rsidRDefault="00FF4040" w:rsidP="002B2693">
      <w:pPr>
        <w:rPr>
          <w:sz w:val="28"/>
        </w:rPr>
      </w:pPr>
    </w:p>
    <w:p w:rsidR="00FF4040" w:rsidRDefault="00FF4040" w:rsidP="002B2693">
      <w:pPr>
        <w:rPr>
          <w:sz w:val="28"/>
        </w:rPr>
      </w:pPr>
    </w:p>
    <w:p w:rsidR="00FF4040" w:rsidRDefault="00FF4040" w:rsidP="002B2693">
      <w:pPr>
        <w:rPr>
          <w:sz w:val="28"/>
        </w:rPr>
      </w:pPr>
      <w:r>
        <w:rPr>
          <w:sz w:val="28"/>
        </w:rPr>
        <w:t>Председатель Собрания депутатов –</w:t>
      </w:r>
    </w:p>
    <w:p w:rsidR="00FF4040" w:rsidRDefault="00FF4040" w:rsidP="002B2693">
      <w:pPr>
        <w:rPr>
          <w:sz w:val="28"/>
        </w:rPr>
      </w:pPr>
      <w:r>
        <w:rPr>
          <w:sz w:val="28"/>
        </w:rPr>
        <w:t>глава Поливянского  сельского поселения                                         А.А. Гриднева</w:t>
      </w:r>
    </w:p>
    <w:sectPr w:rsidR="00FF4040" w:rsidSect="00AE3DDC">
      <w:headerReference w:type="even" r:id="rId7"/>
      <w:footerReference w:type="even" r:id="rId8"/>
      <w:pgSz w:w="11906" w:h="16838"/>
      <w:pgMar w:top="426" w:right="567" w:bottom="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040" w:rsidRDefault="00FF4040">
      <w:r>
        <w:separator/>
      </w:r>
    </w:p>
  </w:endnote>
  <w:endnote w:type="continuationSeparator" w:id="1">
    <w:p w:rsidR="00FF4040" w:rsidRDefault="00FF4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040" w:rsidRDefault="00FF40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F4040" w:rsidRDefault="00FF40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040" w:rsidRDefault="00FF4040">
      <w:r>
        <w:separator/>
      </w:r>
    </w:p>
  </w:footnote>
  <w:footnote w:type="continuationSeparator" w:id="1">
    <w:p w:rsidR="00FF4040" w:rsidRDefault="00FF4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040" w:rsidRDefault="00FF40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F4040" w:rsidRDefault="00FF40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42EE"/>
    <w:multiLevelType w:val="hybridMultilevel"/>
    <w:tmpl w:val="EA8ED48C"/>
    <w:lvl w:ilvl="0" w:tplc="91E47C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E99"/>
    <w:rsid w:val="00003424"/>
    <w:rsid w:val="000154E0"/>
    <w:rsid w:val="000157DB"/>
    <w:rsid w:val="0002025A"/>
    <w:rsid w:val="000215F7"/>
    <w:rsid w:val="00030AEE"/>
    <w:rsid w:val="00042A07"/>
    <w:rsid w:val="000509E8"/>
    <w:rsid w:val="00056964"/>
    <w:rsid w:val="00084735"/>
    <w:rsid w:val="00091BB0"/>
    <w:rsid w:val="00095A5E"/>
    <w:rsid w:val="000A742E"/>
    <w:rsid w:val="000C6FF2"/>
    <w:rsid w:val="000E2F10"/>
    <w:rsid w:val="000E582F"/>
    <w:rsid w:val="00131E8D"/>
    <w:rsid w:val="00140E35"/>
    <w:rsid w:val="00150A79"/>
    <w:rsid w:val="00150BD3"/>
    <w:rsid w:val="00161D65"/>
    <w:rsid w:val="00170699"/>
    <w:rsid w:val="001742B4"/>
    <w:rsid w:val="001A6F09"/>
    <w:rsid w:val="001B0E4D"/>
    <w:rsid w:val="001B321A"/>
    <w:rsid w:val="001B734E"/>
    <w:rsid w:val="001C6885"/>
    <w:rsid w:val="001D1AD0"/>
    <w:rsid w:val="0020454A"/>
    <w:rsid w:val="00205416"/>
    <w:rsid w:val="00216FB7"/>
    <w:rsid w:val="00227823"/>
    <w:rsid w:val="00247A01"/>
    <w:rsid w:val="00273452"/>
    <w:rsid w:val="00283303"/>
    <w:rsid w:val="00296BEE"/>
    <w:rsid w:val="002A57F4"/>
    <w:rsid w:val="002B2693"/>
    <w:rsid w:val="002C4D09"/>
    <w:rsid w:val="002C7CAC"/>
    <w:rsid w:val="002D57B5"/>
    <w:rsid w:val="002D6D0B"/>
    <w:rsid w:val="00314169"/>
    <w:rsid w:val="003362AE"/>
    <w:rsid w:val="0037097E"/>
    <w:rsid w:val="003B2A5A"/>
    <w:rsid w:val="003D67F0"/>
    <w:rsid w:val="003D736B"/>
    <w:rsid w:val="003F0850"/>
    <w:rsid w:val="0044100F"/>
    <w:rsid w:val="00452559"/>
    <w:rsid w:val="00462C6C"/>
    <w:rsid w:val="00471B20"/>
    <w:rsid w:val="0047208C"/>
    <w:rsid w:val="00480C92"/>
    <w:rsid w:val="00495D32"/>
    <w:rsid w:val="00496A86"/>
    <w:rsid w:val="004A61BD"/>
    <w:rsid w:val="004B1C2D"/>
    <w:rsid w:val="004C6626"/>
    <w:rsid w:val="004C756B"/>
    <w:rsid w:val="004D0477"/>
    <w:rsid w:val="004D652E"/>
    <w:rsid w:val="004F5129"/>
    <w:rsid w:val="00505DAC"/>
    <w:rsid w:val="00512F53"/>
    <w:rsid w:val="005231E9"/>
    <w:rsid w:val="00541D70"/>
    <w:rsid w:val="00563ED1"/>
    <w:rsid w:val="005655E6"/>
    <w:rsid w:val="00576725"/>
    <w:rsid w:val="005B5C71"/>
    <w:rsid w:val="005D5EDA"/>
    <w:rsid w:val="005D7698"/>
    <w:rsid w:val="005E181A"/>
    <w:rsid w:val="005E2D52"/>
    <w:rsid w:val="005E7142"/>
    <w:rsid w:val="00626FCD"/>
    <w:rsid w:val="006440D6"/>
    <w:rsid w:val="00650D82"/>
    <w:rsid w:val="00655BEF"/>
    <w:rsid w:val="00670CCA"/>
    <w:rsid w:val="00673B29"/>
    <w:rsid w:val="006A5111"/>
    <w:rsid w:val="006B2C42"/>
    <w:rsid w:val="006D16D1"/>
    <w:rsid w:val="006D6EE2"/>
    <w:rsid w:val="006E2D36"/>
    <w:rsid w:val="006F40E6"/>
    <w:rsid w:val="007004BD"/>
    <w:rsid w:val="00710759"/>
    <w:rsid w:val="007250FD"/>
    <w:rsid w:val="0073682A"/>
    <w:rsid w:val="007855E4"/>
    <w:rsid w:val="00795268"/>
    <w:rsid w:val="00796E80"/>
    <w:rsid w:val="007C3350"/>
    <w:rsid w:val="007C4EDB"/>
    <w:rsid w:val="007C5DF4"/>
    <w:rsid w:val="007D1BA8"/>
    <w:rsid w:val="007D3480"/>
    <w:rsid w:val="007E284B"/>
    <w:rsid w:val="007E487E"/>
    <w:rsid w:val="007E5602"/>
    <w:rsid w:val="007F0099"/>
    <w:rsid w:val="008160EB"/>
    <w:rsid w:val="0083102B"/>
    <w:rsid w:val="00855C6D"/>
    <w:rsid w:val="008613FF"/>
    <w:rsid w:val="008800A8"/>
    <w:rsid w:val="0088328A"/>
    <w:rsid w:val="00884ADF"/>
    <w:rsid w:val="00884E8A"/>
    <w:rsid w:val="008C25CF"/>
    <w:rsid w:val="008C3081"/>
    <w:rsid w:val="008F6D6E"/>
    <w:rsid w:val="0091473B"/>
    <w:rsid w:val="0091665E"/>
    <w:rsid w:val="00934784"/>
    <w:rsid w:val="009518B6"/>
    <w:rsid w:val="0096651A"/>
    <w:rsid w:val="0098285C"/>
    <w:rsid w:val="009940E3"/>
    <w:rsid w:val="009B6156"/>
    <w:rsid w:val="009B72AB"/>
    <w:rsid w:val="009C0E4D"/>
    <w:rsid w:val="009C3E3E"/>
    <w:rsid w:val="009D2517"/>
    <w:rsid w:val="009E28A8"/>
    <w:rsid w:val="009F0A36"/>
    <w:rsid w:val="00A12120"/>
    <w:rsid w:val="00A12D82"/>
    <w:rsid w:val="00A213B5"/>
    <w:rsid w:val="00A22B89"/>
    <w:rsid w:val="00A26663"/>
    <w:rsid w:val="00A32BA9"/>
    <w:rsid w:val="00A33FDD"/>
    <w:rsid w:val="00A34A74"/>
    <w:rsid w:val="00A3716B"/>
    <w:rsid w:val="00A37C41"/>
    <w:rsid w:val="00A869C3"/>
    <w:rsid w:val="00A8770D"/>
    <w:rsid w:val="00AE3DDC"/>
    <w:rsid w:val="00AF4F2F"/>
    <w:rsid w:val="00B10C34"/>
    <w:rsid w:val="00B33F9C"/>
    <w:rsid w:val="00B8479D"/>
    <w:rsid w:val="00B96E99"/>
    <w:rsid w:val="00BA4430"/>
    <w:rsid w:val="00BD410E"/>
    <w:rsid w:val="00BE64D4"/>
    <w:rsid w:val="00BF5CD7"/>
    <w:rsid w:val="00BF6C0F"/>
    <w:rsid w:val="00C65C70"/>
    <w:rsid w:val="00C7567D"/>
    <w:rsid w:val="00C764DA"/>
    <w:rsid w:val="00C83617"/>
    <w:rsid w:val="00C95380"/>
    <w:rsid w:val="00CA194C"/>
    <w:rsid w:val="00CA26CE"/>
    <w:rsid w:val="00CA539F"/>
    <w:rsid w:val="00CB1EED"/>
    <w:rsid w:val="00CC6A26"/>
    <w:rsid w:val="00CD0ECC"/>
    <w:rsid w:val="00CE584A"/>
    <w:rsid w:val="00CF4428"/>
    <w:rsid w:val="00D01CC2"/>
    <w:rsid w:val="00D13D25"/>
    <w:rsid w:val="00D205A3"/>
    <w:rsid w:val="00D34939"/>
    <w:rsid w:val="00D50550"/>
    <w:rsid w:val="00D637B4"/>
    <w:rsid w:val="00D72F64"/>
    <w:rsid w:val="00D80794"/>
    <w:rsid w:val="00D823E0"/>
    <w:rsid w:val="00D93061"/>
    <w:rsid w:val="00DE06AD"/>
    <w:rsid w:val="00DE5090"/>
    <w:rsid w:val="00E16625"/>
    <w:rsid w:val="00E17D43"/>
    <w:rsid w:val="00E67F8F"/>
    <w:rsid w:val="00E738FB"/>
    <w:rsid w:val="00E95A9C"/>
    <w:rsid w:val="00EB651A"/>
    <w:rsid w:val="00EC59A7"/>
    <w:rsid w:val="00F40FC3"/>
    <w:rsid w:val="00F45761"/>
    <w:rsid w:val="00F627BA"/>
    <w:rsid w:val="00F65136"/>
    <w:rsid w:val="00F72F21"/>
    <w:rsid w:val="00F81C76"/>
    <w:rsid w:val="00F87889"/>
    <w:rsid w:val="00F952C1"/>
    <w:rsid w:val="00FD1210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A7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4A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716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34A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34A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716B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34A74"/>
    <w:pPr>
      <w:spacing w:before="240" w:after="120"/>
      <w:ind w:right="-2"/>
      <w:jc w:val="center"/>
    </w:pPr>
    <w:rPr>
      <w:b/>
      <w:spacing w:val="40"/>
      <w:kern w:val="28"/>
      <w:sz w:val="3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716B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0157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F6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716B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7F0099"/>
    <w:pPr>
      <w:ind w:left="708"/>
    </w:pPr>
  </w:style>
  <w:style w:type="paragraph" w:customStyle="1" w:styleId="western">
    <w:name w:val="western"/>
    <w:basedOn w:val="Normal"/>
    <w:uiPriority w:val="99"/>
    <w:rsid w:val="0091665E"/>
    <w:pPr>
      <w:spacing w:before="100" w:beforeAutospacing="1"/>
      <w:ind w:right="5755"/>
      <w:jc w:val="both"/>
    </w:pPr>
    <w:rPr>
      <w:sz w:val="28"/>
      <w:szCs w:val="28"/>
    </w:rPr>
  </w:style>
  <w:style w:type="paragraph" w:styleId="NormalWeb">
    <w:name w:val="Normal (Web)"/>
    <w:basedOn w:val="Normal"/>
    <w:uiPriority w:val="99"/>
    <w:rsid w:val="00216FB7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41;&#1083;&#1072;&#1085;&#1082;%20&#1044;&#1091;&#1084;&#1099;+&#1079;&#1085;&#1072;&#1082;&#1080;%20&#1089;&#1077;&#1088;&#1090;&#1080;&#1092;&#1080;&#1082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Думы+знаки сертификации</Template>
  <TotalTime>73</TotalTime>
  <Pages>1</Pages>
  <Words>252</Words>
  <Characters>1442</Characters>
  <Application>Microsoft Office Outlook</Application>
  <DocSecurity>0</DocSecurity>
  <Lines>0</Lines>
  <Paragraphs>0</Paragraphs>
  <ScaleCrop>false</ScaleCrop>
  <Company>CROC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 от _____________ 2007 г</dc:title>
  <dc:subject/>
  <dc:creator>В.С.Трофимов</dc:creator>
  <cp:keywords/>
  <dc:description/>
  <cp:lastModifiedBy>Pr</cp:lastModifiedBy>
  <cp:revision>10</cp:revision>
  <cp:lastPrinted>2021-12-17T06:35:00Z</cp:lastPrinted>
  <dcterms:created xsi:type="dcterms:W3CDTF">2017-07-17T10:46:00Z</dcterms:created>
  <dcterms:modified xsi:type="dcterms:W3CDTF">2024-05-15T09:45:00Z</dcterms:modified>
</cp:coreProperties>
</file>