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9A" w:rsidRPr="00FD1036" w:rsidRDefault="005A6B9A" w:rsidP="00FD1036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FD1036">
        <w:rPr>
          <w:b/>
          <w:sz w:val="28"/>
          <w:szCs w:val="28"/>
          <w:lang w:eastAsia="en-US"/>
        </w:rPr>
        <w:t>РОССИЙСКАЯ ФЕДЕРАЦИЯ</w:t>
      </w:r>
    </w:p>
    <w:p w:rsidR="005A6B9A" w:rsidRPr="00FD1036" w:rsidRDefault="005A6B9A" w:rsidP="00FD1036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FD1036">
        <w:rPr>
          <w:b/>
          <w:sz w:val="28"/>
          <w:szCs w:val="28"/>
          <w:lang w:eastAsia="en-US"/>
        </w:rPr>
        <w:t>РОСТОВСКАЯ ОБЛАСТЬ</w:t>
      </w:r>
    </w:p>
    <w:p w:rsidR="005A6B9A" w:rsidRPr="00FD1036" w:rsidRDefault="005A6B9A" w:rsidP="00FD1036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FD1036">
        <w:rPr>
          <w:b/>
          <w:sz w:val="28"/>
          <w:szCs w:val="28"/>
          <w:lang w:eastAsia="en-US"/>
        </w:rPr>
        <w:t>ПЕСЧАНОКОПСКИЙ РАЙОН</w:t>
      </w:r>
    </w:p>
    <w:p w:rsidR="005A6B9A" w:rsidRPr="00FD1036" w:rsidRDefault="005A6B9A" w:rsidP="00FD1036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FD1036">
        <w:rPr>
          <w:b/>
          <w:sz w:val="28"/>
          <w:szCs w:val="28"/>
          <w:lang w:eastAsia="en-US"/>
        </w:rPr>
        <w:t>СОБРАНИЕ ДЕПУТАТОВ</w:t>
      </w:r>
    </w:p>
    <w:p w:rsidR="005A6B9A" w:rsidRPr="00FD1036" w:rsidRDefault="005A6B9A" w:rsidP="00FD1036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FD1036">
        <w:rPr>
          <w:b/>
          <w:sz w:val="28"/>
          <w:szCs w:val="28"/>
          <w:lang w:eastAsia="en-US"/>
        </w:rPr>
        <w:t>ПОЛИВЯНСКОГО СЕЛЬСКОГО ПОСЕЛЕНИЯ</w:t>
      </w:r>
    </w:p>
    <w:p w:rsidR="005A6B9A" w:rsidRPr="00FD1036" w:rsidRDefault="005A6B9A" w:rsidP="00FD1036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5A6B9A" w:rsidRDefault="005A6B9A" w:rsidP="00FD1036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FD1036">
        <w:rPr>
          <w:b/>
          <w:sz w:val="28"/>
          <w:szCs w:val="28"/>
          <w:lang w:eastAsia="en-US"/>
        </w:rPr>
        <w:t>РЕШЕНИЕ</w:t>
      </w:r>
    </w:p>
    <w:p w:rsidR="005A6B9A" w:rsidRPr="00FD1036" w:rsidRDefault="005A6B9A" w:rsidP="00FD1036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5A6B9A" w:rsidRPr="00A818E3" w:rsidRDefault="005A6B9A" w:rsidP="00A117C1">
      <w:pPr>
        <w:jc w:val="center"/>
        <w:rPr>
          <w:sz w:val="28"/>
          <w:szCs w:val="28"/>
        </w:rPr>
      </w:pPr>
      <w:r w:rsidRPr="00A818E3">
        <w:rPr>
          <w:sz w:val="28"/>
          <w:szCs w:val="28"/>
        </w:rPr>
        <w:t>Об установлении земельного налога</w:t>
      </w:r>
    </w:p>
    <w:p w:rsidR="005A6B9A" w:rsidRDefault="005A6B9A" w:rsidP="00A117C1">
      <w:pPr>
        <w:jc w:val="center"/>
        <w:rPr>
          <w:sz w:val="28"/>
        </w:rPr>
      </w:pPr>
    </w:p>
    <w:p w:rsidR="005A6B9A" w:rsidRDefault="005A6B9A" w:rsidP="00A117C1">
      <w:pPr>
        <w:rPr>
          <w:sz w:val="16"/>
          <w:szCs w:val="16"/>
        </w:rPr>
      </w:pPr>
    </w:p>
    <w:p w:rsidR="005A6B9A" w:rsidRDefault="005A6B9A" w:rsidP="00A117C1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A6B9A" w:rsidTr="0035226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5A6B9A" w:rsidRPr="00A818E3" w:rsidRDefault="005A6B9A" w:rsidP="0035226F">
            <w:pPr>
              <w:rPr>
                <w:sz w:val="28"/>
                <w:szCs w:val="28"/>
              </w:rPr>
            </w:pPr>
            <w:r w:rsidRPr="00A818E3">
              <w:rPr>
                <w:sz w:val="28"/>
                <w:szCs w:val="28"/>
              </w:rPr>
              <w:t xml:space="preserve">           Принято</w:t>
            </w:r>
          </w:p>
          <w:p w:rsidR="005A6B9A" w:rsidRPr="00A818E3" w:rsidRDefault="005A6B9A" w:rsidP="00EF3FEA">
            <w:pPr>
              <w:jc w:val="center"/>
              <w:rPr>
                <w:sz w:val="28"/>
                <w:szCs w:val="28"/>
              </w:rPr>
            </w:pPr>
            <w:r w:rsidRPr="00A818E3">
              <w:rPr>
                <w:sz w:val="28"/>
                <w:szCs w:val="28"/>
              </w:rPr>
              <w:t xml:space="preserve">Собранием депутатов                                                 </w:t>
            </w:r>
            <w:r>
              <w:rPr>
                <w:sz w:val="28"/>
                <w:szCs w:val="28"/>
              </w:rPr>
              <w:t>14.11.2024</w:t>
            </w:r>
            <w:r w:rsidRPr="00A818E3">
              <w:rPr>
                <w:sz w:val="28"/>
                <w:szCs w:val="28"/>
              </w:rPr>
              <w:t xml:space="preserve"> года</w:t>
            </w:r>
          </w:p>
          <w:p w:rsidR="005A6B9A" w:rsidRPr="00A818E3" w:rsidRDefault="005A6B9A" w:rsidP="0035226F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5A6B9A" w:rsidRDefault="005A6B9A" w:rsidP="00A117C1">
      <w:pPr>
        <w:jc w:val="both"/>
        <w:rPr>
          <w:sz w:val="28"/>
          <w:szCs w:val="28"/>
        </w:rPr>
      </w:pPr>
    </w:p>
    <w:p w:rsidR="005A6B9A" w:rsidRPr="001F19A8" w:rsidRDefault="005A6B9A" w:rsidP="00A117C1">
      <w:pPr>
        <w:jc w:val="both"/>
        <w:rPr>
          <w:sz w:val="28"/>
          <w:szCs w:val="28"/>
        </w:rPr>
      </w:pPr>
      <w:r w:rsidRPr="001F19A8">
        <w:rPr>
          <w:sz w:val="28"/>
          <w:szCs w:val="28"/>
        </w:rPr>
        <w:t xml:space="preserve">В соответствии с главой 31 «Земельный налог» части </w:t>
      </w:r>
      <w:r w:rsidRPr="001F19A8">
        <w:rPr>
          <w:sz w:val="28"/>
          <w:szCs w:val="28"/>
          <w:lang w:val="en-US"/>
        </w:rPr>
        <w:t>II</w:t>
      </w:r>
      <w:r w:rsidRPr="001F19A8">
        <w:rPr>
          <w:sz w:val="28"/>
          <w:szCs w:val="28"/>
        </w:rPr>
        <w:t xml:space="preserve"> Налогового кодекса Российс</w:t>
      </w:r>
      <w:r>
        <w:rPr>
          <w:sz w:val="28"/>
          <w:szCs w:val="28"/>
        </w:rPr>
        <w:t xml:space="preserve">кой Федерации и руководствуясь </w:t>
      </w:r>
      <w:r w:rsidRPr="001F19A8">
        <w:rPr>
          <w:sz w:val="28"/>
          <w:szCs w:val="28"/>
        </w:rPr>
        <w:t>Уставом муниципального  образования «</w:t>
      </w:r>
      <w:r>
        <w:rPr>
          <w:sz w:val="28"/>
          <w:szCs w:val="28"/>
        </w:rPr>
        <w:t>Поливянское</w:t>
      </w:r>
      <w:r w:rsidRPr="001F19A8">
        <w:rPr>
          <w:sz w:val="28"/>
          <w:szCs w:val="28"/>
        </w:rPr>
        <w:t xml:space="preserve">  сельское поселение»,  Собрание депутатов </w:t>
      </w:r>
      <w:r>
        <w:rPr>
          <w:sz w:val="28"/>
          <w:szCs w:val="28"/>
        </w:rPr>
        <w:t>Поливянского</w:t>
      </w:r>
      <w:r w:rsidRPr="001F19A8">
        <w:rPr>
          <w:sz w:val="28"/>
          <w:szCs w:val="28"/>
        </w:rPr>
        <w:t xml:space="preserve"> сельского поселения, </w:t>
      </w:r>
    </w:p>
    <w:p w:rsidR="005A6B9A" w:rsidRPr="001F19A8" w:rsidRDefault="005A6B9A" w:rsidP="00A117C1">
      <w:pPr>
        <w:jc w:val="both"/>
        <w:rPr>
          <w:b/>
          <w:sz w:val="28"/>
          <w:szCs w:val="28"/>
        </w:rPr>
      </w:pPr>
    </w:p>
    <w:p w:rsidR="005A6B9A" w:rsidRPr="001F19A8" w:rsidRDefault="005A6B9A" w:rsidP="00A117C1">
      <w:pPr>
        <w:jc w:val="center"/>
        <w:rPr>
          <w:sz w:val="28"/>
          <w:szCs w:val="28"/>
        </w:rPr>
      </w:pPr>
      <w:r w:rsidRPr="001F19A8">
        <w:rPr>
          <w:sz w:val="28"/>
          <w:szCs w:val="28"/>
        </w:rPr>
        <w:t>РЕШИЛО:</w:t>
      </w:r>
    </w:p>
    <w:p w:rsidR="005A6B9A" w:rsidRDefault="005A6B9A" w:rsidP="00A117C1">
      <w:pPr>
        <w:jc w:val="both"/>
        <w:rPr>
          <w:b/>
          <w:sz w:val="28"/>
          <w:szCs w:val="28"/>
        </w:rPr>
      </w:pPr>
    </w:p>
    <w:p w:rsidR="005A6B9A" w:rsidRPr="000E44C2" w:rsidRDefault="005A6B9A" w:rsidP="000E44C2">
      <w:pPr>
        <w:jc w:val="both"/>
        <w:rPr>
          <w:sz w:val="28"/>
          <w:szCs w:val="28"/>
        </w:rPr>
      </w:pPr>
      <w:r w:rsidRPr="000E44C2">
        <w:rPr>
          <w:b/>
          <w:sz w:val="28"/>
          <w:szCs w:val="28"/>
        </w:rPr>
        <w:t>1.</w:t>
      </w:r>
      <w:r w:rsidRPr="000E44C2">
        <w:rPr>
          <w:sz w:val="28"/>
          <w:szCs w:val="28"/>
        </w:rPr>
        <w:t>Ввести  на территории муниципального образования «</w:t>
      </w:r>
      <w:r>
        <w:rPr>
          <w:sz w:val="28"/>
          <w:szCs w:val="28"/>
        </w:rPr>
        <w:t>Поливянское</w:t>
      </w:r>
      <w:r w:rsidRPr="000E44C2">
        <w:rPr>
          <w:sz w:val="28"/>
          <w:szCs w:val="28"/>
        </w:rPr>
        <w:t xml:space="preserve">  сельское поселение» земельный налог.</w:t>
      </w:r>
    </w:p>
    <w:p w:rsidR="005A6B9A" w:rsidRPr="00EF3FEA" w:rsidRDefault="005A6B9A" w:rsidP="00A117C1">
      <w:pPr>
        <w:pStyle w:val="ListParagraph"/>
        <w:ind w:left="735"/>
        <w:jc w:val="both"/>
        <w:rPr>
          <w:b/>
          <w:sz w:val="20"/>
          <w:szCs w:val="28"/>
        </w:rPr>
      </w:pPr>
    </w:p>
    <w:p w:rsidR="005A6B9A" w:rsidRPr="00AF33D7" w:rsidRDefault="005A6B9A" w:rsidP="00EF3FEA">
      <w:pPr>
        <w:jc w:val="both"/>
        <w:rPr>
          <w:b/>
          <w:sz w:val="28"/>
          <w:szCs w:val="28"/>
        </w:rPr>
      </w:pPr>
      <w:r w:rsidRPr="00AF33D7">
        <w:rPr>
          <w:b/>
          <w:sz w:val="28"/>
          <w:szCs w:val="28"/>
        </w:rPr>
        <w:t xml:space="preserve"> 2. </w:t>
      </w:r>
      <w:r w:rsidRPr="00FD1036">
        <w:rPr>
          <w:sz w:val="28"/>
          <w:szCs w:val="28"/>
        </w:rPr>
        <w:t>Установить налоговые ставки в следующих размерах:</w:t>
      </w:r>
    </w:p>
    <w:p w:rsidR="005A6B9A" w:rsidRPr="001F19A8" w:rsidRDefault="005A6B9A" w:rsidP="00EF3FEA">
      <w:pPr>
        <w:jc w:val="both"/>
        <w:rPr>
          <w:sz w:val="28"/>
          <w:szCs w:val="28"/>
        </w:rPr>
      </w:pPr>
      <w:r w:rsidRPr="00AF33D7">
        <w:rPr>
          <w:b/>
          <w:sz w:val="28"/>
          <w:szCs w:val="28"/>
        </w:rPr>
        <w:t>1)</w:t>
      </w:r>
      <w:r w:rsidRPr="008F2B9B">
        <w:rPr>
          <w:b/>
          <w:sz w:val="28"/>
          <w:szCs w:val="28"/>
        </w:rPr>
        <w:t>0,3 процента в отношении</w:t>
      </w:r>
      <w:r w:rsidRPr="001F19A8">
        <w:rPr>
          <w:sz w:val="28"/>
          <w:szCs w:val="28"/>
        </w:rPr>
        <w:t xml:space="preserve"> земельных участков:</w:t>
      </w:r>
    </w:p>
    <w:p w:rsidR="005A6B9A" w:rsidRPr="00BD2383" w:rsidRDefault="005A6B9A" w:rsidP="00EF3FEA">
      <w:pPr>
        <w:jc w:val="both"/>
        <w:rPr>
          <w:sz w:val="28"/>
          <w:szCs w:val="28"/>
        </w:rPr>
      </w:pPr>
      <w:bookmarkStart w:id="0" w:name="OLE_LINK1"/>
      <w:r>
        <w:rPr>
          <w:sz w:val="28"/>
          <w:szCs w:val="28"/>
        </w:rPr>
        <w:t xml:space="preserve">- </w:t>
      </w:r>
      <w:r w:rsidRPr="00BD2383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A6B9A" w:rsidRPr="00BD2383" w:rsidRDefault="005A6B9A" w:rsidP="00EF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2383">
        <w:rPr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5A6B9A" w:rsidRPr="00BD2383" w:rsidRDefault="005A6B9A" w:rsidP="00EF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2383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5" w:anchor="/document/71732780/entry/306" w:history="1">
        <w:r w:rsidRPr="000F657C">
          <w:rPr>
            <w:rStyle w:val="Hyperlink"/>
            <w:color w:val="auto"/>
            <w:sz w:val="28"/>
            <w:szCs w:val="28"/>
            <w:u w:val="none"/>
          </w:rPr>
          <w:t>Федеральным законом</w:t>
        </w:r>
      </w:hyperlink>
      <w:r w:rsidRPr="00BD2383">
        <w:rPr>
          <w:sz w:val="28"/>
          <w:szCs w:val="28"/>
        </w:rPr>
        <w:t xml:space="preserve"> 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5A6B9A" w:rsidRPr="006C2878" w:rsidRDefault="005A6B9A" w:rsidP="00EF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2383">
        <w:rPr>
          <w:sz w:val="28"/>
          <w:szCs w:val="28"/>
        </w:rPr>
        <w:t xml:space="preserve">ограниченных в обороте в соответствии с </w:t>
      </w:r>
      <w:hyperlink r:id="rId6" w:anchor="/document/12124624/entry/2704" w:history="1">
        <w:r w:rsidRPr="000F657C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BD2383">
        <w:rPr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5A6B9A" w:rsidRDefault="005A6B9A" w:rsidP="00EF3FEA">
      <w:pPr>
        <w:jc w:val="both"/>
        <w:rPr>
          <w:sz w:val="28"/>
          <w:szCs w:val="28"/>
        </w:rPr>
      </w:pPr>
      <w:r>
        <w:rPr>
          <w:sz w:val="28"/>
          <w:szCs w:val="28"/>
        </w:rPr>
        <w:t>- земельные участки под аэродромами и посадочными площадками, используемые для обеспечения полетов  легких и сверхлегких воздушных судов.</w:t>
      </w:r>
    </w:p>
    <w:p w:rsidR="005A6B9A" w:rsidRPr="00EF3FEA" w:rsidRDefault="005A6B9A" w:rsidP="00EF3FEA">
      <w:pPr>
        <w:jc w:val="both"/>
        <w:rPr>
          <w:sz w:val="20"/>
          <w:szCs w:val="28"/>
        </w:rPr>
      </w:pPr>
    </w:p>
    <w:bookmarkEnd w:id="0"/>
    <w:p w:rsidR="005A6B9A" w:rsidRPr="001F19A8" w:rsidRDefault="005A6B9A" w:rsidP="00EF3FEA">
      <w:pPr>
        <w:jc w:val="both"/>
        <w:rPr>
          <w:sz w:val="28"/>
          <w:szCs w:val="28"/>
        </w:rPr>
      </w:pPr>
      <w:r w:rsidRPr="00AF33D7">
        <w:rPr>
          <w:b/>
          <w:sz w:val="28"/>
          <w:szCs w:val="28"/>
        </w:rPr>
        <w:t>2)</w:t>
      </w:r>
      <w:r w:rsidRPr="008F2B9B">
        <w:rPr>
          <w:b/>
          <w:sz w:val="28"/>
          <w:szCs w:val="28"/>
        </w:rPr>
        <w:t>1,5 процента в отношении</w:t>
      </w:r>
      <w:r w:rsidRPr="001F19A8">
        <w:rPr>
          <w:sz w:val="28"/>
          <w:szCs w:val="28"/>
        </w:rPr>
        <w:t xml:space="preserve"> прочих земельных участков.</w:t>
      </w:r>
    </w:p>
    <w:p w:rsidR="005A6B9A" w:rsidRPr="009D6D93" w:rsidRDefault="005A6B9A" w:rsidP="00EF3FEA">
      <w:pPr>
        <w:jc w:val="both"/>
        <w:rPr>
          <w:sz w:val="28"/>
          <w:szCs w:val="28"/>
        </w:rPr>
      </w:pPr>
    </w:p>
    <w:p w:rsidR="005A6B9A" w:rsidRPr="00FD1036" w:rsidRDefault="005A6B9A" w:rsidP="00EF3FEA">
      <w:pPr>
        <w:jc w:val="both"/>
        <w:rPr>
          <w:sz w:val="28"/>
          <w:szCs w:val="28"/>
        </w:rPr>
      </w:pPr>
      <w:r w:rsidRPr="000E44C2">
        <w:rPr>
          <w:b/>
          <w:sz w:val="28"/>
          <w:szCs w:val="28"/>
        </w:rPr>
        <w:t>3.</w:t>
      </w:r>
      <w:r w:rsidRPr="00FD1036">
        <w:rPr>
          <w:sz w:val="28"/>
          <w:szCs w:val="28"/>
        </w:rPr>
        <w:t>Освобождаются от уплаты земельного налога:</w:t>
      </w:r>
    </w:p>
    <w:p w:rsidR="005A6B9A" w:rsidRPr="00EF3FEA" w:rsidRDefault="005A6B9A" w:rsidP="00EF3FEA">
      <w:pPr>
        <w:jc w:val="both"/>
        <w:rPr>
          <w:b/>
          <w:sz w:val="20"/>
          <w:szCs w:val="28"/>
        </w:rPr>
      </w:pPr>
    </w:p>
    <w:p w:rsidR="005A6B9A" w:rsidRDefault="005A6B9A" w:rsidP="00EF3FEA">
      <w:pPr>
        <w:jc w:val="both"/>
        <w:rPr>
          <w:sz w:val="28"/>
          <w:szCs w:val="28"/>
        </w:rPr>
      </w:pPr>
      <w:r w:rsidRPr="00AF33D7">
        <w:rPr>
          <w:b/>
          <w:sz w:val="28"/>
          <w:szCs w:val="28"/>
        </w:rPr>
        <w:t>3.1</w:t>
      </w:r>
      <w:r>
        <w:rPr>
          <w:sz w:val="28"/>
          <w:szCs w:val="28"/>
        </w:rPr>
        <w:t>Ф</w:t>
      </w:r>
      <w:r w:rsidRPr="001F19A8">
        <w:rPr>
          <w:sz w:val="28"/>
          <w:szCs w:val="28"/>
        </w:rPr>
        <w:t>изические лица за земельные участки, приобретенные в собственность в соответствии с статьей 8</w:t>
      </w:r>
      <w:r w:rsidRPr="001F19A8">
        <w:rPr>
          <w:sz w:val="28"/>
          <w:szCs w:val="28"/>
          <w:vertAlign w:val="superscript"/>
        </w:rPr>
        <w:t>2</w:t>
      </w:r>
      <w:r w:rsidRPr="001F19A8">
        <w:rPr>
          <w:sz w:val="28"/>
          <w:szCs w:val="28"/>
        </w:rPr>
        <w:t>областного закона Р</w:t>
      </w:r>
      <w:r>
        <w:rPr>
          <w:sz w:val="28"/>
          <w:szCs w:val="28"/>
        </w:rPr>
        <w:t>остовской области от 22.07.2003 года</w:t>
      </w:r>
      <w:r w:rsidRPr="001F19A8">
        <w:rPr>
          <w:sz w:val="28"/>
          <w:szCs w:val="28"/>
        </w:rPr>
        <w:t xml:space="preserve"> № 19-ЗС  «О регулировании земельных отношений в Ростовской области», для индивидуального жилищного строительства и ведения личного подсобного хозяйства.</w:t>
      </w:r>
    </w:p>
    <w:p w:rsidR="005A6B9A" w:rsidRPr="00DD13C5" w:rsidRDefault="005A6B9A" w:rsidP="00EF3FEA">
      <w:pPr>
        <w:jc w:val="both"/>
        <w:rPr>
          <w:sz w:val="28"/>
          <w:szCs w:val="28"/>
        </w:rPr>
      </w:pPr>
      <w:r w:rsidRPr="00DD13C5">
        <w:rPr>
          <w:sz w:val="28"/>
          <w:szCs w:val="28"/>
        </w:rPr>
        <w:t>1) в полном объеме бессрочно физические лица – родители, опекуны, попечители;</w:t>
      </w:r>
    </w:p>
    <w:p w:rsidR="005A6B9A" w:rsidRDefault="005A6B9A" w:rsidP="00EF3FEA">
      <w:pPr>
        <w:jc w:val="both"/>
        <w:rPr>
          <w:sz w:val="28"/>
          <w:szCs w:val="28"/>
        </w:rPr>
      </w:pPr>
      <w:r w:rsidRPr="00DD13C5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в полном объеме </w:t>
      </w:r>
      <w:r w:rsidRPr="00DD13C5">
        <w:rPr>
          <w:sz w:val="28"/>
          <w:szCs w:val="28"/>
        </w:rPr>
        <w:t>физические лица – дети до достижения ими возраста 18 лет.</w:t>
      </w:r>
    </w:p>
    <w:p w:rsidR="005A6B9A" w:rsidRDefault="005A6B9A" w:rsidP="00EF3FEA">
      <w:pPr>
        <w:jc w:val="both"/>
        <w:rPr>
          <w:sz w:val="28"/>
          <w:szCs w:val="28"/>
        </w:rPr>
      </w:pPr>
      <w:r w:rsidRPr="00AF33D7">
        <w:rPr>
          <w:b/>
          <w:sz w:val="28"/>
          <w:szCs w:val="28"/>
        </w:rPr>
        <w:t>3.2</w:t>
      </w:r>
      <w:r>
        <w:rPr>
          <w:sz w:val="28"/>
          <w:szCs w:val="28"/>
        </w:rPr>
        <w:t>Граждане  призванные 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а также их супруга (супруг), несовершеннолетние дети, родители (усыновители).</w:t>
      </w:r>
    </w:p>
    <w:p w:rsidR="005A6B9A" w:rsidRPr="00AF33D7" w:rsidRDefault="005A6B9A" w:rsidP="00EF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Основанием для предоставления данной льготы, указанной в пп.3.2, являются:</w:t>
      </w:r>
    </w:p>
    <w:p w:rsidR="005A6B9A" w:rsidRPr="00AF33D7" w:rsidRDefault="005A6B9A" w:rsidP="00EF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33D7">
        <w:rPr>
          <w:sz w:val="28"/>
          <w:szCs w:val="28"/>
        </w:rPr>
        <w:t>справка войсковой части, военного комиссариата или органа, выполняющего</w:t>
      </w:r>
    </w:p>
    <w:p w:rsidR="005A6B9A" w:rsidRPr="00AF33D7" w:rsidRDefault="005A6B9A" w:rsidP="00EF3FEA">
      <w:pPr>
        <w:jc w:val="both"/>
        <w:rPr>
          <w:sz w:val="28"/>
          <w:szCs w:val="28"/>
        </w:rPr>
      </w:pPr>
      <w:r w:rsidRPr="00AF33D7">
        <w:rPr>
          <w:sz w:val="28"/>
          <w:szCs w:val="28"/>
        </w:rPr>
        <w:t>функции военного комиссариата, о призыве гражданина на военную службу</w:t>
      </w:r>
    </w:p>
    <w:p w:rsidR="005A6B9A" w:rsidRPr="00AF33D7" w:rsidRDefault="005A6B9A" w:rsidP="00EF3FEA">
      <w:pPr>
        <w:jc w:val="both"/>
        <w:rPr>
          <w:sz w:val="28"/>
          <w:szCs w:val="28"/>
        </w:rPr>
      </w:pPr>
      <w:r w:rsidRPr="00AF33D7">
        <w:rPr>
          <w:sz w:val="28"/>
          <w:szCs w:val="28"/>
        </w:rPr>
        <w:t>по мобилизации в Вооруженные Силы Российской Федерации, о заключении</w:t>
      </w:r>
    </w:p>
    <w:p w:rsidR="005A6B9A" w:rsidRDefault="005A6B9A" w:rsidP="00EF3FEA">
      <w:pPr>
        <w:jc w:val="both"/>
        <w:rPr>
          <w:sz w:val="28"/>
          <w:szCs w:val="28"/>
        </w:rPr>
      </w:pPr>
      <w:r w:rsidRPr="00AF33D7">
        <w:rPr>
          <w:sz w:val="28"/>
          <w:szCs w:val="28"/>
        </w:rPr>
        <w:t>на территории Ростовской области контрак</w:t>
      </w:r>
      <w:r>
        <w:rPr>
          <w:sz w:val="28"/>
          <w:szCs w:val="28"/>
        </w:rPr>
        <w:t xml:space="preserve">та о прохождении военной службы </w:t>
      </w:r>
      <w:r w:rsidRPr="00AF33D7">
        <w:rPr>
          <w:sz w:val="28"/>
          <w:szCs w:val="28"/>
        </w:rPr>
        <w:t>или контракта о пребывании</w:t>
      </w:r>
      <w:r>
        <w:rPr>
          <w:sz w:val="28"/>
          <w:szCs w:val="28"/>
        </w:rPr>
        <w:t xml:space="preserve"> в добровольческом формировании </w:t>
      </w:r>
      <w:r w:rsidRPr="00AF33D7">
        <w:rPr>
          <w:sz w:val="28"/>
          <w:szCs w:val="28"/>
        </w:rPr>
        <w:t xml:space="preserve">(о добровольном содействии </w:t>
      </w:r>
      <w:r>
        <w:rPr>
          <w:sz w:val="28"/>
          <w:szCs w:val="28"/>
        </w:rPr>
        <w:t xml:space="preserve">в выполнении задач, возложенных </w:t>
      </w:r>
      <w:r w:rsidRPr="00AF33D7">
        <w:rPr>
          <w:sz w:val="28"/>
          <w:szCs w:val="28"/>
        </w:rPr>
        <w:t xml:space="preserve">на Вооруженные Силы Российской </w:t>
      </w:r>
      <w:r>
        <w:rPr>
          <w:sz w:val="28"/>
          <w:szCs w:val="28"/>
        </w:rPr>
        <w:t xml:space="preserve">Федерации), копия свидетельства </w:t>
      </w:r>
      <w:r w:rsidRPr="00AF33D7">
        <w:rPr>
          <w:sz w:val="28"/>
          <w:szCs w:val="28"/>
        </w:rPr>
        <w:t>о заключении брака (для супруги (супруга),</w:t>
      </w:r>
      <w:r>
        <w:rPr>
          <w:sz w:val="28"/>
          <w:szCs w:val="28"/>
        </w:rPr>
        <w:t xml:space="preserve"> копия свидетельства о рождении </w:t>
      </w:r>
      <w:r w:rsidRPr="00AF33D7">
        <w:rPr>
          <w:sz w:val="28"/>
          <w:szCs w:val="28"/>
        </w:rPr>
        <w:t>ребенка, при необходимости - также копи</w:t>
      </w:r>
      <w:r>
        <w:rPr>
          <w:sz w:val="28"/>
          <w:szCs w:val="28"/>
        </w:rPr>
        <w:t xml:space="preserve">я свидетельства об установлении </w:t>
      </w:r>
      <w:r w:rsidRPr="00AF33D7">
        <w:rPr>
          <w:sz w:val="28"/>
          <w:szCs w:val="28"/>
        </w:rPr>
        <w:t>отцовства (для несовершеннолетних детей), копия свидетельства о рождениигражданина, призванного на военную служб</w:t>
      </w:r>
      <w:r>
        <w:rPr>
          <w:sz w:val="28"/>
          <w:szCs w:val="28"/>
        </w:rPr>
        <w:t xml:space="preserve">у по мобилизации в Вооруженные </w:t>
      </w:r>
      <w:r w:rsidRPr="00AF33D7">
        <w:rPr>
          <w:sz w:val="28"/>
          <w:szCs w:val="28"/>
        </w:rPr>
        <w:t>Силы Российской Федерации, граждан</w:t>
      </w:r>
      <w:r>
        <w:rPr>
          <w:sz w:val="28"/>
          <w:szCs w:val="28"/>
        </w:rPr>
        <w:t xml:space="preserve">ина, заключившего на территории </w:t>
      </w:r>
      <w:r w:rsidRPr="00AF33D7">
        <w:rPr>
          <w:sz w:val="28"/>
          <w:szCs w:val="28"/>
        </w:rPr>
        <w:t>Ростовской области в связи с участием</w:t>
      </w:r>
      <w:r>
        <w:rPr>
          <w:sz w:val="28"/>
          <w:szCs w:val="28"/>
        </w:rPr>
        <w:t xml:space="preserve"> в специальной военной операции </w:t>
      </w:r>
      <w:r w:rsidRPr="00AF33D7">
        <w:rPr>
          <w:sz w:val="28"/>
          <w:szCs w:val="28"/>
        </w:rPr>
        <w:t>контракт о прохождении военной с</w:t>
      </w:r>
      <w:r>
        <w:rPr>
          <w:sz w:val="28"/>
          <w:szCs w:val="28"/>
        </w:rPr>
        <w:t xml:space="preserve">лужбы или контракт о пребывании </w:t>
      </w:r>
      <w:r w:rsidRPr="00AF33D7">
        <w:rPr>
          <w:sz w:val="28"/>
          <w:szCs w:val="28"/>
        </w:rPr>
        <w:t>в добровольческом формировании (о добро</w:t>
      </w:r>
      <w:r>
        <w:rPr>
          <w:sz w:val="28"/>
          <w:szCs w:val="28"/>
        </w:rPr>
        <w:t xml:space="preserve">вольном содействии в выполнении </w:t>
      </w:r>
      <w:r w:rsidRPr="00AF33D7">
        <w:rPr>
          <w:sz w:val="28"/>
          <w:szCs w:val="28"/>
        </w:rPr>
        <w:t xml:space="preserve">задач, возложенных на Вооруженные </w:t>
      </w:r>
      <w:r>
        <w:rPr>
          <w:sz w:val="28"/>
          <w:szCs w:val="28"/>
        </w:rPr>
        <w:t xml:space="preserve">Силы Российской Федерации) (для </w:t>
      </w:r>
      <w:r w:rsidRPr="00AF33D7">
        <w:rPr>
          <w:sz w:val="28"/>
          <w:szCs w:val="28"/>
        </w:rPr>
        <w:t xml:space="preserve">родителей (усыновителей), копия акта об </w:t>
      </w:r>
      <w:r>
        <w:rPr>
          <w:sz w:val="28"/>
          <w:szCs w:val="28"/>
        </w:rPr>
        <w:t>усыновлении (для усыновителей).</w:t>
      </w:r>
    </w:p>
    <w:p w:rsidR="005A6B9A" w:rsidRDefault="005A6B9A" w:rsidP="00EF3FEA">
      <w:pPr>
        <w:jc w:val="both"/>
        <w:rPr>
          <w:sz w:val="28"/>
          <w:szCs w:val="28"/>
        </w:rPr>
      </w:pPr>
      <w:r w:rsidRPr="009D6D93">
        <w:rPr>
          <w:sz w:val="28"/>
          <w:szCs w:val="28"/>
        </w:rPr>
        <w:t xml:space="preserve">Гражданам </w:t>
      </w:r>
      <w:r>
        <w:rPr>
          <w:sz w:val="28"/>
          <w:szCs w:val="28"/>
        </w:rPr>
        <w:t xml:space="preserve">призванным </w:t>
      </w:r>
      <w:r w:rsidRPr="009D6D93">
        <w:rPr>
          <w:sz w:val="28"/>
          <w:szCs w:val="28"/>
        </w:rPr>
        <w:t xml:space="preserve">  на военную службу по мобилизации в Вооруженные Силы Российской Федерации, льгота предоставляется  в беззаявительном порядке.</w:t>
      </w:r>
    </w:p>
    <w:p w:rsidR="005A6B9A" w:rsidRPr="00A117C1" w:rsidRDefault="005A6B9A" w:rsidP="00EF3FEA">
      <w:pPr>
        <w:jc w:val="both"/>
        <w:rPr>
          <w:sz w:val="28"/>
          <w:szCs w:val="28"/>
        </w:rPr>
      </w:pPr>
      <w:r w:rsidRPr="007B7702">
        <w:rPr>
          <w:b/>
          <w:sz w:val="28"/>
          <w:szCs w:val="28"/>
        </w:rPr>
        <w:t>3.3</w:t>
      </w:r>
      <w:r>
        <w:rPr>
          <w:sz w:val="28"/>
          <w:szCs w:val="28"/>
        </w:rPr>
        <w:t xml:space="preserve">Освободить от уплаты </w:t>
      </w:r>
      <w:r w:rsidRPr="00A117C1">
        <w:rPr>
          <w:sz w:val="28"/>
          <w:szCs w:val="28"/>
        </w:rPr>
        <w:t>налога вновь создаваемые объекты аэродромов на период 5 лет с момента регистрации прав на земельный участок.</w:t>
      </w:r>
    </w:p>
    <w:p w:rsidR="005A6B9A" w:rsidRDefault="005A6B9A" w:rsidP="00EF3FEA">
      <w:pPr>
        <w:jc w:val="both"/>
        <w:rPr>
          <w:sz w:val="28"/>
          <w:szCs w:val="28"/>
        </w:rPr>
      </w:pPr>
      <w:r w:rsidRPr="000E44C2">
        <w:rPr>
          <w:b/>
          <w:sz w:val="28"/>
          <w:szCs w:val="28"/>
        </w:rPr>
        <w:t>3.4</w:t>
      </w:r>
      <w:r>
        <w:rPr>
          <w:sz w:val="28"/>
          <w:szCs w:val="28"/>
        </w:rPr>
        <w:t xml:space="preserve">  Освободить от уплаты налога </w:t>
      </w:r>
      <w:r w:rsidRPr="00A117C1">
        <w:rPr>
          <w:sz w:val="28"/>
          <w:szCs w:val="28"/>
        </w:rPr>
        <w:t>организации, включенные  в сводный реестр  организаций о</w:t>
      </w:r>
      <w:r>
        <w:rPr>
          <w:sz w:val="28"/>
          <w:szCs w:val="28"/>
        </w:rPr>
        <w:t>боронно-промышленного комплекса</w:t>
      </w:r>
      <w:r w:rsidRPr="00A117C1">
        <w:rPr>
          <w:sz w:val="28"/>
          <w:szCs w:val="28"/>
        </w:rPr>
        <w:t>.</w:t>
      </w:r>
    </w:p>
    <w:p w:rsidR="005A6B9A" w:rsidRPr="00EF3FEA" w:rsidRDefault="005A6B9A" w:rsidP="00EF3FEA">
      <w:pPr>
        <w:jc w:val="both"/>
        <w:rPr>
          <w:sz w:val="20"/>
          <w:szCs w:val="28"/>
        </w:rPr>
      </w:pPr>
    </w:p>
    <w:p w:rsidR="005A6B9A" w:rsidRDefault="005A6B9A" w:rsidP="00EF3FEA">
      <w:pPr>
        <w:jc w:val="both"/>
        <w:rPr>
          <w:sz w:val="28"/>
          <w:szCs w:val="28"/>
        </w:rPr>
      </w:pPr>
      <w:r w:rsidRPr="007B7702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Налоговые льготы предоставляются с учетом положений пункта 10 статьи 396 части второй Налогового кодекса Российской Федерации.</w:t>
      </w:r>
    </w:p>
    <w:p w:rsidR="005A6B9A" w:rsidRPr="00EF3FEA" w:rsidRDefault="005A6B9A" w:rsidP="00EF3FEA">
      <w:pPr>
        <w:jc w:val="both"/>
        <w:rPr>
          <w:sz w:val="20"/>
          <w:szCs w:val="28"/>
        </w:rPr>
      </w:pPr>
    </w:p>
    <w:p w:rsidR="005A6B9A" w:rsidRDefault="005A6B9A" w:rsidP="00EF3FEA">
      <w:pPr>
        <w:jc w:val="both"/>
        <w:rPr>
          <w:sz w:val="28"/>
          <w:szCs w:val="28"/>
        </w:rPr>
      </w:pPr>
      <w:r w:rsidRPr="00AB7DE0">
        <w:rPr>
          <w:b/>
          <w:sz w:val="28"/>
          <w:szCs w:val="28"/>
        </w:rPr>
        <w:t>5.</w:t>
      </w:r>
      <w:r w:rsidRPr="00AB7DE0">
        <w:rPr>
          <w:sz w:val="28"/>
          <w:szCs w:val="28"/>
        </w:rPr>
        <w:t xml:space="preserve"> Определить следующий порядок и сроки уплаты и авансовых платежей по земельному налогу:</w:t>
      </w:r>
    </w:p>
    <w:p w:rsidR="005A6B9A" w:rsidRPr="00EF3FEA" w:rsidRDefault="005A6B9A" w:rsidP="00EF3FEA">
      <w:pPr>
        <w:jc w:val="both"/>
        <w:rPr>
          <w:sz w:val="18"/>
          <w:szCs w:val="28"/>
        </w:rPr>
      </w:pPr>
    </w:p>
    <w:p w:rsidR="005A6B9A" w:rsidRPr="00AB7DE0" w:rsidRDefault="005A6B9A" w:rsidP="00EF3FEA">
      <w:pPr>
        <w:jc w:val="both"/>
        <w:rPr>
          <w:sz w:val="28"/>
          <w:szCs w:val="28"/>
        </w:rPr>
      </w:pPr>
      <w:r w:rsidRPr="00AB7DE0">
        <w:rPr>
          <w:sz w:val="28"/>
          <w:szCs w:val="28"/>
        </w:rPr>
        <w:t>1) земельный налог и авансовые платежи подлежат уплате налогоплательщиками-организациями в соответствии  с пунктом 1 статьи 397 Налогового кодекса Российской Федерации.</w:t>
      </w:r>
    </w:p>
    <w:p w:rsidR="005A6B9A" w:rsidRPr="00AB7DE0" w:rsidRDefault="005A6B9A" w:rsidP="00EF3FEA">
      <w:pPr>
        <w:jc w:val="both"/>
        <w:rPr>
          <w:sz w:val="28"/>
          <w:szCs w:val="28"/>
        </w:rPr>
      </w:pPr>
      <w:r w:rsidRPr="00AB7DE0">
        <w:rPr>
          <w:sz w:val="28"/>
          <w:szCs w:val="28"/>
        </w:rPr>
        <w:t>2) налог подлежит уплате налогоплательщиками- физическими лицами в срок, установленный пунктом 1 статьи 397 Налоговог</w:t>
      </w:r>
      <w:r>
        <w:rPr>
          <w:sz w:val="28"/>
          <w:szCs w:val="28"/>
        </w:rPr>
        <w:t>о кодекса Российской Федерации.</w:t>
      </w:r>
    </w:p>
    <w:p w:rsidR="005A6B9A" w:rsidRPr="009D6D93" w:rsidRDefault="005A6B9A" w:rsidP="00EF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94BB1">
        <w:rPr>
          <w:sz w:val="28"/>
          <w:szCs w:val="28"/>
        </w:rPr>
        <w:t>Налог, исчисленный по результатам перерасчета суммы ранее исчисленного налога, подлежит уплате налогоплательщиками - физическими лицами в сроку</w:t>
      </w:r>
      <w:r>
        <w:rPr>
          <w:sz w:val="28"/>
          <w:szCs w:val="28"/>
        </w:rPr>
        <w:t xml:space="preserve"> </w:t>
      </w:r>
      <w:r w:rsidRPr="00494BB1">
        <w:rPr>
          <w:sz w:val="28"/>
          <w:szCs w:val="28"/>
        </w:rPr>
        <w:t>становленный пунктом 1 статьи 397 Налоговог</w:t>
      </w:r>
      <w:r>
        <w:rPr>
          <w:sz w:val="28"/>
          <w:szCs w:val="28"/>
        </w:rPr>
        <w:t>о кодекса Российской Федерации.</w:t>
      </w:r>
    </w:p>
    <w:p w:rsidR="005A6B9A" w:rsidRPr="00EF3FEA" w:rsidRDefault="005A6B9A" w:rsidP="00EF3FEA">
      <w:pPr>
        <w:jc w:val="both"/>
        <w:rPr>
          <w:sz w:val="20"/>
          <w:szCs w:val="28"/>
        </w:rPr>
      </w:pPr>
    </w:p>
    <w:p w:rsidR="005A6B9A" w:rsidRPr="001F19A8" w:rsidRDefault="005A6B9A" w:rsidP="00A117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7B7702">
        <w:rPr>
          <w:b/>
          <w:sz w:val="28"/>
          <w:szCs w:val="28"/>
        </w:rPr>
        <w:t>.</w:t>
      </w:r>
      <w:r>
        <w:rPr>
          <w:sz w:val="28"/>
          <w:szCs w:val="28"/>
        </w:rPr>
        <w:t>Признать</w:t>
      </w:r>
      <w:r w:rsidRPr="001F19A8">
        <w:rPr>
          <w:sz w:val="28"/>
          <w:szCs w:val="28"/>
        </w:rPr>
        <w:t xml:space="preserve"> утратившими</w:t>
      </w:r>
      <w:r>
        <w:rPr>
          <w:sz w:val="28"/>
          <w:szCs w:val="28"/>
        </w:rPr>
        <w:t xml:space="preserve"> силу:</w:t>
      </w:r>
    </w:p>
    <w:p w:rsidR="005A6B9A" w:rsidRDefault="005A6B9A" w:rsidP="00A117C1">
      <w:pPr>
        <w:jc w:val="both"/>
        <w:rPr>
          <w:sz w:val="28"/>
          <w:szCs w:val="28"/>
        </w:rPr>
      </w:pPr>
      <w:r w:rsidRPr="005A5282">
        <w:rPr>
          <w:sz w:val="28"/>
          <w:szCs w:val="28"/>
        </w:rPr>
        <w:t xml:space="preserve">- Решение Собрания депутатов </w:t>
      </w:r>
      <w:r>
        <w:rPr>
          <w:sz w:val="28"/>
          <w:szCs w:val="28"/>
        </w:rPr>
        <w:t xml:space="preserve">Поливянского </w:t>
      </w:r>
      <w:r w:rsidRPr="005A5282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31.10.2022 года № 58  «</w:t>
      </w:r>
      <w:r w:rsidRPr="005A5282">
        <w:rPr>
          <w:sz w:val="28"/>
          <w:szCs w:val="28"/>
        </w:rPr>
        <w:t>О</w:t>
      </w:r>
      <w:r>
        <w:rPr>
          <w:sz w:val="28"/>
          <w:szCs w:val="28"/>
        </w:rPr>
        <w:t>б установлении земельного налога</w:t>
      </w:r>
      <w:r w:rsidRPr="005A528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5A5282">
        <w:rPr>
          <w:sz w:val="28"/>
          <w:szCs w:val="28"/>
        </w:rPr>
        <w:t xml:space="preserve">Решение Собрания депутатов </w:t>
      </w:r>
      <w:r>
        <w:rPr>
          <w:sz w:val="28"/>
          <w:szCs w:val="28"/>
        </w:rPr>
        <w:t xml:space="preserve">Поливянского </w:t>
      </w:r>
      <w:r w:rsidRPr="005A5282">
        <w:rPr>
          <w:sz w:val="28"/>
          <w:szCs w:val="28"/>
        </w:rPr>
        <w:t>сельского поселения от</w:t>
      </w:r>
      <w:r>
        <w:rPr>
          <w:sz w:val="28"/>
          <w:szCs w:val="28"/>
        </w:rPr>
        <w:t xml:space="preserve">31.05.2023 года  №82«О внесении изменений в Решение Собрания депутатов Поливянского </w:t>
      </w:r>
      <w:r w:rsidRPr="001E5866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</w:t>
      </w:r>
      <w:r w:rsidRPr="001E5866"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установлении земельного налога» от 31.10.2022 года № 58», Решение Собрания депутатов Поливянского сельского поселения от 30.11.2023 года № 95 «О внесении изменений в Решение Собрания депутатов Поливянского </w:t>
      </w:r>
      <w:r w:rsidRPr="001E5866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Pr="001E5866"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установлении земельного налога» от 31.10.2022 года № 58», Решение Собрания депутатов Поливянского сельского поселения от 29.03.2024 года № 105 «О внесении изменений в Решение Собрания депутатов Поливянского </w:t>
      </w:r>
      <w:r w:rsidRPr="001E5866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Pr="001E5866">
        <w:rPr>
          <w:sz w:val="28"/>
          <w:szCs w:val="28"/>
        </w:rPr>
        <w:t xml:space="preserve">«Об </w:t>
      </w:r>
      <w:r>
        <w:rPr>
          <w:sz w:val="28"/>
          <w:szCs w:val="28"/>
        </w:rPr>
        <w:t>установлении земельного налога» от 31.10.2022 года № 58».</w:t>
      </w:r>
    </w:p>
    <w:p w:rsidR="005A6B9A" w:rsidRPr="00EF3FEA" w:rsidRDefault="005A6B9A" w:rsidP="00A117C1">
      <w:pPr>
        <w:jc w:val="both"/>
        <w:rPr>
          <w:sz w:val="20"/>
          <w:szCs w:val="28"/>
        </w:rPr>
      </w:pPr>
    </w:p>
    <w:p w:rsidR="005A6B9A" w:rsidRDefault="005A6B9A" w:rsidP="00A117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7B770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Настоящее</w:t>
      </w:r>
      <w:r w:rsidRPr="001F19A8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>вступает в силу  не ранее чем по истечении одного месяца со дня его официального опубликования и не ранее 1 января 2025 года.</w:t>
      </w:r>
    </w:p>
    <w:p w:rsidR="005A6B9A" w:rsidRPr="00EF3FEA" w:rsidRDefault="005A6B9A" w:rsidP="00A117C1">
      <w:pPr>
        <w:jc w:val="both"/>
        <w:rPr>
          <w:sz w:val="20"/>
          <w:szCs w:val="28"/>
        </w:rPr>
      </w:pPr>
    </w:p>
    <w:p w:rsidR="005A6B9A" w:rsidRPr="00FD1036" w:rsidRDefault="005A6B9A" w:rsidP="00FD10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FD1036">
        <w:rPr>
          <w:sz w:val="28"/>
          <w:szCs w:val="28"/>
        </w:rPr>
        <w:t>Контроль за выполнением данного решения возложить на комиссию экономической реформы, бюджета, налогам и муниципальной собственности (Юхно И.Н.)</w:t>
      </w:r>
    </w:p>
    <w:p w:rsidR="005A6B9A" w:rsidRPr="001F19A8" w:rsidRDefault="005A6B9A" w:rsidP="00A117C1">
      <w:pPr>
        <w:jc w:val="both"/>
        <w:rPr>
          <w:sz w:val="28"/>
          <w:szCs w:val="28"/>
        </w:rPr>
      </w:pPr>
    </w:p>
    <w:p w:rsidR="005A6B9A" w:rsidRPr="005A5282" w:rsidRDefault="005A6B9A" w:rsidP="00A117C1">
      <w:pPr>
        <w:jc w:val="both"/>
        <w:rPr>
          <w:sz w:val="28"/>
          <w:szCs w:val="28"/>
        </w:rPr>
      </w:pPr>
    </w:p>
    <w:p w:rsidR="005A6B9A" w:rsidRPr="00FD1036" w:rsidRDefault="005A6B9A" w:rsidP="00FD1036">
      <w:pPr>
        <w:jc w:val="both"/>
        <w:rPr>
          <w:sz w:val="28"/>
          <w:szCs w:val="28"/>
        </w:rPr>
      </w:pPr>
    </w:p>
    <w:p w:rsidR="005A6B9A" w:rsidRPr="00FD1036" w:rsidRDefault="005A6B9A" w:rsidP="00FD1036">
      <w:pPr>
        <w:spacing w:line="300" w:lineRule="atLeast"/>
        <w:rPr>
          <w:sz w:val="28"/>
          <w:szCs w:val="28"/>
        </w:rPr>
      </w:pPr>
      <w:r w:rsidRPr="00FD1036">
        <w:rPr>
          <w:sz w:val="28"/>
          <w:szCs w:val="28"/>
        </w:rPr>
        <w:t>Председатель Собрания депутатов</w:t>
      </w:r>
    </w:p>
    <w:p w:rsidR="005A6B9A" w:rsidRPr="00FD1036" w:rsidRDefault="005A6B9A" w:rsidP="00FD1036">
      <w:pPr>
        <w:spacing w:line="300" w:lineRule="atLeast"/>
        <w:rPr>
          <w:sz w:val="28"/>
          <w:szCs w:val="28"/>
        </w:rPr>
      </w:pPr>
      <w:r w:rsidRPr="00FD1036">
        <w:rPr>
          <w:sz w:val="28"/>
          <w:szCs w:val="28"/>
        </w:rPr>
        <w:t>глава Поливянского сельского поселения                                    А.А. Гриднева</w:t>
      </w:r>
    </w:p>
    <w:p w:rsidR="005A6B9A" w:rsidRPr="00FD1036" w:rsidRDefault="005A6B9A" w:rsidP="00FD1036">
      <w:pPr>
        <w:spacing w:line="300" w:lineRule="atLeast"/>
        <w:rPr>
          <w:sz w:val="28"/>
          <w:szCs w:val="28"/>
        </w:rPr>
      </w:pPr>
    </w:p>
    <w:p w:rsidR="005A6B9A" w:rsidRPr="00FD1036" w:rsidRDefault="005A6B9A" w:rsidP="00FD1036">
      <w:pPr>
        <w:spacing w:line="300" w:lineRule="atLeast"/>
        <w:rPr>
          <w:sz w:val="28"/>
          <w:szCs w:val="28"/>
        </w:rPr>
      </w:pPr>
      <w:r w:rsidRPr="00FD1036">
        <w:rPr>
          <w:sz w:val="28"/>
          <w:szCs w:val="28"/>
        </w:rPr>
        <w:t>село Поливянка</w:t>
      </w:r>
    </w:p>
    <w:p w:rsidR="005A6B9A" w:rsidRPr="00FD1036" w:rsidRDefault="005A6B9A" w:rsidP="00FD1036">
      <w:pPr>
        <w:spacing w:line="300" w:lineRule="atLeast"/>
        <w:rPr>
          <w:sz w:val="28"/>
          <w:szCs w:val="28"/>
        </w:rPr>
      </w:pPr>
      <w:r w:rsidRPr="00FD1036">
        <w:rPr>
          <w:sz w:val="28"/>
          <w:szCs w:val="28"/>
        </w:rPr>
        <w:t xml:space="preserve">№ </w:t>
      </w:r>
      <w:r>
        <w:rPr>
          <w:sz w:val="28"/>
          <w:szCs w:val="28"/>
        </w:rPr>
        <w:t>127 от 14.11.2024</w:t>
      </w:r>
    </w:p>
    <w:p w:rsidR="005A6B9A" w:rsidRPr="00FD1036" w:rsidRDefault="005A6B9A" w:rsidP="00FD1036">
      <w:pPr>
        <w:spacing w:line="276" w:lineRule="auto"/>
        <w:ind w:firstLine="708"/>
        <w:jc w:val="both"/>
        <w:rPr>
          <w:sz w:val="20"/>
          <w:szCs w:val="20"/>
        </w:rPr>
      </w:pPr>
      <w:r w:rsidRPr="00FD1036">
        <w:rPr>
          <w:sz w:val="20"/>
          <w:szCs w:val="20"/>
        </w:rPr>
        <w:t>.</w:t>
      </w:r>
    </w:p>
    <w:p w:rsidR="005A6B9A" w:rsidRPr="006B3193" w:rsidRDefault="005A6B9A" w:rsidP="00FD1036">
      <w:pPr>
        <w:jc w:val="both"/>
        <w:rPr>
          <w:sz w:val="28"/>
          <w:szCs w:val="28"/>
        </w:rPr>
      </w:pPr>
    </w:p>
    <w:sectPr w:rsidR="005A6B9A" w:rsidRPr="006B3193" w:rsidSect="00EF3FEA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0314"/>
    <w:multiLevelType w:val="hybridMultilevel"/>
    <w:tmpl w:val="DC3A46E2"/>
    <w:lvl w:ilvl="0" w:tplc="F5B85D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42121E"/>
    <w:multiLevelType w:val="hybridMultilevel"/>
    <w:tmpl w:val="EC926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FD1"/>
    <w:rsid w:val="00043666"/>
    <w:rsid w:val="000960C5"/>
    <w:rsid w:val="000D3888"/>
    <w:rsid w:val="000E44C2"/>
    <w:rsid w:val="000F657C"/>
    <w:rsid w:val="001E5866"/>
    <w:rsid w:val="001F19A8"/>
    <w:rsid w:val="002A17EE"/>
    <w:rsid w:val="002B2638"/>
    <w:rsid w:val="002B70F5"/>
    <w:rsid w:val="002F0F55"/>
    <w:rsid w:val="002F1D51"/>
    <w:rsid w:val="003379B7"/>
    <w:rsid w:val="0035226F"/>
    <w:rsid w:val="003567CF"/>
    <w:rsid w:val="003D19A7"/>
    <w:rsid w:val="00494BB1"/>
    <w:rsid w:val="004959F3"/>
    <w:rsid w:val="004F71D6"/>
    <w:rsid w:val="00511461"/>
    <w:rsid w:val="00526F00"/>
    <w:rsid w:val="005279D8"/>
    <w:rsid w:val="00536AEC"/>
    <w:rsid w:val="00586DC4"/>
    <w:rsid w:val="005A5282"/>
    <w:rsid w:val="005A6B9A"/>
    <w:rsid w:val="005D6B95"/>
    <w:rsid w:val="006B3193"/>
    <w:rsid w:val="006C2878"/>
    <w:rsid w:val="006F6F1F"/>
    <w:rsid w:val="00726A23"/>
    <w:rsid w:val="007309EC"/>
    <w:rsid w:val="00732268"/>
    <w:rsid w:val="00767900"/>
    <w:rsid w:val="00787878"/>
    <w:rsid w:val="007B7702"/>
    <w:rsid w:val="008F2B9B"/>
    <w:rsid w:val="009115A0"/>
    <w:rsid w:val="00920E39"/>
    <w:rsid w:val="00963DE7"/>
    <w:rsid w:val="009C7F12"/>
    <w:rsid w:val="009D6D93"/>
    <w:rsid w:val="009E3C70"/>
    <w:rsid w:val="00A10873"/>
    <w:rsid w:val="00A117C1"/>
    <w:rsid w:val="00A70683"/>
    <w:rsid w:val="00A818E3"/>
    <w:rsid w:val="00AB7DE0"/>
    <w:rsid w:val="00AE6E21"/>
    <w:rsid w:val="00AF33D7"/>
    <w:rsid w:val="00AF54CE"/>
    <w:rsid w:val="00B257B5"/>
    <w:rsid w:val="00BD2383"/>
    <w:rsid w:val="00BE3D37"/>
    <w:rsid w:val="00C705F9"/>
    <w:rsid w:val="00C73C46"/>
    <w:rsid w:val="00C90CE9"/>
    <w:rsid w:val="00D513B0"/>
    <w:rsid w:val="00D84FD1"/>
    <w:rsid w:val="00DD13C5"/>
    <w:rsid w:val="00DD2454"/>
    <w:rsid w:val="00DF2E6E"/>
    <w:rsid w:val="00E32BEC"/>
    <w:rsid w:val="00E45C74"/>
    <w:rsid w:val="00E835AD"/>
    <w:rsid w:val="00EB2801"/>
    <w:rsid w:val="00EF3FEA"/>
    <w:rsid w:val="00FA326D"/>
    <w:rsid w:val="00FD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7C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117C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C287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96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o.garant.ru/" TargetMode="External"/><Relationship Id="rId5" Type="http://schemas.openxmlformats.org/officeDocument/2006/relationships/hyperlink" Target="https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4</Pages>
  <Words>1091</Words>
  <Characters>6220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Pr</cp:lastModifiedBy>
  <cp:revision>5</cp:revision>
  <cp:lastPrinted>2024-08-22T11:30:00Z</cp:lastPrinted>
  <dcterms:created xsi:type="dcterms:W3CDTF">2024-09-30T08:19:00Z</dcterms:created>
  <dcterms:modified xsi:type="dcterms:W3CDTF">2024-11-15T06:50:00Z</dcterms:modified>
</cp:coreProperties>
</file>