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44" w:rsidRPr="00871541" w:rsidRDefault="004D4D44" w:rsidP="00CC3CBE">
      <w:pPr>
        <w:pStyle w:val="western"/>
        <w:ind w:right="0"/>
        <w:jc w:val="center"/>
        <w:rPr>
          <w:sz w:val="24"/>
          <w:szCs w:val="24"/>
        </w:rPr>
      </w:pPr>
      <w:r w:rsidRPr="00871541">
        <w:rPr>
          <w:sz w:val="24"/>
          <w:szCs w:val="24"/>
        </w:rPr>
        <w:t>РОССИЙСКАЯ ФЕДЕРАЦИЯ</w:t>
      </w:r>
    </w:p>
    <w:p w:rsidR="004D4D44" w:rsidRPr="00871541" w:rsidRDefault="004D4D44" w:rsidP="00CC3CBE">
      <w:pPr>
        <w:pStyle w:val="western"/>
        <w:spacing w:before="278" w:beforeAutospacing="0"/>
        <w:ind w:right="0"/>
        <w:jc w:val="center"/>
        <w:rPr>
          <w:sz w:val="24"/>
          <w:szCs w:val="24"/>
        </w:rPr>
      </w:pPr>
      <w:r w:rsidRPr="00871541">
        <w:rPr>
          <w:sz w:val="24"/>
          <w:szCs w:val="24"/>
        </w:rPr>
        <w:t>РОСТОВСКАЯ ОБЛАСТЬ</w:t>
      </w:r>
    </w:p>
    <w:p w:rsidR="004D4D44" w:rsidRPr="00871541" w:rsidRDefault="004D4D44" w:rsidP="00CC3CBE">
      <w:pPr>
        <w:pStyle w:val="western"/>
        <w:spacing w:before="278" w:beforeAutospacing="0"/>
        <w:ind w:right="0"/>
        <w:jc w:val="center"/>
        <w:rPr>
          <w:sz w:val="24"/>
          <w:szCs w:val="24"/>
        </w:rPr>
      </w:pPr>
      <w:r w:rsidRPr="00871541">
        <w:rPr>
          <w:sz w:val="24"/>
          <w:szCs w:val="24"/>
        </w:rPr>
        <w:t>ПЕСЧАНОКОПСКИЙ РАЙОН</w:t>
      </w:r>
    </w:p>
    <w:p w:rsidR="004D4D44" w:rsidRPr="00871541" w:rsidRDefault="004D4D44" w:rsidP="00CC3CBE">
      <w:pPr>
        <w:pStyle w:val="western"/>
        <w:spacing w:before="278" w:beforeAutospacing="0"/>
        <w:ind w:right="0"/>
        <w:jc w:val="center"/>
        <w:rPr>
          <w:sz w:val="24"/>
          <w:szCs w:val="24"/>
        </w:rPr>
      </w:pPr>
      <w:r w:rsidRPr="00871541">
        <w:rPr>
          <w:sz w:val="24"/>
          <w:szCs w:val="24"/>
        </w:rPr>
        <w:t>МУНИЦИПАЛЬНОЕ ОБРАЗОВАНИЕ</w:t>
      </w:r>
    </w:p>
    <w:p w:rsidR="004D4D44" w:rsidRPr="00871541" w:rsidRDefault="004D4D44" w:rsidP="00CC3CBE">
      <w:pPr>
        <w:pStyle w:val="western"/>
        <w:spacing w:before="278" w:beforeAutospacing="0"/>
        <w:ind w:right="0"/>
        <w:jc w:val="center"/>
        <w:rPr>
          <w:sz w:val="24"/>
          <w:szCs w:val="24"/>
        </w:rPr>
      </w:pPr>
      <w:r w:rsidRPr="00871541">
        <w:rPr>
          <w:sz w:val="24"/>
          <w:szCs w:val="24"/>
        </w:rPr>
        <w:t>«ПОЛИВЯНСКОЕ СЕЛЬСКОЕ ПОСЕЛЕНИЕ»</w:t>
      </w:r>
    </w:p>
    <w:p w:rsidR="004D4D44" w:rsidRPr="00871541" w:rsidRDefault="004D4D44" w:rsidP="00CC3CBE">
      <w:pPr>
        <w:pStyle w:val="western"/>
        <w:spacing w:before="278" w:beforeAutospacing="0"/>
        <w:ind w:right="0"/>
        <w:jc w:val="center"/>
        <w:rPr>
          <w:sz w:val="24"/>
          <w:szCs w:val="24"/>
        </w:rPr>
      </w:pPr>
      <w:r w:rsidRPr="00871541">
        <w:rPr>
          <w:sz w:val="24"/>
          <w:szCs w:val="24"/>
        </w:rPr>
        <w:t>СОБРАНИЕ ДЕПУТАТОВ ПОЛИВЯНСКОГО СЕЛЬСКОГО ПОСЕЛЕНИЯ</w:t>
      </w:r>
    </w:p>
    <w:p w:rsidR="004D4D44" w:rsidRPr="00871541" w:rsidRDefault="004D4D44" w:rsidP="00CC3CBE">
      <w:pPr>
        <w:pStyle w:val="western"/>
        <w:spacing w:before="278" w:beforeAutospacing="0"/>
        <w:ind w:right="0"/>
        <w:rPr>
          <w:sz w:val="24"/>
          <w:szCs w:val="24"/>
        </w:rPr>
      </w:pPr>
      <w:r w:rsidRPr="00871541">
        <w:rPr>
          <w:sz w:val="24"/>
          <w:szCs w:val="24"/>
        </w:rPr>
        <w:t xml:space="preserve">                                                     </w:t>
      </w:r>
      <w:r>
        <w:rPr>
          <w:sz w:val="24"/>
          <w:szCs w:val="24"/>
        </w:rPr>
        <w:t xml:space="preserve">            </w:t>
      </w:r>
      <w:r w:rsidRPr="00871541">
        <w:rPr>
          <w:sz w:val="24"/>
          <w:szCs w:val="24"/>
        </w:rPr>
        <w:t xml:space="preserve"> РЕШЕНИЕ                                                                 </w:t>
      </w:r>
    </w:p>
    <w:p w:rsidR="004D4D44" w:rsidRPr="00871541" w:rsidRDefault="004D4D44" w:rsidP="00CC3CBE">
      <w:pPr>
        <w:pStyle w:val="western"/>
        <w:spacing w:beforeAutospacing="0" w:after="284"/>
        <w:ind w:right="0"/>
        <w:jc w:val="center"/>
        <w:rPr>
          <w:sz w:val="24"/>
          <w:szCs w:val="24"/>
        </w:rPr>
      </w:pPr>
      <w:r w:rsidRPr="00871541">
        <w:rPr>
          <w:sz w:val="24"/>
          <w:szCs w:val="24"/>
        </w:rPr>
        <w:t>«О проекте Устава муниципального образования    «Поливянское сельское поселение»</w:t>
      </w:r>
    </w:p>
    <w:p w:rsidR="004D4D44" w:rsidRPr="00871541" w:rsidRDefault="004D4D44" w:rsidP="00CC3CBE">
      <w:pPr>
        <w:pStyle w:val="western"/>
        <w:spacing w:after="284" w:line="276" w:lineRule="auto"/>
        <w:ind w:right="-25"/>
        <w:rPr>
          <w:sz w:val="24"/>
          <w:szCs w:val="24"/>
        </w:rPr>
      </w:pPr>
      <w:r w:rsidRPr="00871541">
        <w:rPr>
          <w:sz w:val="24"/>
          <w:szCs w:val="24"/>
        </w:rPr>
        <w:t xml:space="preserve">Принято Собранием депутатов                                                   09.10. 2024                                                                                                                                         </w:t>
      </w:r>
    </w:p>
    <w:p w:rsidR="004D4D44" w:rsidRPr="00871541" w:rsidRDefault="004D4D44" w:rsidP="00CC3CBE">
      <w:pPr>
        <w:pStyle w:val="western"/>
        <w:spacing w:beforeAutospacing="0" w:after="284" w:line="276" w:lineRule="auto"/>
        <w:ind w:right="0" w:firstLine="709"/>
        <w:rPr>
          <w:color w:val="000000"/>
          <w:sz w:val="24"/>
          <w:szCs w:val="24"/>
        </w:rPr>
      </w:pPr>
      <w:r w:rsidRPr="00871541">
        <w:rPr>
          <w:sz w:val="24"/>
          <w:szCs w:val="24"/>
        </w:rPr>
        <w:t xml:space="preserve">В целях приведения Устава муниципального образования «Поливянское сельское поселение» в соответствие с федеральным законодательством, </w:t>
      </w:r>
      <w:r w:rsidRPr="00871541">
        <w:rPr>
          <w:color w:val="000000"/>
          <w:sz w:val="24"/>
          <w:szCs w:val="24"/>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«Поливянское сельское поселение» Собрание депутатов Поливянского сельского поселения</w:t>
      </w:r>
    </w:p>
    <w:p w:rsidR="004D4D44" w:rsidRPr="00871541" w:rsidRDefault="004D4D44" w:rsidP="00CC3CBE">
      <w:pPr>
        <w:pStyle w:val="western"/>
        <w:spacing w:beforeAutospacing="0" w:after="284" w:line="276" w:lineRule="auto"/>
        <w:ind w:right="0"/>
        <w:rPr>
          <w:sz w:val="24"/>
          <w:szCs w:val="24"/>
        </w:rPr>
      </w:pPr>
      <w:r w:rsidRPr="00871541">
        <w:rPr>
          <w:sz w:val="24"/>
          <w:szCs w:val="24"/>
        </w:rPr>
        <w:t xml:space="preserve">                                                      </w:t>
      </w:r>
      <w:r>
        <w:rPr>
          <w:sz w:val="24"/>
          <w:szCs w:val="24"/>
        </w:rPr>
        <w:t xml:space="preserve">            </w:t>
      </w:r>
      <w:r w:rsidRPr="00871541">
        <w:rPr>
          <w:sz w:val="24"/>
          <w:szCs w:val="24"/>
        </w:rPr>
        <w:t xml:space="preserve"> РЕШИЛО:</w:t>
      </w:r>
    </w:p>
    <w:p w:rsidR="004D4D44" w:rsidRPr="00871541" w:rsidRDefault="004D4D44" w:rsidP="00CC3CBE">
      <w:pPr>
        <w:pStyle w:val="western"/>
        <w:spacing w:beforeAutospacing="0" w:after="284" w:line="276" w:lineRule="auto"/>
        <w:ind w:right="0" w:firstLine="709"/>
        <w:rPr>
          <w:sz w:val="24"/>
          <w:szCs w:val="24"/>
        </w:rPr>
      </w:pPr>
      <w:r w:rsidRPr="00871541">
        <w:rPr>
          <w:sz w:val="24"/>
          <w:szCs w:val="24"/>
        </w:rPr>
        <w:t xml:space="preserve">1. </w:t>
      </w:r>
      <w:r w:rsidRPr="00871541">
        <w:rPr>
          <w:color w:val="000000"/>
          <w:sz w:val="24"/>
          <w:szCs w:val="24"/>
        </w:rPr>
        <w:t xml:space="preserve">Одобрить проект </w:t>
      </w:r>
      <w:r w:rsidRPr="00871541">
        <w:rPr>
          <w:sz w:val="24"/>
          <w:szCs w:val="24"/>
        </w:rPr>
        <w:t>Устава муниципального образования «Поливянское сельское поселение» (приложение №1).</w:t>
      </w:r>
    </w:p>
    <w:p w:rsidR="004D4D44" w:rsidRPr="00871541" w:rsidRDefault="004D4D44" w:rsidP="00CC3CBE">
      <w:pPr>
        <w:pStyle w:val="western"/>
        <w:spacing w:beforeAutospacing="0" w:after="284" w:line="276" w:lineRule="auto"/>
        <w:ind w:right="0" w:firstLine="709"/>
        <w:rPr>
          <w:sz w:val="24"/>
          <w:szCs w:val="24"/>
        </w:rPr>
      </w:pPr>
      <w:r w:rsidRPr="00871541">
        <w:rPr>
          <w:sz w:val="24"/>
          <w:szCs w:val="24"/>
        </w:rPr>
        <w:t>2. Установить порядок учета предложений по проекту устава муниципального образования «Поливянское сельское поселение» и участия граждан в его обсуждении (приложение №2).</w:t>
      </w:r>
    </w:p>
    <w:p w:rsidR="004D4D44" w:rsidRPr="00871541" w:rsidRDefault="004D4D44" w:rsidP="00CC3CBE">
      <w:pPr>
        <w:pStyle w:val="western"/>
        <w:spacing w:beforeAutospacing="0" w:after="284" w:line="276" w:lineRule="auto"/>
        <w:ind w:right="0" w:firstLine="709"/>
        <w:rPr>
          <w:sz w:val="24"/>
          <w:szCs w:val="24"/>
        </w:rPr>
      </w:pPr>
      <w:r w:rsidRPr="00871541">
        <w:rPr>
          <w:sz w:val="24"/>
          <w:szCs w:val="24"/>
        </w:rPr>
        <w:t>3. Назначить публичные слушания по проекту Устава муниципального образования «Поливянское сельское поселение» на 17 часов 21  октября  2024 года. Провести публичные слушания в Доме культуры Поливянского сельского поселения по адресу: пл. Центральная , 4, с. Поливянка .</w:t>
      </w:r>
    </w:p>
    <w:p w:rsidR="004D4D44" w:rsidRPr="00871541" w:rsidRDefault="004D4D44" w:rsidP="00CC3CBE">
      <w:pPr>
        <w:pStyle w:val="western"/>
        <w:ind w:right="28"/>
        <w:rPr>
          <w:color w:val="000000"/>
          <w:sz w:val="24"/>
          <w:szCs w:val="24"/>
        </w:rPr>
      </w:pPr>
      <w:r w:rsidRPr="00871541">
        <w:rPr>
          <w:color w:val="000000"/>
          <w:sz w:val="24"/>
          <w:szCs w:val="24"/>
        </w:rPr>
        <w:t xml:space="preserve">             4.Проект решения Собрания депутатов Поливянского сельского поселения «</w:t>
      </w:r>
      <w:r w:rsidRPr="00871541">
        <w:rPr>
          <w:sz w:val="24"/>
          <w:szCs w:val="24"/>
        </w:rPr>
        <w:t>О принятии Устава</w:t>
      </w:r>
      <w:r w:rsidRPr="00871541">
        <w:rPr>
          <w:color w:val="000000"/>
          <w:sz w:val="24"/>
          <w:szCs w:val="24"/>
        </w:rPr>
        <w:t xml:space="preserve"> муниципального образования « Поливянское сельское поселение» опубликовать в  « Информационном бюллетене» .</w:t>
      </w:r>
    </w:p>
    <w:p w:rsidR="004D4D44" w:rsidRPr="00871541" w:rsidRDefault="004D4D44" w:rsidP="00CC3CBE">
      <w:pPr>
        <w:pStyle w:val="western"/>
        <w:ind w:right="-17"/>
        <w:rPr>
          <w:sz w:val="24"/>
          <w:szCs w:val="24"/>
        </w:rPr>
      </w:pPr>
      <w:r w:rsidRPr="00871541">
        <w:rPr>
          <w:color w:val="000000"/>
          <w:sz w:val="24"/>
          <w:szCs w:val="24"/>
        </w:rPr>
        <w:t xml:space="preserve">             5.Заключение о результатах публичных слушаний по проекту решения Собрания депутатов Поливянского сельского поселения «О принятии Устава муниципального образования «Поливянское сельское поселение» опубликовать в «Информационном бюллетене».</w:t>
      </w:r>
    </w:p>
    <w:p w:rsidR="004D4D44" w:rsidRPr="00871541" w:rsidRDefault="004D4D44" w:rsidP="00CC3CBE">
      <w:pPr>
        <w:pStyle w:val="western"/>
        <w:ind w:right="45"/>
        <w:rPr>
          <w:sz w:val="24"/>
          <w:szCs w:val="24"/>
        </w:rPr>
      </w:pPr>
      <w:r w:rsidRPr="00871541">
        <w:rPr>
          <w:color w:val="000000"/>
          <w:sz w:val="24"/>
          <w:szCs w:val="24"/>
        </w:rPr>
        <w:t xml:space="preserve">            6.Настоящее решение опубликовать в информационном бюллетене Поливянского сельского поселения.</w:t>
      </w:r>
    </w:p>
    <w:p w:rsidR="004D4D44" w:rsidRPr="00871541" w:rsidRDefault="004D4D44" w:rsidP="00CC3CBE">
      <w:pPr>
        <w:pStyle w:val="western"/>
        <w:ind w:right="17"/>
        <w:rPr>
          <w:color w:val="000000"/>
          <w:sz w:val="24"/>
          <w:szCs w:val="24"/>
        </w:rPr>
      </w:pPr>
      <w:r w:rsidRPr="00871541">
        <w:rPr>
          <w:color w:val="000000"/>
          <w:sz w:val="24"/>
          <w:szCs w:val="24"/>
        </w:rPr>
        <w:t xml:space="preserve">            7.Контроль за выполнением решения возложить на мандатную комиссию с правом решения социальных вопросов (Лозовая О.Н.)</w:t>
      </w:r>
    </w:p>
    <w:p w:rsidR="004D4D44" w:rsidRPr="00871541" w:rsidRDefault="004D4D44" w:rsidP="00CC3CBE">
      <w:pPr>
        <w:pStyle w:val="western"/>
        <w:ind w:right="17"/>
        <w:rPr>
          <w:sz w:val="24"/>
          <w:szCs w:val="24"/>
        </w:rPr>
      </w:pPr>
    </w:p>
    <w:p w:rsidR="004D4D44" w:rsidRPr="00871541" w:rsidRDefault="004D4D44" w:rsidP="00CC3CBE">
      <w:pPr>
        <w:pStyle w:val="western"/>
        <w:spacing w:beforeAutospacing="0" w:after="284" w:line="276" w:lineRule="auto"/>
        <w:ind w:right="108"/>
        <w:rPr>
          <w:sz w:val="24"/>
          <w:szCs w:val="24"/>
        </w:rPr>
      </w:pPr>
      <w:r w:rsidRPr="00871541">
        <w:rPr>
          <w:sz w:val="24"/>
          <w:szCs w:val="24"/>
        </w:rPr>
        <w:t>Председатель Собрания депутатов -</w:t>
      </w:r>
    </w:p>
    <w:p w:rsidR="004D4D44" w:rsidRPr="00871541" w:rsidRDefault="004D4D44" w:rsidP="00CC3CBE">
      <w:pPr>
        <w:pStyle w:val="western"/>
        <w:spacing w:beforeAutospacing="0" w:after="284" w:line="276" w:lineRule="auto"/>
        <w:ind w:right="108"/>
        <w:rPr>
          <w:sz w:val="24"/>
          <w:szCs w:val="24"/>
        </w:rPr>
      </w:pPr>
      <w:r w:rsidRPr="00871541">
        <w:rPr>
          <w:sz w:val="24"/>
          <w:szCs w:val="24"/>
        </w:rPr>
        <w:t>Глава Поливянского сельского поселения                                 А.А Гриднева</w:t>
      </w:r>
    </w:p>
    <w:p w:rsidR="004D4D44" w:rsidRPr="00871541" w:rsidRDefault="004D4D44" w:rsidP="00CC3CBE">
      <w:pPr>
        <w:pStyle w:val="western"/>
        <w:spacing w:beforeAutospacing="0" w:after="284" w:line="276" w:lineRule="auto"/>
        <w:ind w:right="108"/>
        <w:rPr>
          <w:sz w:val="24"/>
          <w:szCs w:val="24"/>
        </w:rPr>
      </w:pPr>
    </w:p>
    <w:p w:rsidR="004D4D44" w:rsidRPr="00871541" w:rsidRDefault="004D4D44" w:rsidP="00CC3CBE">
      <w:pPr>
        <w:pStyle w:val="western"/>
        <w:spacing w:beforeAutospacing="0" w:after="284" w:line="276" w:lineRule="auto"/>
        <w:ind w:right="108"/>
        <w:rPr>
          <w:sz w:val="24"/>
          <w:szCs w:val="24"/>
        </w:rPr>
      </w:pPr>
    </w:p>
    <w:p w:rsidR="004D4D44" w:rsidRPr="00871541" w:rsidRDefault="004D4D44" w:rsidP="00CC3CBE">
      <w:pPr>
        <w:pStyle w:val="western"/>
        <w:spacing w:after="284" w:line="276" w:lineRule="auto"/>
        <w:rPr>
          <w:sz w:val="24"/>
          <w:szCs w:val="24"/>
        </w:rPr>
      </w:pPr>
      <w:r w:rsidRPr="00871541">
        <w:rPr>
          <w:sz w:val="24"/>
          <w:szCs w:val="24"/>
        </w:rPr>
        <w:t xml:space="preserve">село Поливянка </w:t>
      </w:r>
    </w:p>
    <w:p w:rsidR="004D4D44" w:rsidRPr="00871541" w:rsidRDefault="004D4D44" w:rsidP="00CC3CBE">
      <w:pPr>
        <w:pStyle w:val="western"/>
        <w:spacing w:after="284" w:line="276" w:lineRule="auto"/>
        <w:rPr>
          <w:sz w:val="24"/>
          <w:szCs w:val="24"/>
        </w:rPr>
      </w:pPr>
      <w:r w:rsidRPr="00871541">
        <w:rPr>
          <w:sz w:val="24"/>
          <w:szCs w:val="24"/>
        </w:rPr>
        <w:t xml:space="preserve">№ 124 от 09.10.2024 </w:t>
      </w: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Pr="00871541" w:rsidRDefault="004D4D44" w:rsidP="00CC3CBE">
      <w:pPr>
        <w:spacing w:line="240" w:lineRule="atLeast"/>
        <w:rPr>
          <w:bCs/>
          <w:sz w:val="24"/>
          <w:szCs w:val="24"/>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C3CBE">
      <w:pPr>
        <w:spacing w:line="240" w:lineRule="atLeast"/>
        <w:rPr>
          <w:bCs/>
          <w:sz w:val="28"/>
        </w:rPr>
      </w:pPr>
    </w:p>
    <w:p w:rsidR="004D4D44" w:rsidRDefault="004D4D44" w:rsidP="00C755E5">
      <w:pPr>
        <w:rPr>
          <w:rFonts w:ascii="Times New Roman" w:hAnsi="Times New Roman"/>
          <w:sz w:val="28"/>
        </w:rPr>
      </w:pPr>
    </w:p>
    <w:p w:rsidR="004D4D44" w:rsidRDefault="004D4D44">
      <w:pPr>
        <w:ind w:firstLine="709"/>
        <w:jc w:val="right"/>
        <w:rPr>
          <w:rFonts w:ascii="Times New Roman" w:hAnsi="Times New Roman"/>
          <w:sz w:val="28"/>
        </w:rPr>
      </w:pPr>
    </w:p>
    <w:p w:rsidR="004D4D44" w:rsidRDefault="004D4D44">
      <w:pPr>
        <w:ind w:firstLine="709"/>
        <w:jc w:val="right"/>
        <w:rPr>
          <w:rFonts w:ascii="Times New Roman" w:hAnsi="Times New Roman"/>
          <w:sz w:val="28"/>
        </w:rPr>
      </w:pPr>
    </w:p>
    <w:p w:rsidR="004D4D44" w:rsidRPr="00871541" w:rsidRDefault="004D4D44">
      <w:pPr>
        <w:ind w:firstLine="709"/>
        <w:jc w:val="right"/>
        <w:rPr>
          <w:rFonts w:ascii="Times New Roman" w:hAnsi="Times New Roman"/>
          <w:sz w:val="24"/>
          <w:szCs w:val="24"/>
        </w:rPr>
      </w:pPr>
      <w:r w:rsidRPr="00871541">
        <w:rPr>
          <w:rFonts w:ascii="Times New Roman" w:hAnsi="Times New Roman"/>
          <w:sz w:val="24"/>
          <w:szCs w:val="24"/>
        </w:rPr>
        <w:t>Принят решением Собрания депутатов</w:t>
      </w:r>
    </w:p>
    <w:p w:rsidR="004D4D44" w:rsidRPr="00871541" w:rsidRDefault="004D4D44">
      <w:pPr>
        <w:ind w:firstLine="709"/>
        <w:jc w:val="right"/>
        <w:rPr>
          <w:rFonts w:ascii="Times New Roman" w:hAnsi="Times New Roman"/>
          <w:sz w:val="24"/>
          <w:szCs w:val="24"/>
        </w:rPr>
      </w:pPr>
      <w:r w:rsidRPr="00871541">
        <w:rPr>
          <w:rFonts w:ascii="Times New Roman" w:hAnsi="Times New Roman"/>
          <w:sz w:val="24"/>
          <w:szCs w:val="24"/>
        </w:rPr>
        <w:t>Поливянского сельского поселения</w:t>
      </w:r>
    </w:p>
    <w:p w:rsidR="004D4D44" w:rsidRPr="00871541" w:rsidRDefault="004D4D44">
      <w:pPr>
        <w:ind w:firstLine="709"/>
        <w:jc w:val="right"/>
        <w:rPr>
          <w:rFonts w:ascii="Times New Roman" w:hAnsi="Times New Roman"/>
          <w:sz w:val="24"/>
          <w:szCs w:val="24"/>
        </w:rPr>
      </w:pPr>
      <w:r w:rsidRPr="00871541">
        <w:rPr>
          <w:rFonts w:ascii="Times New Roman" w:hAnsi="Times New Roman"/>
          <w:sz w:val="24"/>
          <w:szCs w:val="24"/>
        </w:rPr>
        <w:t xml:space="preserve">от «__» ________ </w:t>
      </w:r>
      <w:smartTag w:uri="urn:schemas-microsoft-com:office:smarttags" w:element="metricconverter">
        <w:smartTagPr>
          <w:attr w:name="ProductID" w:val="2024 г"/>
        </w:smartTagPr>
        <w:r w:rsidRPr="00871541">
          <w:rPr>
            <w:rFonts w:ascii="Times New Roman" w:hAnsi="Times New Roman"/>
            <w:sz w:val="24"/>
            <w:szCs w:val="24"/>
          </w:rPr>
          <w:t>2024 г</w:t>
        </w:r>
      </w:smartTag>
      <w:r w:rsidRPr="00871541">
        <w:rPr>
          <w:rFonts w:ascii="Times New Roman" w:hAnsi="Times New Roman"/>
          <w:sz w:val="24"/>
          <w:szCs w:val="24"/>
        </w:rPr>
        <w:t xml:space="preserve">. </w:t>
      </w:r>
      <w:r w:rsidRPr="00871541">
        <w:rPr>
          <w:rFonts w:ascii="Segoe UI Symbol" w:hAnsi="Segoe UI Symbol" w:cs="Segoe UI Symbol"/>
          <w:sz w:val="24"/>
          <w:szCs w:val="24"/>
        </w:rPr>
        <w:t>№</w:t>
      </w:r>
      <w:r w:rsidRPr="00871541">
        <w:rPr>
          <w:rFonts w:ascii="Times New Roman" w:hAnsi="Times New Roman"/>
          <w:sz w:val="24"/>
          <w:szCs w:val="24"/>
        </w:rPr>
        <w:t xml:space="preserve"> ___</w:t>
      </w:r>
    </w:p>
    <w:p w:rsidR="004D4D44" w:rsidRPr="00871541" w:rsidRDefault="004D4D44">
      <w:pPr>
        <w:ind w:firstLine="709"/>
        <w:jc w:val="right"/>
        <w:rPr>
          <w:rFonts w:ascii="Times New Roman" w:hAnsi="Times New Roman"/>
          <w:sz w:val="24"/>
          <w:szCs w:val="24"/>
        </w:rPr>
      </w:pPr>
    </w:p>
    <w:p w:rsidR="004D4D44" w:rsidRPr="00871541" w:rsidRDefault="004D4D44">
      <w:pPr>
        <w:ind w:firstLine="709"/>
        <w:jc w:val="right"/>
        <w:rPr>
          <w:rFonts w:ascii="Times New Roman" w:hAnsi="Times New Roman"/>
          <w:sz w:val="24"/>
          <w:szCs w:val="24"/>
        </w:rPr>
      </w:pPr>
      <w:r w:rsidRPr="00871541">
        <w:rPr>
          <w:rFonts w:ascii="Times New Roman" w:hAnsi="Times New Roman"/>
          <w:sz w:val="24"/>
          <w:szCs w:val="24"/>
        </w:rPr>
        <w:t>Председатель Собрания депутатов –</w:t>
      </w:r>
    </w:p>
    <w:p w:rsidR="004D4D44" w:rsidRPr="00871541" w:rsidRDefault="004D4D44">
      <w:pPr>
        <w:ind w:firstLine="709"/>
        <w:jc w:val="right"/>
        <w:rPr>
          <w:rFonts w:ascii="Times New Roman" w:hAnsi="Times New Roman"/>
          <w:sz w:val="24"/>
          <w:szCs w:val="24"/>
        </w:rPr>
      </w:pPr>
      <w:r w:rsidRPr="00871541">
        <w:rPr>
          <w:rFonts w:ascii="Times New Roman" w:hAnsi="Times New Roman"/>
          <w:sz w:val="24"/>
          <w:szCs w:val="24"/>
        </w:rPr>
        <w:t>глава Поливянского сельского поселения</w:t>
      </w:r>
    </w:p>
    <w:p w:rsidR="004D4D44" w:rsidRPr="00871541" w:rsidRDefault="004D4D44">
      <w:pPr>
        <w:ind w:firstLine="709"/>
        <w:jc w:val="right"/>
        <w:rPr>
          <w:rFonts w:ascii="Times New Roman" w:hAnsi="Times New Roman"/>
          <w:sz w:val="24"/>
          <w:szCs w:val="24"/>
        </w:rPr>
      </w:pPr>
      <w:r w:rsidRPr="00871541">
        <w:rPr>
          <w:rFonts w:ascii="Times New Roman" w:hAnsi="Times New Roman"/>
          <w:sz w:val="24"/>
          <w:szCs w:val="24"/>
        </w:rPr>
        <w:t>______________ А.А. Гриднева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jc w:val="both"/>
        <w:rPr>
          <w:rFonts w:ascii="Times New Roman" w:hAnsi="Times New Roman"/>
          <w:sz w:val="24"/>
          <w:szCs w:val="24"/>
        </w:rPr>
      </w:pPr>
    </w:p>
    <w:p w:rsidR="004D4D44" w:rsidRPr="00871541" w:rsidRDefault="004D4D44">
      <w:pPr>
        <w:jc w:val="center"/>
        <w:rPr>
          <w:rFonts w:ascii="Times New Roman" w:hAnsi="Times New Roman"/>
          <w:b/>
          <w:sz w:val="24"/>
          <w:szCs w:val="24"/>
        </w:rPr>
      </w:pPr>
      <w:r w:rsidRPr="00871541">
        <w:rPr>
          <w:rFonts w:ascii="Times New Roman" w:hAnsi="Times New Roman"/>
          <w:b/>
          <w:sz w:val="24"/>
          <w:szCs w:val="24"/>
        </w:rPr>
        <w:t>УСТАВ</w:t>
      </w:r>
    </w:p>
    <w:p w:rsidR="004D4D44" w:rsidRPr="00871541" w:rsidRDefault="004D4D44">
      <w:pPr>
        <w:jc w:val="center"/>
        <w:rPr>
          <w:rFonts w:ascii="Times New Roman" w:hAnsi="Times New Roman"/>
          <w:b/>
          <w:sz w:val="24"/>
          <w:szCs w:val="24"/>
        </w:rPr>
      </w:pPr>
      <w:r w:rsidRPr="00871541">
        <w:rPr>
          <w:rFonts w:ascii="Times New Roman" w:hAnsi="Times New Roman"/>
          <w:b/>
          <w:sz w:val="24"/>
          <w:szCs w:val="24"/>
        </w:rPr>
        <w:t>муниципального образования</w:t>
      </w:r>
      <w:r w:rsidRPr="00871541">
        <w:rPr>
          <w:rFonts w:ascii="Times New Roman" w:hAnsi="Times New Roman"/>
          <w:b/>
          <w:sz w:val="24"/>
          <w:szCs w:val="24"/>
        </w:rPr>
        <w:br/>
        <w:t>«Поливянское сельское поселение»</w:t>
      </w:r>
    </w:p>
    <w:p w:rsidR="004D4D44" w:rsidRPr="00871541" w:rsidRDefault="004D4D44">
      <w:pPr>
        <w:jc w:val="center"/>
        <w:rPr>
          <w:rFonts w:ascii="Times New Roman" w:hAnsi="Times New Roman"/>
          <w:b/>
          <w:sz w:val="24"/>
          <w:szCs w:val="24"/>
        </w:rPr>
      </w:pPr>
      <w:r w:rsidRPr="00871541">
        <w:rPr>
          <w:rFonts w:ascii="Times New Roman" w:hAnsi="Times New Roman"/>
          <w:b/>
          <w:sz w:val="24"/>
          <w:szCs w:val="24"/>
        </w:rPr>
        <w:t>Песчанокопского  района Ростовской области</w:t>
      </w:r>
    </w:p>
    <w:p w:rsidR="004D4D44" w:rsidRPr="00871541" w:rsidRDefault="004D4D44">
      <w:pPr>
        <w:jc w:val="center"/>
        <w:rPr>
          <w:rFonts w:ascii="Times New Roman" w:hAnsi="Times New Roman"/>
          <w:b/>
          <w:sz w:val="24"/>
          <w:szCs w:val="24"/>
        </w:rPr>
      </w:pPr>
    </w:p>
    <w:p w:rsidR="004D4D44" w:rsidRPr="00871541" w:rsidRDefault="004D4D44">
      <w:pPr>
        <w:ind w:firstLine="709"/>
        <w:jc w:val="both"/>
        <w:rPr>
          <w:rFonts w:ascii="Times New Roman" w:hAnsi="Times New Roman"/>
          <w:b/>
          <w:sz w:val="24"/>
          <w:szCs w:val="24"/>
        </w:rPr>
      </w:pPr>
    </w:p>
    <w:p w:rsidR="004D4D44" w:rsidRPr="00871541" w:rsidRDefault="004D4D44">
      <w:pPr>
        <w:ind w:firstLine="709"/>
        <w:jc w:val="both"/>
        <w:rPr>
          <w:rFonts w:ascii="Times New Roman" w:hAnsi="Times New Roman"/>
          <w:b/>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Default="004D4D44">
      <w:pPr>
        <w:ind w:firstLine="709"/>
        <w:jc w:val="both"/>
        <w:rPr>
          <w:rFonts w:ascii="Times New Roman" w:hAnsi="Times New Roman"/>
          <w:sz w:val="24"/>
          <w:szCs w:val="24"/>
        </w:rPr>
      </w:pPr>
    </w:p>
    <w:p w:rsidR="004D4D44" w:rsidRDefault="004D4D44">
      <w:pPr>
        <w:ind w:firstLine="709"/>
        <w:jc w:val="both"/>
        <w:rPr>
          <w:rFonts w:ascii="Times New Roman" w:hAnsi="Times New Roman"/>
          <w:sz w:val="24"/>
          <w:szCs w:val="24"/>
        </w:rPr>
      </w:pPr>
    </w:p>
    <w:p w:rsidR="004D4D44" w:rsidRDefault="004D4D44">
      <w:pPr>
        <w:ind w:firstLine="709"/>
        <w:jc w:val="both"/>
        <w:rPr>
          <w:rFonts w:ascii="Times New Roman" w:hAnsi="Times New Roman"/>
          <w:sz w:val="24"/>
          <w:szCs w:val="24"/>
        </w:rPr>
      </w:pPr>
    </w:p>
    <w:p w:rsidR="004D4D44" w:rsidRDefault="004D4D44">
      <w:pPr>
        <w:ind w:firstLine="709"/>
        <w:jc w:val="both"/>
        <w:rPr>
          <w:rFonts w:ascii="Times New Roman" w:hAnsi="Times New Roman"/>
          <w:sz w:val="24"/>
          <w:szCs w:val="24"/>
        </w:rPr>
      </w:pPr>
    </w:p>
    <w:p w:rsidR="004D4D44" w:rsidRDefault="004D4D44">
      <w:pPr>
        <w:ind w:firstLine="709"/>
        <w:jc w:val="both"/>
        <w:rPr>
          <w:rFonts w:ascii="Times New Roman" w:hAnsi="Times New Roman"/>
          <w:sz w:val="24"/>
          <w:szCs w:val="24"/>
        </w:rPr>
      </w:pPr>
    </w:p>
    <w:p w:rsidR="004D4D44" w:rsidRDefault="004D4D44">
      <w:pPr>
        <w:ind w:firstLine="709"/>
        <w:jc w:val="both"/>
        <w:rPr>
          <w:rFonts w:ascii="Times New Roman" w:hAnsi="Times New Roman"/>
          <w:sz w:val="24"/>
          <w:szCs w:val="24"/>
        </w:rPr>
      </w:pPr>
    </w:p>
    <w:p w:rsidR="004D4D44"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rsidP="00C755E5">
      <w:pPr>
        <w:rPr>
          <w:rFonts w:ascii="Times New Roman" w:hAnsi="Times New Roman"/>
          <w:sz w:val="24"/>
          <w:szCs w:val="24"/>
        </w:rPr>
      </w:pPr>
      <w:r w:rsidRPr="00871541">
        <w:rPr>
          <w:rFonts w:ascii="Times New Roman" w:hAnsi="Times New Roman"/>
          <w:sz w:val="24"/>
          <w:szCs w:val="24"/>
        </w:rPr>
        <w:t xml:space="preserve">                                          </w:t>
      </w:r>
      <w:r>
        <w:rPr>
          <w:rFonts w:ascii="Times New Roman" w:hAnsi="Times New Roman"/>
          <w:sz w:val="24"/>
          <w:szCs w:val="24"/>
        </w:rPr>
        <w:t xml:space="preserve">     </w:t>
      </w:r>
      <w:r w:rsidRPr="00871541">
        <w:rPr>
          <w:rFonts w:ascii="Times New Roman" w:hAnsi="Times New Roman"/>
          <w:sz w:val="24"/>
          <w:szCs w:val="24"/>
        </w:rPr>
        <w:t xml:space="preserve">    Село Поливянка</w:t>
      </w:r>
    </w:p>
    <w:p w:rsidR="004D4D44" w:rsidRPr="00871541" w:rsidRDefault="004D4D44" w:rsidP="00C755E5">
      <w:pPr>
        <w:rPr>
          <w:rFonts w:ascii="Times New Roman" w:hAnsi="Times New Roman"/>
          <w:sz w:val="24"/>
          <w:szCs w:val="24"/>
        </w:rPr>
      </w:pPr>
    </w:p>
    <w:p w:rsidR="004D4D44" w:rsidRDefault="004D4D44" w:rsidP="00C755E5">
      <w:pPr>
        <w:rPr>
          <w:rFonts w:ascii="Times New Roman" w:hAnsi="Times New Roman"/>
          <w:sz w:val="28"/>
        </w:rPr>
      </w:pPr>
    </w:p>
    <w:p w:rsidR="004D4D44" w:rsidRDefault="004D4D44">
      <w:pPr>
        <w:jc w:val="both"/>
        <w:rPr>
          <w:rFonts w:ascii="Times New Roman" w:hAnsi="Times New Roman"/>
          <w:sz w:val="28"/>
        </w:rPr>
      </w:pPr>
    </w:p>
    <w:p w:rsidR="004D4D44" w:rsidRDefault="004D4D44">
      <w:pPr>
        <w:ind w:firstLine="709"/>
        <w:jc w:val="both"/>
        <w:rPr>
          <w:rFonts w:ascii="Times New Roman" w:hAnsi="Times New Roman"/>
          <w:sz w:val="28"/>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1. Общие положения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 Статус и границы муниципального образования «Поливянское сельское поселение» Песчанокопского  района Ростовской области</w:t>
      </w:r>
    </w:p>
    <w:p w:rsidR="004D4D44" w:rsidRPr="00871541" w:rsidRDefault="004D4D44">
      <w:pPr>
        <w:ind w:firstLine="709"/>
        <w:jc w:val="both"/>
        <w:rPr>
          <w:rFonts w:ascii="Times New Roman" w:hAnsi="Times New Roman"/>
          <w:sz w:val="24"/>
          <w:szCs w:val="24"/>
        </w:rPr>
      </w:pPr>
    </w:p>
    <w:p w:rsidR="004D4D44" w:rsidRPr="00871541" w:rsidRDefault="004D4D44" w:rsidP="00A71438">
      <w:pPr>
        <w:spacing w:line="240" w:lineRule="atLeast"/>
        <w:ind w:firstLine="709"/>
        <w:jc w:val="both"/>
        <w:rPr>
          <w:rFonts w:ascii="Times New Roman" w:hAnsi="Times New Roman"/>
          <w:sz w:val="24"/>
          <w:szCs w:val="24"/>
        </w:rPr>
      </w:pPr>
      <w:r w:rsidRPr="00871541">
        <w:rPr>
          <w:rFonts w:ascii="Times New Roman" w:hAnsi="Times New Roman"/>
          <w:sz w:val="24"/>
          <w:szCs w:val="24"/>
        </w:rPr>
        <w:t xml:space="preserve">1. Статус и границы муниципального образования «Поливянское  сельское  поселение» Песчанокопского района Ростовской области (далее также – Поливянское  сельское  поселение) определены Областным законом от  </w:t>
      </w:r>
      <w:r w:rsidRPr="00871541">
        <w:rPr>
          <w:rFonts w:ascii="Times New Roman" w:hAnsi="Times New Roman"/>
          <w:color w:val="000000"/>
          <w:sz w:val="24"/>
          <w:szCs w:val="24"/>
        </w:rPr>
        <w:t xml:space="preserve">27.09.2004 г №147-ЗС </w:t>
      </w:r>
      <w:r w:rsidRPr="00871541">
        <w:rPr>
          <w:rFonts w:ascii="Times New Roman" w:hAnsi="Times New Roman"/>
          <w:sz w:val="24"/>
          <w:szCs w:val="24"/>
        </w:rPr>
        <w:t>«Об установлении границ и наделении соответствующим статусом муниципального образования «Песчанокопский район» и муниципальных образований в его составе».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Поливянское сельское поселение является сельским поселением в составе муниципального образования муниципального района «Песчанокопский  район» Ростовской области (далее – Песчанокопский  район), расположенного на территории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Наименование Поливянского сельского поселения – муниципальное образование «Поливянское сельское поселение» Песчанокопского  района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Сокращенное наименование – Поливянское сельское поселение.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Используемые в муниципальных правовых актах Поливянского сельского поселения наименование «муниципальное образование «Поливянское сельское поселение» Песчанокопского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871541">
        <w:rPr>
          <w:rFonts w:ascii="Times New Roman" w:hAnsi="Times New Roman"/>
          <w:sz w:val="24"/>
          <w:szCs w:val="24"/>
          <w:vertAlign w:val="superscript"/>
        </w:rPr>
        <w:t>1</w:t>
      </w:r>
      <w:r w:rsidRPr="00871541">
        <w:rPr>
          <w:rFonts w:ascii="Times New Roman" w:hAnsi="Times New Roman"/>
          <w:sz w:val="24"/>
          <w:szCs w:val="24"/>
        </w:rPr>
        <w:t xml:space="preserve"> Федерального закона от 6 октября 2003 года </w:t>
      </w:r>
      <w:r w:rsidRPr="00871541">
        <w:rPr>
          <w:rFonts w:ascii="Segoe UI Symbol" w:hAnsi="Segoe UI Symbol" w:cs="Segoe UI Symbol"/>
          <w:sz w:val="24"/>
          <w:szCs w:val="24"/>
        </w:rPr>
        <w:t>№</w:t>
      </w:r>
      <w:r w:rsidRPr="00871541">
        <w:rPr>
          <w:rFonts w:ascii="Times New Roman" w:hAnsi="Times New Roman"/>
          <w:sz w:val="24"/>
          <w:szCs w:val="24"/>
        </w:rPr>
        <w:t xml:space="preserve"> 131-ФЗ «Об общих принципах организации местного самоуправления в Российской Федерации», являются равнозначными и применяются в одном значении.</w:t>
      </w:r>
    </w:p>
    <w:p w:rsidR="004D4D44" w:rsidRPr="00871541" w:rsidRDefault="004D4D44" w:rsidP="00DB1493">
      <w:pPr>
        <w:spacing w:line="240" w:lineRule="atLeast"/>
        <w:ind w:firstLine="709"/>
        <w:rPr>
          <w:rFonts w:ascii="Times New Roman" w:hAnsi="Times New Roman"/>
          <w:sz w:val="24"/>
          <w:szCs w:val="24"/>
        </w:rPr>
      </w:pPr>
      <w:r w:rsidRPr="00871541">
        <w:rPr>
          <w:rFonts w:ascii="Times New Roman" w:hAnsi="Times New Roman"/>
          <w:sz w:val="24"/>
          <w:szCs w:val="24"/>
        </w:rPr>
        <w:t>3. В состав Поливянского сельского  поселения входят следующие населенные пункты:</w:t>
      </w:r>
    </w:p>
    <w:p w:rsidR="004D4D44" w:rsidRPr="00871541" w:rsidRDefault="004D4D44" w:rsidP="00DB1493">
      <w:pPr>
        <w:pStyle w:val="western"/>
        <w:spacing w:before="278" w:beforeAutospacing="0"/>
        <w:ind w:right="0"/>
        <w:rPr>
          <w:sz w:val="24"/>
          <w:szCs w:val="24"/>
        </w:rPr>
      </w:pPr>
      <w:r w:rsidRPr="00871541">
        <w:rPr>
          <w:iCs/>
          <w:sz w:val="24"/>
          <w:szCs w:val="24"/>
        </w:rPr>
        <w:t xml:space="preserve">          1) село Поливянка – административный центр;</w:t>
      </w:r>
    </w:p>
    <w:p w:rsidR="004D4D44" w:rsidRPr="00871541" w:rsidRDefault="004D4D44" w:rsidP="00DB1493">
      <w:pPr>
        <w:spacing w:line="240" w:lineRule="atLeast"/>
        <w:ind w:firstLine="709"/>
        <w:rPr>
          <w:rFonts w:ascii="Times New Roman" w:hAnsi="Times New Roman"/>
          <w:i/>
          <w:sz w:val="24"/>
          <w:szCs w:val="24"/>
        </w:rPr>
      </w:pPr>
      <w:r w:rsidRPr="00871541">
        <w:rPr>
          <w:rFonts w:ascii="Times New Roman" w:hAnsi="Times New Roman"/>
          <w:iCs/>
          <w:sz w:val="24"/>
          <w:szCs w:val="24"/>
        </w:rPr>
        <w:t>2) село Николаевка</w:t>
      </w:r>
    </w:p>
    <w:p w:rsidR="004D4D44" w:rsidRPr="00871541" w:rsidRDefault="004D4D44">
      <w:pPr>
        <w:ind w:firstLine="709"/>
        <w:jc w:val="both"/>
        <w:rPr>
          <w:rFonts w:ascii="Times New Roman" w:hAnsi="Times New Roman"/>
          <w:i/>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4. Изменение границ, преобразование Поливянского сельского поселения производятся в порядке, установленном статьями 12, 13 Федерального закона от 6 октября 2003 года </w:t>
      </w:r>
      <w:r w:rsidRPr="00871541">
        <w:rPr>
          <w:rFonts w:ascii="Segoe UI Symbol" w:hAnsi="Segoe UI Symbol" w:cs="Segoe UI Symbol"/>
          <w:sz w:val="24"/>
          <w:szCs w:val="24"/>
        </w:rPr>
        <w:t>№</w:t>
      </w:r>
      <w:r w:rsidRPr="00871541">
        <w:rPr>
          <w:rFonts w:ascii="Times New Roman" w:hAnsi="Times New Roman"/>
          <w:sz w:val="24"/>
          <w:szCs w:val="24"/>
        </w:rPr>
        <w:t xml:space="preserve">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В случаях, когда изменение границ Поливянского сельского поселения осуществляется с учетом мнения населения, выражаемого Собранием депутатов Поливянского сельского поселения, Собрание депутатов Поливянского сельского поселения обязано обеспечить своевременное информирование населения о предстоящем рассмотрении вопроса об изменении границ Поливянского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Поливянского сельского поселения.</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 Вопросы местного значения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rsidP="00327B40">
      <w:pPr>
        <w:jc w:val="both"/>
        <w:rPr>
          <w:rFonts w:ascii="Times New Roman" w:hAnsi="Times New Roman"/>
          <w:sz w:val="24"/>
          <w:szCs w:val="24"/>
        </w:rPr>
      </w:pPr>
      <w:r w:rsidRPr="00871541">
        <w:rPr>
          <w:rFonts w:ascii="Times New Roman" w:hAnsi="Times New Roman"/>
          <w:sz w:val="24"/>
          <w:szCs w:val="24"/>
        </w:rPr>
        <w:t>К вопросам местного значения Поливянского сельского поселения относятся: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составление и рассмотрение проекта бюджета Поливянского сельского поселения, утверждение и исполнение бюджета Поливянского сельского поселения, осуществление контроля за его исполнением, составление и утверждение отчета об исполнении данного бюджета;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установление, изменение и отмена местных налогов и сборов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владение, пользование и распоряжение имуществом, находящимся в муниципальной собственности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организация в границах Поливянского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4D4D44" w:rsidRPr="00871541" w:rsidRDefault="004D4D44">
      <w:pPr>
        <w:ind w:firstLine="770"/>
        <w:jc w:val="both"/>
        <w:rPr>
          <w:rFonts w:ascii="Times New Roman" w:hAnsi="Times New Roman"/>
          <w:sz w:val="24"/>
          <w:szCs w:val="24"/>
        </w:rPr>
      </w:pPr>
      <w:r w:rsidRPr="00871541">
        <w:rPr>
          <w:rFonts w:ascii="Times New Roman" w:hAnsi="Times New Roman"/>
          <w:sz w:val="24"/>
          <w:szCs w:val="24"/>
        </w:rPr>
        <w:t>5) обеспечение проживающих в Поливянском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871541">
        <w:rPr>
          <w:rFonts w:ascii="Times New Roman" w:hAnsi="Times New Roman"/>
          <w:sz w:val="24"/>
          <w:szCs w:val="24"/>
          <w:vertAlign w:val="superscript"/>
        </w:rPr>
        <w:t>1</w:t>
      </w:r>
      <w:r w:rsidRPr="00871541">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w:t>
      </w:r>
      <w:r w:rsidRPr="00871541">
        <w:rPr>
          <w:rFonts w:ascii="Segoe UI Symbol" w:hAnsi="Segoe UI Symbol" w:cs="Segoe UI Symbol"/>
          <w:sz w:val="24"/>
          <w:szCs w:val="24"/>
        </w:rPr>
        <w:t>№</w:t>
      </w:r>
      <w:r w:rsidRPr="00871541">
        <w:rPr>
          <w:rFonts w:ascii="Times New Roman" w:hAnsi="Times New Roman"/>
          <w:sz w:val="24"/>
          <w:szCs w:val="24"/>
        </w:rPr>
        <w:t xml:space="preserve">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4D44" w:rsidRPr="00871541" w:rsidRDefault="004D4D44">
      <w:pPr>
        <w:ind w:firstLine="770"/>
        <w:jc w:val="both"/>
        <w:rPr>
          <w:rFonts w:ascii="Times New Roman" w:hAnsi="Times New Roman"/>
          <w:sz w:val="24"/>
          <w:szCs w:val="24"/>
        </w:rPr>
      </w:pPr>
      <w:r w:rsidRPr="00871541">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Поливянского сельского поселения;</w:t>
      </w:r>
    </w:p>
    <w:p w:rsidR="004D4D44" w:rsidRPr="00871541" w:rsidRDefault="004D4D44">
      <w:pPr>
        <w:ind w:firstLine="770"/>
        <w:jc w:val="both"/>
        <w:rPr>
          <w:rFonts w:ascii="Times New Roman" w:hAnsi="Times New Roman"/>
          <w:sz w:val="24"/>
          <w:szCs w:val="24"/>
        </w:rPr>
      </w:pPr>
      <w:r w:rsidRPr="00871541">
        <w:rPr>
          <w:rFonts w:ascii="Times New Roman" w:hAnsi="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Поливянского сельского поселения;</w:t>
      </w:r>
    </w:p>
    <w:p w:rsidR="004D4D44" w:rsidRPr="00871541" w:rsidRDefault="004D4D44">
      <w:pPr>
        <w:ind w:firstLine="770"/>
        <w:jc w:val="both"/>
        <w:rPr>
          <w:rFonts w:ascii="Times New Roman" w:hAnsi="Times New Roman"/>
          <w:sz w:val="24"/>
          <w:szCs w:val="24"/>
        </w:rPr>
      </w:pPr>
      <w:r w:rsidRPr="00871541">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участие в предупреждении и ликвидации последствий чрезвычайных ситуаций в границах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обеспечение первичных мер пожарной безопасности в границах населенных пунктов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создание условий для обеспечения жителей Поливянского сельского поселения услугами связи, общественного питания, торговли и бытового обслуживания;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создание условий для организации досуга и обеспечения жителей Поливянского сельского поселения услугами организаций культуры;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Поливянском  сельском поселении;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14) обеспечение условий для развития на территории Поливянского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15) создание условий для массового отдыха жителей Поливянского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16) формирование архивных фондов Поливянского сельского поселения;</w:t>
      </w:r>
    </w:p>
    <w:p w:rsidR="004D4D44" w:rsidRPr="00871541" w:rsidRDefault="004D4D44">
      <w:pPr>
        <w:ind w:firstLine="709"/>
        <w:jc w:val="both"/>
        <w:rPr>
          <w:rFonts w:ascii="Times New Roman" w:hAnsi="Times New Roman"/>
          <w:strike/>
          <w:sz w:val="24"/>
          <w:szCs w:val="24"/>
        </w:rPr>
      </w:pPr>
      <w:r w:rsidRPr="00871541">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18) утверждение правил благоустройства территории Поливянского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Поливянского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Поливянского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Поливянского сельского поселения, изменение, аннулирование таких наименований, размещение информации в государственном адресном реестре;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21) организация ритуальных услуг и содержание мест захоронения;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Поливянском  сельском поселении;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27) осуществление муниципального лесного контроля;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871541">
        <w:rPr>
          <w:rFonts w:ascii="Times New Roman" w:hAnsi="Times New Roman"/>
          <w:sz w:val="24"/>
          <w:szCs w:val="24"/>
          <w:vertAlign w:val="superscript"/>
        </w:rPr>
        <w:t>1</w:t>
      </w:r>
      <w:r w:rsidRPr="00871541">
        <w:rPr>
          <w:rFonts w:ascii="Times New Roman" w:hAnsi="Times New Roman"/>
          <w:sz w:val="24"/>
          <w:szCs w:val="24"/>
        </w:rPr>
        <w:t>, 31</w:t>
      </w:r>
      <w:r w:rsidRPr="00871541">
        <w:rPr>
          <w:rFonts w:ascii="Times New Roman" w:hAnsi="Times New Roman"/>
          <w:sz w:val="24"/>
          <w:szCs w:val="24"/>
          <w:vertAlign w:val="superscript"/>
        </w:rPr>
        <w:t xml:space="preserve">3 </w:t>
      </w:r>
      <w:r w:rsidRPr="00871541">
        <w:rPr>
          <w:rFonts w:ascii="Times New Roman" w:hAnsi="Times New Roman"/>
          <w:sz w:val="24"/>
          <w:szCs w:val="24"/>
        </w:rPr>
        <w:t xml:space="preserve">Федерального закона от 12 января 1996 года </w:t>
      </w:r>
      <w:r w:rsidRPr="00871541">
        <w:rPr>
          <w:rFonts w:ascii="Segoe UI Symbol" w:hAnsi="Segoe UI Symbol" w:cs="Segoe UI Symbol"/>
          <w:sz w:val="24"/>
          <w:szCs w:val="24"/>
        </w:rPr>
        <w:t>№</w:t>
      </w:r>
      <w:r w:rsidRPr="00871541">
        <w:rPr>
          <w:rFonts w:ascii="Times New Roman" w:hAnsi="Times New Roman"/>
          <w:sz w:val="24"/>
          <w:szCs w:val="24"/>
        </w:rPr>
        <w:t xml:space="preserve"> 7-ФЗ «О некоммерческих организациях»;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30) предоставление помещения для работы на обслуживаемом административном участке Поливянского сельского поселения сотруднику, замещающему должность участкового уполномоченного полиции;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31) обеспечение выполнения работ, необходимых для создания искусственных земельных участков для нужд Поливянского сельского поселения в соответствии с федеральным законом;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32) осуществление мер по противодействию коррупции в границах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33) участие в соответствии с федеральным законом в выполнении комплексных кадастровых работ;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35) осуществление учета личных подсобных хозяйств, которые ведут граждане в соответствии с Федеральным законом от 7 июля 2003 года </w:t>
      </w:r>
      <w:r w:rsidRPr="00871541">
        <w:rPr>
          <w:rFonts w:ascii="Segoe UI Symbol" w:hAnsi="Segoe UI Symbol" w:cs="Segoe UI Symbol"/>
          <w:sz w:val="24"/>
          <w:szCs w:val="24"/>
        </w:rPr>
        <w:t>№</w:t>
      </w:r>
      <w:r w:rsidRPr="00871541">
        <w:rPr>
          <w:rFonts w:ascii="Times New Roman" w:hAnsi="Times New Roman"/>
          <w:sz w:val="24"/>
          <w:szCs w:val="24"/>
        </w:rPr>
        <w:t xml:space="preserve"> 112-ФЗ «О личном подсобном хозяйстве», в похозяйственных книгах.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В целях решения вопросов местного значения органы местного самоуправления Поливянского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 xml:space="preserve">3. Полномочия органов местного самоуправления Поливянского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w:t>
      </w:r>
      <w:r w:rsidRPr="00871541">
        <w:rPr>
          <w:rFonts w:ascii="Segoe UI Symbol" w:hAnsi="Segoe UI Symbol" w:cs="Segoe UI Symbol"/>
          <w:sz w:val="24"/>
          <w:szCs w:val="24"/>
        </w:rPr>
        <w:t>№</w:t>
      </w:r>
      <w:r w:rsidRPr="00871541">
        <w:rPr>
          <w:rFonts w:ascii="Times New Roman" w:hAnsi="Times New Roman"/>
          <w:sz w:val="24"/>
          <w:szCs w:val="24"/>
        </w:rPr>
        <w:t xml:space="preserve">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w:t>
      </w:r>
      <w:r w:rsidRPr="00871541">
        <w:rPr>
          <w:rFonts w:ascii="Segoe UI Symbol" w:hAnsi="Segoe UI Symbol" w:cs="Segoe UI Symbol"/>
          <w:sz w:val="24"/>
          <w:szCs w:val="24"/>
        </w:rPr>
        <w:t>№</w:t>
      </w:r>
      <w:r w:rsidRPr="00871541">
        <w:rPr>
          <w:rFonts w:ascii="Times New Roman" w:hAnsi="Times New Roman"/>
          <w:sz w:val="24"/>
          <w:szCs w:val="24"/>
        </w:rPr>
        <w:t xml:space="preserve">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w:t>
      </w:r>
      <w:r w:rsidRPr="00871541">
        <w:rPr>
          <w:rFonts w:ascii="Segoe UI Symbol" w:hAnsi="Segoe UI Symbol" w:cs="Segoe UI Symbol"/>
          <w:sz w:val="24"/>
          <w:szCs w:val="24"/>
        </w:rPr>
        <w:t>№</w:t>
      </w:r>
      <w:r w:rsidRPr="00871541">
        <w:rPr>
          <w:rFonts w:ascii="Times New Roman" w:hAnsi="Times New Roman"/>
          <w:sz w:val="24"/>
          <w:szCs w:val="24"/>
        </w:rPr>
        <w:t xml:space="preserve"> 756-ЗС.</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Органы местного самоуправления Поливянского сельского поселения вправе заключать соглашения с органами местного самоуправления Песчанокопского  района о передаче органам местного самоуправления Песчанокопского  района осуществления части своих полномочий по решению вопросов местного значения за счет межбюджетных трансфертов, предоставляемых из бюджета Поливянского сельского поселения в бюджет Песчанокопского  района в соответствии с Бюджетным кодексом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Органы местного самоуправления Песчанокопского  района вправе заключать соглашения с органами местного самоуправления Поливянского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Песчанокопского  района в бюджет Поливянского сельского поселения в соответствии с Бюджетным кодексом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Поливянского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Соглашения, указанные в пункте 4 настоящей статьи, заключает Администрация Поливянского сельского поселения по инициативе Главы Поливянского сельского поселения или органа местного самоуправления (должностного лица местного самоуправления) Песчанокопского  района, уполномоченного уставом муниципального образования «Песчанокопский  район» и (или) нормативным правовым актом Собрания депутатов Песчанокопского  района.</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6. Соглашения, указанные в пункте 4 настоящей статьи, должны быть заключены до принятия бюджета Поливянского сельского поселения на очередной финансовый год (очередной финансовый год и плановый период).</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Поливянского сельского поселения.</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 Права органов местного самоуправления Поливянского сельского поселения на решение вопросов, не отнесенных к вопросам местного значения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Органы местного самоуправления Поливянского сельского поселения имеют право на: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создание музеев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совершение нотариальных действий, предусмотренных законодательством, в случае отсутствия в Поливянском  сельском поселении нотариуса;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участие в осуществлении деятельности по опеке и попечительству;</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создание муниципальной пожарной охраны;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создание условий для развития туризма;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участие в организации и финансировании мероприятий, предусмотренных статьей 7</w:t>
      </w:r>
      <w:r w:rsidRPr="00871541">
        <w:rPr>
          <w:rFonts w:ascii="Times New Roman" w:hAnsi="Times New Roman"/>
          <w:sz w:val="24"/>
          <w:szCs w:val="24"/>
          <w:vertAlign w:val="superscript"/>
        </w:rPr>
        <w:t>1-1</w:t>
      </w:r>
      <w:r w:rsidRPr="00871541">
        <w:rPr>
          <w:rFonts w:ascii="Times New Roman" w:hAnsi="Times New Roman"/>
          <w:sz w:val="24"/>
          <w:szCs w:val="24"/>
        </w:rPr>
        <w:t xml:space="preserve"> Закона Российской Федерации от 19 апреля 1991 года </w:t>
      </w:r>
      <w:r w:rsidRPr="00871541">
        <w:rPr>
          <w:rFonts w:ascii="Segoe UI Symbol" w:hAnsi="Segoe UI Symbol" w:cs="Segoe UI Symbol"/>
          <w:sz w:val="24"/>
          <w:szCs w:val="24"/>
        </w:rPr>
        <w:t>№</w:t>
      </w:r>
      <w:r w:rsidRPr="00871541">
        <w:rPr>
          <w:rFonts w:ascii="Times New Roman" w:hAnsi="Times New Roman"/>
          <w:sz w:val="24"/>
          <w:szCs w:val="24"/>
        </w:rPr>
        <w:t xml:space="preserve"> 1032-1 «О занятости населения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r w:rsidRPr="00871541">
          <w:rPr>
            <w:rFonts w:ascii="Times New Roman" w:hAnsi="Times New Roman"/>
            <w:color w:val="0000FF"/>
            <w:sz w:val="24"/>
            <w:szCs w:val="24"/>
            <w:u w:val="single"/>
          </w:rPr>
          <w:t>законом</w:t>
        </w:r>
      </w:hyperlink>
      <w:r w:rsidRPr="00871541">
        <w:rPr>
          <w:rFonts w:ascii="Times New Roman" w:hAnsi="Times New Roman"/>
          <w:sz w:val="24"/>
          <w:szCs w:val="24"/>
        </w:rPr>
        <w:t xml:space="preserve"> от 24 ноября 1995 года </w:t>
      </w:r>
      <w:r w:rsidRPr="00871541">
        <w:rPr>
          <w:rFonts w:ascii="Segoe UI Symbol" w:hAnsi="Segoe UI Symbol" w:cs="Segoe UI Symbol"/>
          <w:sz w:val="24"/>
          <w:szCs w:val="24"/>
        </w:rPr>
        <w:t>№</w:t>
      </w:r>
      <w:r w:rsidRPr="00871541">
        <w:rPr>
          <w:rFonts w:ascii="Times New Roman" w:hAnsi="Times New Roman"/>
          <w:sz w:val="24"/>
          <w:szCs w:val="24"/>
        </w:rPr>
        <w:t> 181-ФЗ «О социальной защите инвалидов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13) осуществление деятельности по обращению с животными без владельцев, обитающими на территории Поливянского сельского поселения;</w:t>
      </w:r>
    </w:p>
    <w:p w:rsidR="004D4D44" w:rsidRPr="00871541" w:rsidRDefault="004D4D44">
      <w:pPr>
        <w:spacing w:line="360" w:lineRule="auto"/>
        <w:ind w:firstLine="708"/>
        <w:jc w:val="both"/>
        <w:rPr>
          <w:rFonts w:ascii="Times New Roman" w:hAnsi="Times New Roman"/>
          <w:sz w:val="24"/>
          <w:szCs w:val="24"/>
        </w:rPr>
      </w:pPr>
      <w:r w:rsidRPr="00871541">
        <w:rPr>
          <w:rFonts w:ascii="Times New Roman" w:hAnsi="Times New Roman"/>
          <w:sz w:val="24"/>
          <w:szCs w:val="24"/>
        </w:rPr>
        <w:t xml:space="preserve">14) осуществление мероприятий в сфере профилактики правонарушений, предусмотренных Федеральным </w:t>
      </w:r>
      <w:hyperlink r:id="rId8">
        <w:r w:rsidRPr="00871541">
          <w:rPr>
            <w:rFonts w:ascii="Times New Roman" w:hAnsi="Times New Roman"/>
            <w:color w:val="0000FF"/>
            <w:sz w:val="24"/>
            <w:szCs w:val="24"/>
            <w:u w:val="single"/>
          </w:rPr>
          <w:t>законом</w:t>
        </w:r>
      </w:hyperlink>
      <w:r w:rsidRPr="00871541">
        <w:rPr>
          <w:rFonts w:ascii="Times New Roman" w:hAnsi="Times New Roman"/>
          <w:sz w:val="24"/>
          <w:szCs w:val="24"/>
        </w:rPr>
        <w:t xml:space="preserve"> «Об основах системы профилактики правонарушений в Российской Федерации»;</w:t>
      </w:r>
    </w:p>
    <w:p w:rsidR="004D4D44" w:rsidRPr="00871541" w:rsidRDefault="004D4D44">
      <w:pPr>
        <w:spacing w:line="360" w:lineRule="auto"/>
        <w:ind w:firstLine="708"/>
        <w:jc w:val="both"/>
        <w:rPr>
          <w:rFonts w:ascii="Times New Roman" w:hAnsi="Times New Roman"/>
          <w:sz w:val="24"/>
          <w:szCs w:val="24"/>
        </w:rPr>
      </w:pPr>
      <w:r w:rsidRPr="00871541">
        <w:rPr>
          <w:rFonts w:ascii="Times New Roman" w:hAnsi="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4D44" w:rsidRPr="00871541" w:rsidRDefault="004D4D44">
      <w:pPr>
        <w:spacing w:line="360" w:lineRule="auto"/>
        <w:ind w:firstLine="708"/>
        <w:jc w:val="both"/>
        <w:rPr>
          <w:rFonts w:ascii="Times New Roman" w:hAnsi="Times New Roman"/>
          <w:sz w:val="24"/>
          <w:szCs w:val="24"/>
        </w:rPr>
      </w:pPr>
      <w:r w:rsidRPr="00871541">
        <w:rPr>
          <w:rFonts w:ascii="Times New Roman" w:hAnsi="Times New Roman"/>
          <w:sz w:val="24"/>
          <w:szCs w:val="24"/>
        </w:rPr>
        <w:t xml:space="preserve">16) осуществление мероприятий по защите прав потребителей, предусмотренных Законом Российской Федерации от 7 февраля 1992 года </w:t>
      </w:r>
      <w:r w:rsidRPr="00871541">
        <w:rPr>
          <w:rFonts w:ascii="Segoe UI Symbol" w:hAnsi="Segoe UI Symbol" w:cs="Segoe UI Symbol"/>
          <w:sz w:val="24"/>
          <w:szCs w:val="24"/>
        </w:rPr>
        <w:t>№</w:t>
      </w:r>
      <w:r w:rsidRPr="00871541">
        <w:rPr>
          <w:rFonts w:ascii="Times New Roman" w:hAnsi="Times New Roman"/>
          <w:sz w:val="24"/>
          <w:szCs w:val="24"/>
        </w:rPr>
        <w:t xml:space="preserve"> 2300-1 «О защите прав потребителей»;</w:t>
      </w:r>
    </w:p>
    <w:p w:rsidR="004D4D44" w:rsidRPr="00871541" w:rsidRDefault="004D4D44">
      <w:pPr>
        <w:spacing w:line="360" w:lineRule="auto"/>
        <w:ind w:firstLine="708"/>
        <w:jc w:val="both"/>
        <w:rPr>
          <w:rFonts w:ascii="Times New Roman" w:hAnsi="Times New Roman"/>
          <w:sz w:val="24"/>
          <w:szCs w:val="24"/>
        </w:rPr>
      </w:pPr>
      <w:r w:rsidRPr="00871541">
        <w:rPr>
          <w:rFonts w:ascii="Times New Roman" w:hAnsi="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D4D44" w:rsidRPr="00871541" w:rsidRDefault="004D4D44">
      <w:pPr>
        <w:spacing w:line="360" w:lineRule="auto"/>
        <w:ind w:firstLine="708"/>
        <w:jc w:val="both"/>
        <w:rPr>
          <w:rFonts w:ascii="Times New Roman" w:hAnsi="Times New Roman"/>
          <w:sz w:val="24"/>
          <w:szCs w:val="24"/>
        </w:rPr>
      </w:pPr>
      <w:r w:rsidRPr="00871541">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Органы местного самоуправления Поливянского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Поливянского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4. Муниципальный контроль</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Органы местного самоуправления Поливянского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Определение органов местного самоуправления Поливянского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3. Вид муниципального контроля, в соответствии с частью 9 статьи 1 Федерального закона от 31 июля 2020 года </w:t>
      </w:r>
      <w:r w:rsidRPr="00871541">
        <w:rPr>
          <w:rFonts w:ascii="Segoe UI Symbol" w:hAnsi="Segoe UI Symbol" w:cs="Segoe UI Symbol"/>
          <w:sz w:val="24"/>
          <w:szCs w:val="24"/>
        </w:rPr>
        <w:t>№</w:t>
      </w:r>
      <w:r w:rsidRPr="00871541">
        <w:rPr>
          <w:rFonts w:ascii="Times New Roman" w:hAnsi="Times New Roman"/>
          <w:sz w:val="24"/>
          <w:szCs w:val="24"/>
        </w:rPr>
        <w:t xml:space="preserve"> 248-ФЗ «О государственном контроле (надзоре) и муниципальном контроле в Российской Федерации», подлежит осуществлению при наличии в границах Поливянского сельского поселения объектов соответствующего вида контроля.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 Осуществление органами местного самоуправления Поливянского сельского поселения отдельных государственных полномочий</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Органы местного самоуправления Поливянского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Поливянского сельского поселения, осуществляется только за счет предоставляемых бюджету Поливянского сельского поселения субвенций из соответствующих бюджетов.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Органы местного самоуправления Поливянского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целях повышения эффективности осуществления отдельных государственных полномочий Администрация Поливянского сельского поселения вправе дополнительно использовать для их осуществления имущество, находящееся в муниципальной собственности Поливянского сельского поселения, в случае если данное имущество не используется для решения вопросов местного значения.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Органы местного самоуправления Поливянского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Поливянского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Поливянского сельского поселения в соответствии с Бюджетным кодексом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Органы местного самоуправления Поливянского сельского поселения вправе осуществлять расходы за счет средств бюджета Поливянского сельского поселения (за исключением финансовых средств, передаваемых бюджету Поливянского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Органы местного самоуправления Поливянского сельского поселения вправе устанавливать за счет средств бюджета Поливянского сельского поселения (за исключением финансовых средств, передаваемых бюджету Поливянского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Финансирование полномочий, предусмотренное настоящим пунктом, не является обязанностью Поливянского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Органы местного самоуправления Поливянского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Поливянского сельского поселения решения о реализации права на участие в осуществлении указанных полномочий.</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 Официальные символы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Поливянское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Официальные символы Поливянского сельского поселения подлежат государственной регистрации в порядке, установленном федеральным законодательством.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Официальные символы Поливянского сельского поселения и порядок официального использования указанных символов устанавливаются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2. Участие населения Поливянского сельского поселения в решении вопросов местного значения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7. Права граждан на осуществление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Поливянском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Иностранные граждане, постоянно или преимущественно проживающие на территории Поливянского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8. Понятие местного референдума и инициатива его проведения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Местный референдум может проводиться: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по инициативе Собрания депутатов Поливянского сельского поселения и Главы Поливянского сельского поселения, выдвинутой ими совместно.</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5. Организующая референдум территориальная избирательная комиссия </w:t>
      </w:r>
      <w:r w:rsidRPr="00871541">
        <w:rPr>
          <w:rFonts w:ascii="Times New Roman" w:hAnsi="Times New Roman"/>
          <w:sz w:val="24"/>
          <w:szCs w:val="24"/>
        </w:rPr>
        <w:br/>
        <w:t xml:space="preserve">в течение 15 дней со дня поступления ходатайства инициативной группы </w:t>
      </w:r>
      <w:r w:rsidRPr="00871541">
        <w:rPr>
          <w:rFonts w:ascii="Times New Roman" w:hAnsi="Times New Roman"/>
          <w:sz w:val="24"/>
          <w:szCs w:val="24"/>
        </w:rPr>
        <w:br/>
        <w:t xml:space="preserve">по проведению местного референдума обязана рассмотреть ходатайство </w:t>
      </w:r>
      <w:r w:rsidRPr="00871541">
        <w:rPr>
          <w:rFonts w:ascii="Times New Roman" w:hAnsi="Times New Roman"/>
          <w:sz w:val="24"/>
          <w:szCs w:val="24"/>
        </w:rPr>
        <w:br/>
        <w:t>и приложенные к нему документы и принять решение: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в противном случае - об отказе в регистрации инициативной группы.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Собрание депутатов Поливянского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7. Если Собрание депутатов Поливянского сельского поселения признает, </w:t>
      </w:r>
      <w:r w:rsidRPr="00871541">
        <w:rPr>
          <w:rFonts w:ascii="Times New Roman" w:hAnsi="Times New Roman"/>
          <w:sz w:val="24"/>
          <w:szCs w:val="24"/>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Поливянского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871541">
        <w:rPr>
          <w:rFonts w:ascii="Times New Roman" w:hAnsi="Times New Roman"/>
          <w:sz w:val="24"/>
          <w:szCs w:val="24"/>
        </w:rPr>
        <w:br/>
        <w:t>до дня, следующего за днем регистрации решения, принятого на местном референдуме.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Если Собрание депутатов Поливянского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Поливянского сельского поселения соответствующего решения отказывает инициативной группе по проведению местного референдума в регистрации.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Поливянского сельского поселения. Копия постановления комиссии направляется также инициативной группе по проведению местного референдума.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Инициатива проведения местного референдума, выдвинутая совместно Собранием депутатов Поливянского сельского поселения и Главой Поливянского сельского поселения, оформляется решением Собрания депутатов Поливянского сельского поселения и правовым актом Главы Поливянского сельского поселения.</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9. Назначение и проведение местного референдума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Собрание депутатов Поливянского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Поливянского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Округ референдума включает в себя всю территорию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10. Муниципальные выборы</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Муниципальные выборы проводятся в целях избрания депутатов Собрания депутатов Поливянского сельского поселения на основе всеобщего равного и прямого избирательного права при тайном голосовании.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 xml:space="preserve">2. Муниципальные выборы назначаются Собранием депутатов Поливянского сельского поселения. В случаях, установленных Федеральным законом от 12 июня 2002 года </w:t>
      </w:r>
      <w:r w:rsidRPr="00871541">
        <w:rPr>
          <w:rFonts w:ascii="Segoe UI Symbol" w:hAnsi="Segoe UI Symbol" w:cs="Segoe UI Symbol"/>
          <w:sz w:val="24"/>
          <w:szCs w:val="24"/>
        </w:rPr>
        <w:t>№</w:t>
      </w:r>
      <w:r w:rsidRPr="00871541">
        <w:rPr>
          <w:rFonts w:ascii="Times New Roman" w:hAnsi="Times New Roman"/>
          <w:sz w:val="24"/>
          <w:szCs w:val="24"/>
        </w:rPr>
        <w:t xml:space="preserve">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от 12 июня 2002 года </w:t>
      </w:r>
      <w:r w:rsidRPr="00871541">
        <w:rPr>
          <w:rFonts w:ascii="Segoe UI Symbol" w:hAnsi="Segoe UI Symbol" w:cs="Segoe UI Symbol"/>
          <w:sz w:val="24"/>
          <w:szCs w:val="24"/>
        </w:rPr>
        <w:t>№</w:t>
      </w:r>
      <w:r w:rsidRPr="00871541">
        <w:rPr>
          <w:rFonts w:ascii="Times New Roman" w:hAnsi="Times New Roman"/>
          <w:sz w:val="24"/>
          <w:szCs w:val="24"/>
        </w:rPr>
        <w:t xml:space="preserve">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Поливянского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Итоги муниципальных выборов подлежат официальному опубликованию (обнародованию).</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11. Голосование по отзыву Главы Поливянского сельского поселения, депутата Собрания депутатов Поливянского сельского поселения, голосование по вопросам изменения границ, преобразования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Голосование по отзыву Главы Поливянского сельского поселения, депутата Собрания депутатов Поливянского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Основаниями для отзыва Главы Поливянского сельского поселения, депутата Собрания депутатов Поливянского сельского поселения могут служить только его конкретные противоправные решения или действия (бездействие), связанные с исполнением Главой Поливянского сельского поселения, депутатом Собрания депутатов Поливянского сельского поселения своих полномочий, в случае их подтверждения в судебном порядке.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Глава Поливянского сельского поселения, депутат Собрания депутатов Поливянского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С инициативой проведения голосования по отзыву Главы Поливянского сельского поселения, депутата Собрания депутатов Поливянского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Поливянского сельского поселения, депутата Собрания депутатов Поливянского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В ходатайстве о регистрации инициативной группы по проведению голосования по отзыву Главы Поливянского сельского поселения, депутата Собрания депутатов Поливянского сельского поселения должны быть указаны фамилия, имя, отчество, должность отзываемого лица, основание для отзыва Главы Поливянского сельского поселения, депутата Собрания депутатов Поливянского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При рассмотрении ходатайства инициативной группы по проведению голосования по отзыву Главы Поливянского сельского поселения, депутата Собрания депутатов Поливянского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Поливянского сельского поселения, депутатом Собрания депутатов Поливянского сельского поселения противоправных решений или действий (бездействия), выдвигаемых в качестве основания для отзыва.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В случае соответствия ходатайства и документов, представленных инициативной группой по проведению голосования по отзыву Главы Поливянского сельского поселения, депутата Собрания депутатов Поливянского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Собрание депутатов Поливянского сельского поселения в течение 20 дней со дня поступления ходатайства инициативной группы по проведению голосования по отзыву Главы Поливянского сельского поселения, депутата Собрания депутатов Поливянского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Поливянского сельского поселения, депутата Собрания депутатов Поливянского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Поливянского сельского поселения, депутат Собрания депутатов Поливянского сельского поселения.</w:t>
      </w:r>
    </w:p>
    <w:p w:rsidR="004D4D44" w:rsidRPr="00871541" w:rsidRDefault="004D4D44">
      <w:pPr>
        <w:ind w:firstLine="680"/>
        <w:jc w:val="both"/>
        <w:rPr>
          <w:rFonts w:ascii="Times New Roman" w:hAnsi="Times New Roman"/>
          <w:sz w:val="24"/>
          <w:szCs w:val="24"/>
        </w:rPr>
      </w:pPr>
      <w:r w:rsidRPr="00871541">
        <w:rPr>
          <w:rFonts w:ascii="Times New Roman" w:hAnsi="Times New Roman"/>
          <w:sz w:val="24"/>
          <w:szCs w:val="24"/>
        </w:rPr>
        <w:t>9. Если Собрание депутатов Поливянского сельского поселения признает, что вопрос, выносимый на голосование по отзыву Главы Поливянского сельского поселения, депутата Собрания депутатов Поливянского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Поливянского сельского поселения, депутата Собрания депутатов Поливянского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Если Собрание депутатов Поливянского сельского поселения признает, что основания для отзыва Главы Поливянского сельского поселения, депутата Собрания депутатов Поливянского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Поливянского сельского поселения соответствующего решения отказывает инициативной группе в регистрации.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Глава Поливянского сельского поселения, депутат Собрания депутатов Поливянского сельского поселения имеет право на опубликование (обнародование) за счет средств бюджета Поливянского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Опубликование объяснений Главы Поливянского сельского поселения, депутата Собрания депутатов Поливянского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Обнародование объяснений Главы Поливянского сельского поселения, депутата Собрания депутатов Поливянского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Решение о способе опубликования (обнародования) объяснений Главы Поливянского сельского поселения, депутата Собрания депутатов Поливянского сельского поселения принимается Собранием депутатов Поливянского сельского поселения при принятии решения о соответствии вопроса, выносимого на голосование по отзыву Главы Поливянского сельского поселения, депутата Собрания депутатов Поливянского сельского поселения, требованиям федерального и областного законодательства.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Поливянского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Поливянского сельского поселения по письменному заявлению депутата Собрания депутатов Поливянского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Поливянского сельского поселения, депутат Собрания депутатов Поливянского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Глава Поливянского сельского поселения, депутат Собрания депутатов Поливянского сельского поселения считается отозванным, если за отзыв проголосовало не менее половины избирателей, зарегистрированных в Поливянском  сельском поселении (избирательном округе).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Поливянского сельского поселения проводится голосование по вопросам изменения границ, преобразования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13. Голосование по вопросам изменения границ, преобразования Поливянского сельского поселения назначается Собранием депутатов Поливянского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14. Итоги голосования по отзыву Главы Поливянского сельского поселения, депутата Собрания депутатов Поливянского сельского поселения, итоги голосования по вопросам изменения границ, преобразования Поливянского сельского поселения и принятые решения подлежат официальному опубликованию (обнародованию).</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12. Сход граждан</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Поливянского сельского поселения, изменения границ Поливянского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Сход граждан, предусмотренный пунктом 4</w:t>
      </w:r>
      <w:r w:rsidRPr="00871541">
        <w:rPr>
          <w:rFonts w:ascii="Times New Roman" w:hAnsi="Times New Roman"/>
          <w:sz w:val="24"/>
          <w:szCs w:val="24"/>
          <w:vertAlign w:val="superscript"/>
        </w:rPr>
        <w:t>3</w:t>
      </w:r>
      <w:r w:rsidRPr="00871541">
        <w:rPr>
          <w:rFonts w:ascii="Times New Roman" w:hAnsi="Times New Roman"/>
          <w:sz w:val="24"/>
          <w:szCs w:val="24"/>
        </w:rPr>
        <w:t xml:space="preserve"> части 1 статьи 25</w:t>
      </w:r>
      <w:r w:rsidRPr="00871541">
        <w:rPr>
          <w:rFonts w:ascii="Times New Roman" w:hAnsi="Times New Roman"/>
          <w:sz w:val="24"/>
          <w:szCs w:val="24"/>
          <w:vertAlign w:val="superscript"/>
        </w:rPr>
        <w:t xml:space="preserve">1 </w:t>
      </w:r>
      <w:r w:rsidRPr="00871541">
        <w:rPr>
          <w:rFonts w:ascii="Times New Roman" w:hAnsi="Times New Roman"/>
          <w:sz w:val="24"/>
          <w:szCs w:val="24"/>
        </w:rPr>
        <w:t>Федерального закона «Об общих принципах организации местного самоуправления в Российской Федерации», может созываться Собранием депутатов Поливянского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Критерии определения границ части территории населенного пункта, входящего в состав Поливянского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13. Правотворческая инициатива граждан</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Минимальная численность инициативной группы граждан устанавливается решением Собрания депутатов Поливянского сельского поселения и не может превышать 3 процента от числа жителей Поливянского сельского поселения, обладающих избирательным правом.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случае отсутствия решения Собрания депутатов Поливянского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Поливянского сельского поселения, указанный проект должен быть рассмотрен на открытом заседании данного органа.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14. Инициативные проекты</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целях реализации мероприятий, имеющих приоритетное значение для жителей Поливянского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Поливянского сельского поселения может быть внесен инициативный проект.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Порядок выдвижения, внесения, обсуждения, рассмотрения инициативных проектов, в том числе гарантии участия жителей Поливянского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15. Территориальное общественное самоуправление</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Поливянского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Поливянского сельского поселения по предложению населения, проживающего на данной территории.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Территориальное общественное самоуправление осуществляется в Поливянском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Поливянского сельского поселения</w:t>
      </w:r>
      <w:r w:rsidRPr="00871541">
        <w:rPr>
          <w:rFonts w:ascii="Times New Roman" w:hAnsi="Times New Roman"/>
          <w:i/>
          <w:sz w:val="24"/>
          <w:szCs w:val="24"/>
        </w:rPr>
        <w:t xml:space="preserve">, </w:t>
      </w:r>
      <w:r w:rsidRPr="00871541">
        <w:rPr>
          <w:rFonts w:ascii="Times New Roman" w:hAnsi="Times New Roman"/>
          <w:sz w:val="24"/>
          <w:szCs w:val="24"/>
        </w:rPr>
        <w:t>иные территории проживания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В уставе территориального общественного самоуправления устанавливаются: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территория, на которой оно осуществляется;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порядок принятия решений;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порядок прекращения осуществления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Поливянского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Поливянского сельского поселения и Администрации Поливянского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Поливянского сельского поселения в течение 30 календарных дней со дня поступления устава в Администрацию Поливянского сельского поселения. При принятии Главой Поливянского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Поливянского сельского поселения и печатью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Поливянского сельского поселения, а в случае отказа в регистрации – копия правового акта Главы Поливянского сельского поселения, в течение 15 календарных дней со дня регистрации выдаются лицу, уполномоченному собранием, конференцией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установление структуры органов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избрание органов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обсуждение инициативного проекта и принятие решения по вопросу о его одобрении.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14. Органы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представляют интересы населения, проживающего на соответствующей территории;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обеспечивают исполнение решений, принятых на собраниях и конференциях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16. Средства из бюджета Поливянского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Поливянского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Средства из бюджета Поливянского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Поливянского сельского поселения в части, не урегулированной настоящим Уставом, может устанавливаться нормативными правовыми актами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16. Староста сельского населенного пункта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Поливянском  сельском поселении, может назначаться староста сельского населенного пункта.</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Староста сельского населенного пункта назначается Собранием депутатов Поливянского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Старостой сельского населенного пункта не может быть назначено лицо:</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признанное судом недееспособным или ограниченно дееспособным;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имеющее непогашенную или неснятую судимость.</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Срок полномочий старосты сельского населенного пункта составляет 5 лет.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Полномочия старосты сельского населенного пункта прекращаются досрочно по решению Собрания депутатов Поливянского сельского поселения, по представлению схода граждан сельского населенного пункта, а также в случаях, установленных пунктами 1 – 7 и 9</w:t>
      </w:r>
      <w:r w:rsidRPr="00871541">
        <w:rPr>
          <w:rFonts w:ascii="Times New Roman" w:hAnsi="Times New Roman"/>
          <w:sz w:val="24"/>
          <w:szCs w:val="24"/>
          <w:vertAlign w:val="superscript"/>
        </w:rPr>
        <w:t>2</w:t>
      </w:r>
      <w:r w:rsidRPr="00871541">
        <w:rPr>
          <w:rFonts w:ascii="Times New Roman" w:hAnsi="Times New Roman"/>
          <w:sz w:val="24"/>
          <w:szCs w:val="24"/>
        </w:rPr>
        <w:t xml:space="preserve"> части 10 статьи 40 Федерального закона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Староста сельского населенного пункта для решения возложенных на него задач:</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осуществляет иные полномочия и права, предусмотренные нормативным правовым актом Собрания депутатов Поливянского сельского поселения в соответствии с областным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Поливянского сельского поселения в соответствии с областным законом.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17. Публичные слушания, общественные обсуждения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Поливянского сельского поселения Собранием депутатов Поливянского сельского поселения, Главой Поливянского сельского поселения могут проводиться публичные слушания.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Публичные слушания проводятся по инициативе населения, Собрания депутатов Поливянского сельского поселения или Главы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Публичные слушания, проводимые по инициативе населения или Собрания депутатов Поливянского сельского поселения, назначаются Собранием депутатов Поливянского сельского поселения, а по инициативе Главы Поливянского сельского поселения – Главой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На публичные слушания должны выноситься: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проект устава муниципального образования «Поливянское сельское поселение» Песчанокопского  района Ростовской области (далее – Устав муниципального образования «Поливянское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«Поливянское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«Поливянское сельское поселение» в соответствие с этими нормативными правовыми актами;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проект бюджета Поливянского сельского поселения и отчет о его исполнении;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проект стратегии социально-экономического развития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вопросы о преобразовании Поливянского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Поливянского сельского поселения требуется получение согласия населения Поливянского сельского поселения, выраженного путем голосования либо на сходах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С инициативой проведения публичных слушаний может выступить инициативная группа в составе не менее 10 жителей Поливянского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Поливянского сельского поселения подписи не менее 3 процентов жителей Поливянского сельского поселения, обладающих избирательным правом.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Вопрос о назначении публичных слушаний должен быть рассмотрен Собранием депутатов Поливянского сельского поселения не позднее чем через 30 календарных дней со дня поступления ходатайства инициативной группы.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случае принятия Собранием депутатов Поливянского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Решение Собрания депутатов Поливянского сельского поселения, постановление Главы Поливянского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Поливянского сельского поселения в информационно-телекоммуникационной сети «Интернет».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Замечания и предложения от жителей Поливянского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Поливянского сельского поселения в информационно-телекоммуникационной сети «Интернет».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На публичных слушаниях председательствует Глава Поливянского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 Главой Поливянского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Поливянского сельского поселения в информационно-телекоммуникационной сети «Интернет».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Поливянского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Поливянского сельского поселения в соответствии с требованиями Градостроительного кодекса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Поливянского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18. Собрание граждан</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Поливянского сельского поселения могут проводиться собрания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Собрание граждан проводится по инициативе населения, Собрания депутатов Поливянского сельского поселения, Главы Поливянского сельского поселения, а также в случаях, предусмотренных уставом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Собрание граждан, проводимое по инициативе Собрания депутатов Поливянского сельского поселения, Главы Поливянского сельского поселения, назначается соответственно Собранием депутатов Поливянского сельского поселения, Главой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Собрание граждан, проводимое по инициативе населения, назначается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Поливянского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Поливянского сельского поселения подписи не менее 3 процентов жителей Поливянского сельского поселения, обладающих избирательным правом, проживающих на территории проведения собрания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Вопрос о назначении собрания граждан должен быть рассмотрен Собранием депутатов Поливянского сельского поселения не позднее чем через 30 календарных дней со дня поступления ходатайства инициативной группы.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случае принятия Собранием депутатов Поливянского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Решение Собрания депутатов Поливянского сельского поселения, постановление Главы Поливянского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Проведение собрания граждан обеспечивается Администрацией Поливянского сельского поселения. На собрании граждан председательствует Глава Поливянского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19. Конференция граждан (собрание делегатов)</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Поливянского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Поливянского сельского поселения или постановлением Главы Поливянского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20. Опрос граждан</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Опрос граждан проводится на всей территории Поливянского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Результаты опроса носят рекомендательный характер.</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В опросе граждан имеют право участвовать жители Поливянского сельского поселения, обладающие избирательным правом.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Поливянского сельского поселения или его части, в которых предлагается реализовать инициативный проект, достигшие шестнадцатилетнего возраста.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Опрос граждан проводится по инициативе: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Собрания депутатов Поливянского сельского поселения или Главы Поливянского сельского поселения – по вопросам местного значения;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Поливянского сельского поселения для объектов регионального и межрегионального значения;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жителей Поливянского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Поливянского сельского поселения в соответствии с Областным законом от 28 декабря 2005 года </w:t>
      </w:r>
      <w:r w:rsidRPr="00871541">
        <w:rPr>
          <w:rFonts w:ascii="Segoe UI Symbol" w:hAnsi="Segoe UI Symbol" w:cs="Segoe UI Symbol"/>
          <w:sz w:val="24"/>
          <w:szCs w:val="24"/>
        </w:rPr>
        <w:t>№</w:t>
      </w:r>
      <w:r w:rsidRPr="00871541">
        <w:rPr>
          <w:rFonts w:ascii="Times New Roman" w:hAnsi="Times New Roman"/>
          <w:sz w:val="24"/>
          <w:szCs w:val="24"/>
        </w:rPr>
        <w:t xml:space="preserve"> 436-ЗС «О местном самоуправлении в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Для проведения опроса граждан может использоваться официальный сайт Поливянского сельского поселения в информационно-телекоммуникационной сети «Интернет».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Решение о назначении опроса граждан принимается Собранием депутатов Поливянского сельского поселения. В нормативном правовом акте Собрания депутатов Поливянского сельского поселения о назначении опроса граждан устанавливаются: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дата и сроки проведения опроса;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формулировка вопроса (вопросов), предлагаемого (предлагаемых) при проведении опроса;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методика проведения опроса;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форма опросного листа;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минимальная численность жителей Поливянского сельского поселения, участвующих в опросе;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Поливянского сельского поселения в информационно-телекоммуникационной сети «Интернет».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Жители Поливянского сельского поселения должны быть проинформированы о проведении опроса граждан не менее чем за 10 дней до дня его проведения.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за счет средств бюджета Поливянского сельского поселения - при проведении опроса по инициативе органов местного самоуправления или жителей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4D4D44" w:rsidRPr="00871541" w:rsidRDefault="004D4D44">
      <w:pPr>
        <w:ind w:firstLine="709"/>
        <w:jc w:val="both"/>
        <w:rPr>
          <w:rFonts w:ascii="Times New Roman" w:hAnsi="Times New Roman"/>
          <w:strike/>
          <w:sz w:val="24"/>
          <w:szCs w:val="24"/>
        </w:rPr>
      </w:pPr>
      <w:r w:rsidRPr="00871541">
        <w:rPr>
          <w:rFonts w:ascii="Times New Roman" w:hAnsi="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Поливянского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21. Обращения граждан в органы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2 мая 2006 года </w:t>
      </w:r>
      <w:r w:rsidRPr="00871541">
        <w:rPr>
          <w:rFonts w:ascii="Segoe UI Symbol" w:hAnsi="Segoe UI Symbol" w:cs="Segoe UI Symbol"/>
          <w:sz w:val="24"/>
          <w:szCs w:val="24"/>
        </w:rPr>
        <w:t>№</w:t>
      </w:r>
      <w:r w:rsidRPr="00871541">
        <w:rPr>
          <w:rFonts w:ascii="Times New Roman" w:hAnsi="Times New Roman"/>
          <w:sz w:val="24"/>
          <w:szCs w:val="24"/>
        </w:rPr>
        <w:t xml:space="preserve"> 59-ФЗ «О порядке рассмотрения обращений граждан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22. Другие формы непосредственного осуществления населением местного самоуправления и участия в его осуществлении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3. Казачество</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23. Казачьи общества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24. Муниципальная служба казачества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25. Участие казачества в решении вопросов местного значения.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Администрация Поливянского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Договор (соглашение) с казачьим обществом подписывается Главой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Администрация Поливянского сельского поселения осуществляет контроль за соблюдением условий договоров (соглашений) с казачьими обществами.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Порядок заключения договоров (соглашений) с казачьими обществами устанавливается Собранием депутатов Поливянского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4. Органы местного самоуправления и должностные лица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26. Структура органов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Структуру органов местного самоуправления Поливянского сельского поселения составляют: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Собрание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Глава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Администрация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27. Собрание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Собрание депутатов Поливянского сельского поселения является представительным органом муниципального образования «Поливянское сельское поселение». Собрание депутатов Поливянского сельского поселения подотчетно и подконтрольно населению.</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2. Собрание депутатов Поливянского сельского поселения состоит из 10 депутатов, избираемых на муниципальных выборах по многомандатным избирательным округам.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4D4D44" w:rsidRPr="00871541" w:rsidRDefault="004D4D44">
      <w:pPr>
        <w:ind w:firstLine="539"/>
        <w:jc w:val="both"/>
        <w:rPr>
          <w:rFonts w:ascii="Times New Roman" w:hAnsi="Times New Roman"/>
          <w:sz w:val="24"/>
          <w:szCs w:val="24"/>
        </w:rPr>
      </w:pPr>
      <w:r w:rsidRPr="00871541">
        <w:rPr>
          <w:rFonts w:ascii="Times New Roman" w:hAnsi="Times New Roman"/>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3. Срок полномочий Собрания депутатов Поливянского сельского поселения составляет 5 лет.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Собрание депутатов Поливянского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Полномочия Собрания депутатов Поливянского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Поливянского сельского поселения, которое проводится не позднее, чем на тридцатый день со дня избрания Собрания депутатов Поливянского сельского поселения в правомочном составе.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Собрание депутатов Поливянского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Расходы на обеспечение деятельности Собрания депутатов Поливянского сельского поселения предусматриваются в бюджете Поливянского сельского поселения отдельной строкой в соответствии с классификацией расходов бюджетов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Управление и (или) распоряжение Собранием депутатов Поливянского сельского поселения или отдельными депутатами (группами депутатов) в какой бы то ни было форме средствами бюджета Поливянского сельского поселения в процессе его исполнения не допускаются, за исключением средств бюджета Поливянского сельского поселения, направляемых на обеспечение деятельности Собрания депутатов Поливянского сельского поселения и депутатов.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Полномочия Собрания депутатов Поливянского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Поливянского сельского поселения также прекращаются в случае: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принятия Собранием депутатов Поливянского сельского поселения решения о самороспуске;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вступления в силу решения Ростовского областного суда о неправомочности данного состава депутатов Поливянского сельского поселения, в том числе в связи со сложением депутатами своих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преобразования Поливянского сельского поселения, осуществляемого в соответствии с частями 3, 3</w:t>
      </w:r>
      <w:r w:rsidRPr="00871541">
        <w:rPr>
          <w:rFonts w:ascii="Times New Roman" w:hAnsi="Times New Roman"/>
          <w:sz w:val="24"/>
          <w:szCs w:val="24"/>
          <w:vertAlign w:val="superscript"/>
        </w:rPr>
        <w:t>1-1</w:t>
      </w:r>
      <w:r w:rsidRPr="00871541">
        <w:rPr>
          <w:rFonts w:ascii="Times New Roman" w:hAnsi="Times New Roman"/>
          <w:sz w:val="24"/>
          <w:szCs w:val="24"/>
        </w:rPr>
        <w:t>, 5, 7</w:t>
      </w:r>
      <w:r w:rsidRPr="00871541">
        <w:rPr>
          <w:rFonts w:ascii="Times New Roman" w:hAnsi="Times New Roman"/>
          <w:sz w:val="24"/>
          <w:szCs w:val="24"/>
          <w:vertAlign w:val="superscript"/>
        </w:rPr>
        <w:t>2</w:t>
      </w:r>
      <w:r w:rsidRPr="00871541">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утраты Поливянским  сельским поселением статуса муниципального образования в связи с его объединением с городским округом;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увеличения численности избирателей Поливянского сельского поселения более чем на 25 процентов, произошедшего вследствие изменения границ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Решение Собрания депутатов Поливянского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Досрочное прекращение полномочий Собрания депутатов Поливянского сельского поселения влечет досрочное прекращение полномочий его депутатов.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В случае досрочного прекращения полномочий Собрания депутатов Поливянского сельского поселения досрочные выборы в Собрание депутатов Поливянского сельского поселения проводятся в сроки, установленные федеральным законом.</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28. Полномочия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исключительной компетенции Собрания депутатов Поливянского сельского поселения находятся: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принятие Устава муниципального образования «Поливянское сельское поселение» и внесение в него изменений и дополнений;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утверждение бюджета Поливянского сельского поселения и отчета о его исполнении;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установление, изменение и отмена местных налогов и сборов Поливянского сельского поселения в соответствии с законодательством Российской Федерации о налогах и сборах;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утверждение стратегии социально-экономического развития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определение порядка участия Поливянского сельского поселения в организациях межмуниципального сотрудничества;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Поливянского сельского поселения полномочий по решению вопросов местного значения;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принятие решения об удалении Главы Поливянского сельского поселения в отставку;</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утверждение правил благоустройства территории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Если областным законом и Уставом муниципального образования «Песчанокопский  район» предусмотрено, что Собрание депутатов Песчанокопского  района состоит из глав поселений, входящих в состав Песчанокопского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Поливянского сельского поселения большинством голосов от установленной численности его депутатов избирает из своего состава депутатов Собрания депутатов Песчанокопского  района в количестве, определенном Уставом муниципального образования «Песчанокопский  район» в соответствии с областным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Собрание депутатов Поливянского сельского поселения заслушивает ежегодные отчеты Главы Поливянского сельского поселения о результатах его деятельности, деятельности Администрации Поливянского сельского поселения, в том числе о решении вопросов, поставленных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Иные полномочия Собрания депутатов Поливянского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29. Организация деятельности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Деятельность Собрания депутатов Поливянского сельского поселения осуществляется коллегиально. Основной формой деятельности Собрания депутатов Поливянского сельского поселения являются его заседания, которые проводятся гласно и носят открытый характер.</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 решению Собрания депутатов Поливянского сельского поселения в случаях, предусмотренных Регламентом Собрания депутатов Поливянского сельского поселения в соответствии с федеральными и областными законами, может быть проведено закрытое заседание.</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2. Заседание Собрания депутатов Поливянского сельского поселения правомочно, если на нем присутствует не менее 50 процентов от числа избранных депутатов.</w:t>
      </w:r>
    </w:p>
    <w:p w:rsidR="004D4D44" w:rsidRPr="00871541" w:rsidRDefault="004D4D44">
      <w:pPr>
        <w:ind w:right="-1" w:firstLine="709"/>
        <w:jc w:val="both"/>
        <w:rPr>
          <w:rFonts w:ascii="Times New Roman" w:hAnsi="Times New Roman"/>
          <w:sz w:val="24"/>
          <w:szCs w:val="24"/>
        </w:rPr>
      </w:pPr>
      <w:r w:rsidRPr="00871541">
        <w:rPr>
          <w:rFonts w:ascii="Times New Roman" w:hAnsi="Times New Roman"/>
          <w:sz w:val="24"/>
          <w:szCs w:val="24"/>
        </w:rPr>
        <w:t>Собрание депутатов Поливянского сельского поселения собирается на свое первое заседание не позднее 30 дней со дня избрания Собрания депутатов Поливянского сельского поселения в правомочном составе.</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Первое заседание открывает старейший по возрасту депутат Собрания депутатов Поливянского сельского поселения.</w:t>
      </w:r>
    </w:p>
    <w:p w:rsidR="004D4D44" w:rsidRPr="00871541" w:rsidRDefault="004D4D44">
      <w:pPr>
        <w:ind w:right="-1" w:firstLine="709"/>
        <w:jc w:val="both"/>
        <w:rPr>
          <w:rFonts w:ascii="Times New Roman" w:hAnsi="Times New Roman"/>
          <w:sz w:val="24"/>
          <w:szCs w:val="24"/>
        </w:rPr>
      </w:pPr>
      <w:r w:rsidRPr="00871541">
        <w:rPr>
          <w:rFonts w:ascii="Times New Roman" w:hAnsi="Times New Roman"/>
          <w:sz w:val="24"/>
          <w:szCs w:val="24"/>
        </w:rPr>
        <w:t>3. Заседания Собрания депутатов Поливянского сельского поселения созывает председатель Собрания депутатов Поливянского сельского поселения.</w:t>
      </w:r>
    </w:p>
    <w:p w:rsidR="004D4D44" w:rsidRPr="00871541" w:rsidRDefault="004D4D44">
      <w:pPr>
        <w:ind w:right="-1" w:firstLine="709"/>
        <w:jc w:val="both"/>
        <w:rPr>
          <w:rFonts w:ascii="Times New Roman" w:hAnsi="Times New Roman"/>
          <w:sz w:val="24"/>
          <w:szCs w:val="24"/>
        </w:rPr>
      </w:pPr>
      <w:r w:rsidRPr="00871541">
        <w:rPr>
          <w:rFonts w:ascii="Times New Roman" w:hAnsi="Times New Roman"/>
          <w:sz w:val="24"/>
          <w:szCs w:val="24"/>
        </w:rPr>
        <w:t xml:space="preserve">Очередные заседания Собрания депутатов Поливянского сельского поселения проводятся в соответствии с планом работы Собрания депутатов Поливянского сельского поселения на год. </w:t>
      </w:r>
    </w:p>
    <w:p w:rsidR="004D4D44" w:rsidRPr="00871541" w:rsidRDefault="004D4D44">
      <w:pPr>
        <w:ind w:right="-1" w:firstLine="709"/>
        <w:jc w:val="both"/>
        <w:rPr>
          <w:rFonts w:ascii="Times New Roman" w:hAnsi="Times New Roman"/>
          <w:sz w:val="24"/>
          <w:szCs w:val="24"/>
        </w:rPr>
      </w:pPr>
      <w:r w:rsidRPr="00871541">
        <w:rPr>
          <w:rFonts w:ascii="Times New Roman" w:hAnsi="Times New Roman"/>
          <w:sz w:val="24"/>
          <w:szCs w:val="24"/>
        </w:rPr>
        <w:t>Внеочередные заседания Собрания депутатов Поливянского сельского поселения созываются по мере необходимости по инициативе председателя Собрания депутатов Поливянского сельского поселения или группы депутатов в количестве не менее половины от установленной численности депутатов.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На заседаниях Собрания депутатов Поливянского сельского поселения председательствует председатель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Поливянского сельского поселения может присутствовать на заседаниях Собрания депутатов Поливянского сельского поселения с правом совещательного голоса.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Порядок проведения заседаний и иные вопросы организации деятельности Собрания депутатов Поливянского сельского поселения устанавливаются Регламентом Собрания депутатов Поливянского сельского поселения в соответствии с федеральными и областными законами, настоящим Уставом.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Регламент Собрания депутатов Поливянского сельского поселения утверждается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Собрание депутатов Поливянского сельского поселения в соответствии с Регламентом Собрания депутатов Поливянского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Поливянского сельского поселения.</w:t>
      </w:r>
    </w:p>
    <w:p w:rsidR="004D4D44" w:rsidRPr="00871541" w:rsidRDefault="004D4D44">
      <w:pPr>
        <w:tabs>
          <w:tab w:val="left" w:pos="851"/>
          <w:tab w:val="left" w:pos="993"/>
        </w:tabs>
        <w:ind w:firstLine="709"/>
        <w:jc w:val="both"/>
        <w:rPr>
          <w:rFonts w:ascii="Times New Roman" w:hAnsi="Times New Roman"/>
          <w:sz w:val="24"/>
          <w:szCs w:val="24"/>
        </w:rPr>
      </w:pPr>
      <w:r w:rsidRPr="00871541">
        <w:rPr>
          <w:rFonts w:ascii="Times New Roman" w:hAnsi="Times New Roman"/>
          <w:sz w:val="24"/>
          <w:szCs w:val="24"/>
        </w:rPr>
        <w:t>7. Структура Собрания депутатов Поливянского сельского поселения утверждается решением Собрания депутатов Поливянского сельского поселения.</w:t>
      </w:r>
    </w:p>
    <w:p w:rsidR="004D4D44" w:rsidRPr="00871541" w:rsidRDefault="004D4D44">
      <w:pPr>
        <w:widowControl w:val="0"/>
        <w:tabs>
          <w:tab w:val="left" w:pos="851"/>
          <w:tab w:val="left" w:pos="993"/>
        </w:tabs>
        <w:ind w:firstLine="709"/>
        <w:jc w:val="both"/>
        <w:rPr>
          <w:rFonts w:ascii="Times New Roman" w:hAnsi="Times New Roman"/>
          <w:sz w:val="24"/>
          <w:szCs w:val="24"/>
        </w:rPr>
      </w:pPr>
      <w:r w:rsidRPr="00871541">
        <w:rPr>
          <w:rFonts w:ascii="Times New Roman" w:hAnsi="Times New Roman"/>
          <w:sz w:val="24"/>
          <w:szCs w:val="24"/>
        </w:rPr>
        <w:t>8. Председатель Собрания депутатов Поливянского сельского поселения избирается открытым голосованием из состава депутатов Собрания депутатов Поливянского сельского поселения на срок полномочий Собрания депутатов Поливянского сельского поселения. В случае досрочного освобождения председателя Собрания депутатов Поливянского сельского поселения от занимаемой должности председателя Собрания депутатов Поливянского сельского поселения председатель Собрания депутатов Поливянского сельского поселения избирается на оставшийся срок полномочий Собрания депутатов Поливянского сельского поселения. Кандидатуры для избрания на должность председателя Собрания депутатов Поливянского сельского поселения могут вноситься депутатами Собрания депутатов Поливянского сельского поселения. Решение об избрании председателя Собрания депутатов Поливянского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Председатель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представляет Собрание депутатов Поливянского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Поливянского сельского поселения, выдает доверенности на представление интересов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созывает заседания Собрания депутатов Поливянского сельского поселения, председательствует на его заседаниях;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издает постановления и распоряжения по вопросам организации деятельности Собрания депутатов Поливянского сельского поселения, подписывает решения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направляет принятые Собранием депутатов Поливянского сельского поселения нормативные правовые акты Главе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подписывает протокол заседания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осуществляет организацию деятельности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оказывает содействие депутатам Собрания депутатов Поливянского сельского поселения в осуществлении ими своих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организует в Собрании депутатов Поливянского сельского поселения прием граждан, рассмотрение их обращений, заявлений и жалоб;</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вносит в Собрание депутатов Поливянского сельского поселения проекты Регламента Собрания депутатов Поливянского сельского поселения, перспективных и текущих планов работы Собрания депутатов Поливянского сельского поселения, структуры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представляет депутатам проект повестки дня заседания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решает иные вопросы в соответствии с федеральным и областным законодательством, настоящим Уставом и решениями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Председатель Собрания депутатов Поливянского сельского поселения досрочно освобождается от занимаемой должности в случае: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досрочного прекращения его полномочий как депутата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отставки по собственному желанию;</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выражения ему недоверия Собранием депутатов Поливянского сельского поселения в связи с ненадлежащим исполнением полномочий председателя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 иных случаях, установленных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Решение Собрания депутатов Поливянского сельского поселения о досрочном освобождении председателя Собрания депутатов Поливянского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D4D44" w:rsidRPr="00871541" w:rsidRDefault="004D4D44">
      <w:pPr>
        <w:widowControl w:val="0"/>
        <w:ind w:firstLine="567"/>
        <w:jc w:val="both"/>
        <w:rPr>
          <w:rFonts w:ascii="Times New Roman" w:hAnsi="Times New Roman"/>
          <w:color w:val="000000"/>
          <w:sz w:val="24"/>
          <w:szCs w:val="24"/>
        </w:rPr>
      </w:pPr>
      <w:r w:rsidRPr="00871541">
        <w:rPr>
          <w:rFonts w:ascii="Times New Roman" w:hAnsi="Times New Roman"/>
          <w:color w:val="000000"/>
          <w:sz w:val="24"/>
          <w:szCs w:val="24"/>
        </w:rPr>
        <w:t xml:space="preserve">12. Заместитель председателя Собрания депутатов </w:t>
      </w:r>
      <w:r w:rsidRPr="00871541">
        <w:rPr>
          <w:rFonts w:ascii="Times New Roman" w:hAnsi="Times New Roman"/>
          <w:sz w:val="24"/>
          <w:szCs w:val="24"/>
        </w:rPr>
        <w:t xml:space="preserve">Поливянского </w:t>
      </w:r>
      <w:r w:rsidRPr="00871541">
        <w:rPr>
          <w:rFonts w:ascii="Times New Roman" w:hAnsi="Times New Roman"/>
          <w:color w:val="000000"/>
          <w:sz w:val="24"/>
          <w:szCs w:val="24"/>
        </w:rPr>
        <w:t xml:space="preserve">сельского поселения избирается </w:t>
      </w:r>
      <w:r w:rsidRPr="00871541">
        <w:rPr>
          <w:rFonts w:ascii="Times New Roman" w:hAnsi="Times New Roman"/>
          <w:sz w:val="24"/>
          <w:szCs w:val="24"/>
        </w:rPr>
        <w:t>открытым голосованием</w:t>
      </w:r>
      <w:r w:rsidRPr="00871541">
        <w:rPr>
          <w:rFonts w:ascii="Times New Roman" w:hAnsi="Times New Roman"/>
          <w:color w:val="000000"/>
          <w:sz w:val="24"/>
          <w:szCs w:val="24"/>
        </w:rPr>
        <w:t xml:space="preserve"> на срок полномочий избравшего его Собрания депутатов </w:t>
      </w:r>
      <w:r w:rsidRPr="00871541">
        <w:rPr>
          <w:rFonts w:ascii="Times New Roman" w:hAnsi="Times New Roman"/>
          <w:sz w:val="24"/>
          <w:szCs w:val="24"/>
        </w:rPr>
        <w:t>Поливянского сельск</w:t>
      </w:r>
      <w:r w:rsidRPr="00871541">
        <w:rPr>
          <w:rFonts w:ascii="Times New Roman" w:hAnsi="Times New Roman"/>
          <w:color w:val="000000"/>
          <w:sz w:val="24"/>
          <w:szCs w:val="24"/>
        </w:rPr>
        <w:t xml:space="preserve">ого поселения в порядке, установленном пунктом 8 настоящей статьи. Заместитель председателя Собрания депутатов </w:t>
      </w:r>
      <w:r w:rsidRPr="00871541">
        <w:rPr>
          <w:rFonts w:ascii="Times New Roman" w:hAnsi="Times New Roman"/>
          <w:sz w:val="24"/>
          <w:szCs w:val="24"/>
        </w:rPr>
        <w:t>Поливянского сельск</w:t>
      </w:r>
      <w:r w:rsidRPr="00871541">
        <w:rPr>
          <w:rFonts w:ascii="Times New Roman" w:hAnsi="Times New Roman"/>
          <w:color w:val="000000"/>
          <w:sz w:val="24"/>
          <w:szCs w:val="24"/>
        </w:rPr>
        <w:t>ого поселения досрочно освобождается от занимаемой должности в порядке и по основаниям, установленным пунктами 10, 11 настоящей статьи.</w:t>
      </w:r>
    </w:p>
    <w:p w:rsidR="004D4D44" w:rsidRPr="00871541" w:rsidRDefault="004D4D44">
      <w:pPr>
        <w:widowControl w:val="0"/>
        <w:ind w:firstLine="567"/>
        <w:jc w:val="both"/>
        <w:rPr>
          <w:rFonts w:ascii="Times New Roman" w:hAnsi="Times New Roman"/>
          <w:color w:val="000000"/>
          <w:sz w:val="24"/>
          <w:szCs w:val="24"/>
        </w:rPr>
      </w:pPr>
      <w:r w:rsidRPr="00871541">
        <w:rPr>
          <w:rFonts w:ascii="Times New Roman" w:hAnsi="Times New Roman"/>
          <w:color w:val="000000"/>
          <w:sz w:val="24"/>
          <w:szCs w:val="24"/>
        </w:rPr>
        <w:t xml:space="preserve">13. Заместитель председателя Собрания депутатов </w:t>
      </w:r>
      <w:r w:rsidRPr="00871541">
        <w:rPr>
          <w:rFonts w:ascii="Times New Roman" w:hAnsi="Times New Roman"/>
          <w:sz w:val="24"/>
          <w:szCs w:val="24"/>
        </w:rPr>
        <w:t>Поливянского сельск</w:t>
      </w:r>
      <w:r w:rsidRPr="00871541">
        <w:rPr>
          <w:rFonts w:ascii="Times New Roman" w:hAnsi="Times New Roman"/>
          <w:color w:val="000000"/>
          <w:sz w:val="24"/>
          <w:szCs w:val="24"/>
        </w:rPr>
        <w:t>ого поселения:</w:t>
      </w:r>
    </w:p>
    <w:p w:rsidR="004D4D44" w:rsidRPr="00871541" w:rsidRDefault="004D4D44">
      <w:pPr>
        <w:widowControl w:val="0"/>
        <w:ind w:firstLine="567"/>
        <w:jc w:val="both"/>
        <w:rPr>
          <w:rFonts w:ascii="Times New Roman" w:hAnsi="Times New Roman"/>
          <w:color w:val="000000"/>
          <w:sz w:val="24"/>
          <w:szCs w:val="24"/>
        </w:rPr>
      </w:pPr>
      <w:r w:rsidRPr="00871541">
        <w:rPr>
          <w:rFonts w:ascii="Times New Roman" w:hAnsi="Times New Roman"/>
          <w:color w:val="000000"/>
          <w:sz w:val="24"/>
          <w:szCs w:val="24"/>
        </w:rPr>
        <w:t xml:space="preserve">1) временно исполняет полномочия председателя Собрания депутатов </w:t>
      </w:r>
      <w:r w:rsidRPr="00871541">
        <w:rPr>
          <w:rFonts w:ascii="Times New Roman" w:hAnsi="Times New Roman"/>
          <w:sz w:val="24"/>
          <w:szCs w:val="24"/>
        </w:rPr>
        <w:t>Поливянского сельск</w:t>
      </w:r>
      <w:r w:rsidRPr="00871541">
        <w:rPr>
          <w:rFonts w:ascii="Times New Roman" w:hAnsi="Times New Roman"/>
          <w:color w:val="000000"/>
          <w:sz w:val="24"/>
          <w:szCs w:val="24"/>
        </w:rPr>
        <w:t xml:space="preserve">ого поселения в случае отсутствия председателя Собрания депутатов </w:t>
      </w:r>
      <w:r w:rsidRPr="00871541">
        <w:rPr>
          <w:rFonts w:ascii="Times New Roman" w:hAnsi="Times New Roman"/>
          <w:sz w:val="24"/>
          <w:szCs w:val="24"/>
        </w:rPr>
        <w:t xml:space="preserve">Поливянского </w:t>
      </w:r>
      <w:r w:rsidRPr="00871541">
        <w:rPr>
          <w:rFonts w:ascii="Times New Roman" w:hAnsi="Times New Roman"/>
          <w:color w:val="000000"/>
          <w:sz w:val="24"/>
          <w:szCs w:val="24"/>
        </w:rPr>
        <w:t>сельского поселения или досрочного прекращения его полномочий;</w:t>
      </w:r>
    </w:p>
    <w:p w:rsidR="004D4D44" w:rsidRPr="00871541" w:rsidRDefault="004D4D44">
      <w:pPr>
        <w:widowControl w:val="0"/>
        <w:ind w:firstLine="567"/>
        <w:jc w:val="both"/>
        <w:rPr>
          <w:rFonts w:ascii="Times New Roman" w:hAnsi="Times New Roman"/>
          <w:color w:val="000000"/>
          <w:sz w:val="24"/>
          <w:szCs w:val="24"/>
        </w:rPr>
      </w:pPr>
      <w:r w:rsidRPr="00871541">
        <w:rPr>
          <w:rFonts w:ascii="Times New Roman" w:hAnsi="Times New Roman"/>
          <w:color w:val="000000"/>
          <w:sz w:val="24"/>
          <w:szCs w:val="24"/>
        </w:rPr>
        <w:t xml:space="preserve">2) координирует деятельность комиссий и рабочих групп Собрания депутатов </w:t>
      </w:r>
      <w:r w:rsidRPr="00871541">
        <w:rPr>
          <w:rFonts w:ascii="Times New Roman" w:hAnsi="Times New Roman"/>
          <w:sz w:val="24"/>
          <w:szCs w:val="24"/>
        </w:rPr>
        <w:t>Поливянского сельск</w:t>
      </w:r>
      <w:r w:rsidRPr="00871541">
        <w:rPr>
          <w:rFonts w:ascii="Times New Roman" w:hAnsi="Times New Roman"/>
          <w:color w:val="000000"/>
          <w:sz w:val="24"/>
          <w:szCs w:val="24"/>
        </w:rPr>
        <w:t>ого поселения;</w:t>
      </w:r>
    </w:p>
    <w:p w:rsidR="004D4D44" w:rsidRPr="00871541" w:rsidRDefault="004D4D44">
      <w:pPr>
        <w:widowControl w:val="0"/>
        <w:ind w:firstLine="567"/>
        <w:jc w:val="both"/>
        <w:rPr>
          <w:rFonts w:ascii="Times New Roman" w:hAnsi="Times New Roman"/>
          <w:color w:val="000000"/>
          <w:sz w:val="24"/>
          <w:szCs w:val="24"/>
        </w:rPr>
      </w:pPr>
      <w:r w:rsidRPr="00871541">
        <w:rPr>
          <w:rFonts w:ascii="Times New Roman" w:hAnsi="Times New Roman"/>
          <w:color w:val="000000"/>
          <w:sz w:val="24"/>
          <w:szCs w:val="24"/>
        </w:rPr>
        <w:t xml:space="preserve">3) по поручению председателя Собрания депутатов </w:t>
      </w:r>
      <w:r w:rsidRPr="00871541">
        <w:rPr>
          <w:rFonts w:ascii="Times New Roman" w:hAnsi="Times New Roman"/>
          <w:sz w:val="24"/>
          <w:szCs w:val="24"/>
        </w:rPr>
        <w:t>Поливянского сельск</w:t>
      </w:r>
      <w:r w:rsidRPr="00871541">
        <w:rPr>
          <w:rFonts w:ascii="Times New Roman" w:hAnsi="Times New Roman"/>
          <w:color w:val="000000"/>
          <w:sz w:val="24"/>
          <w:szCs w:val="24"/>
        </w:rPr>
        <w:t xml:space="preserve">ого поселения решает вопросы внутреннего распорядка Собрания депутатов </w:t>
      </w:r>
      <w:r w:rsidRPr="00871541">
        <w:rPr>
          <w:rFonts w:ascii="Times New Roman" w:hAnsi="Times New Roman"/>
          <w:sz w:val="24"/>
          <w:szCs w:val="24"/>
        </w:rPr>
        <w:t>Поливянского сельск</w:t>
      </w:r>
      <w:r w:rsidRPr="00871541">
        <w:rPr>
          <w:rFonts w:ascii="Times New Roman" w:hAnsi="Times New Roman"/>
          <w:color w:val="000000"/>
          <w:sz w:val="24"/>
          <w:szCs w:val="24"/>
        </w:rPr>
        <w:t>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30. Глава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Глава Поливянского сельского поселения является главой муниципального образования «Поливянское сельское поселение» – высшим должностным лицом Поливянского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Поливянского сельского поселения подконтролен и подотчетен населению и Собранию депутатов Поливянского сельского поселения.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Глава Поливянского сельского поселения избирается Собранием депутатов Поливянского сельского поселения из числа кандидатов, представленных конкурсной комиссией по результатам конкурса, и возглавляет Администрацию Поливянского сельского поселения.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Порядок проведения конкурса по отбору кандидатур на должность Главы Поливянского сельского поселения устанавливается Собранием депутатов Поливянского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Общее число членов конкурсной комиссии в Поливянском  сельском поселении устанавливается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Половина членов конкурсной комиссии назначаются Собранием депутатов Поливянского сельского поселения, а другая половина – Главой Песчанокопского  района.</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4. Собранию депутатов Поливянского сельского поселения для проведения голосования по кандидатурам на должность Главы Поливянского сельского поселения представляется не менее двух зарегистрированных конкурсной комиссией кандидатов.</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5. При официальном вступлении в должность Глава Поливянского сельского поселения произносит клятву: «Вступая в должность Главы Поливянского сельского поселения, клянусь – при осуществлении полномочий, предоставленных мне Уставом муниципального образования «Поливянское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«Поливянское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Поливянского сельского поселения и во благо всех его жителей».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Глава Поливянского сельского поселения представляет Поливянское сельское поселение в Совете муниципальных образований Ростовской области.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31. Полномочия Главы Поливянского сельского поселения</w:t>
      </w:r>
    </w:p>
    <w:p w:rsidR="004D4D44" w:rsidRPr="00871541" w:rsidRDefault="004D4D44">
      <w:pPr>
        <w:ind w:firstLine="709"/>
        <w:jc w:val="both"/>
        <w:rPr>
          <w:rFonts w:ascii="Times New Roman" w:hAnsi="Times New Roman"/>
          <w:b/>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Глава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представляет Поливянское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издает в пределах своих полномочий правовые акты;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вправе требовать созыва внеочередного заседания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обеспечивает осуществление органами местного самоуправления Поливянского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исполняет полномочия главы Администрации Поливянского сельского поселения, в том числе: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а) от имени Поливянского сельского поселения приобретает и осуществляет имущественные и иные права и обязанности, выступает в суде без доверенности;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б) представляет Администрацию Поливянского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Поливянского сельского поселения, выдает доверенности на представление ее интересов;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организует взаимодействие Администрации Поливянского сельского поселения с Собранием депутатов Поливянского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 обеспечивает составление и внесение в Собрание депутатов Поливянского сельского поселения бюджета Поливянского сельского поселения и отчета о его исполнении, исполнение бюджета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е) вносит в Собрание депутатов Поливянского сельского поселения проекты нормативных правовых актов Собрания депутатов Поливянского сельского поселения, предусматривающих установление, изменение и отмену местных налогов и сборов, осуществление расходов из средств бюджета Поливянского сельского поселения, и дает заключения на проекты таких нормативных правовых актов;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ж) организует разработку, утверждение и исполнение муниципальных программ;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 издает в пределах своих полномочий правовые акты;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к) вносит проекты решений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л) утверждает штатное расписание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м) является представителем нанимателя (работодателем) в отношении муниципальных служащих, проходящих муниципальную службу в Администрации Поливянского сельского поселения, иных работников Администрации Поливянского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н) ведет прием граждан, рассматривает обращения граждан по вопросам, относящимся к его компетенции;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 осуществляет иные полномочия в соответствии с федеральным и областным законодательством, настоящим Уставом.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Глава Поливянского сельского поселения представляет Собранию депутатов Поливянского сельского поселения ежегодные отчеты о результатах своей деятельности, деятельности Администрации Поливянского сельского поселения, в том числе о решении вопросов, поставленных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32. Досрочное прекращение полномочий Главы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Полномочия Главы Поливянского сельского поселения прекращаются досрочно в случае: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смерти;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отставки по собственному желанию;</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удаления в отставку в соответствии со статьей 74</w:t>
      </w:r>
      <w:r w:rsidRPr="00871541">
        <w:rPr>
          <w:rFonts w:ascii="Times New Roman" w:hAnsi="Times New Roman"/>
          <w:sz w:val="24"/>
          <w:szCs w:val="24"/>
          <w:vertAlign w:val="superscript"/>
        </w:rPr>
        <w:t>1</w:t>
      </w:r>
      <w:r w:rsidRPr="00871541">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признания судом недееспособным или ограниченно дееспособным;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признания судом безвестно отсутствующим или объявления умершим;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вступления в отношении его в законную силу обвинительного приговора суда;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выезда за пределы Российской Федерации на постоянное место жительства;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отзыва избирателями;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преобразования муниципального образования «Поливянское сельское поселение», осуществляемого в соответствии с частями 3, 3</w:t>
      </w:r>
      <w:r w:rsidRPr="00871541">
        <w:rPr>
          <w:rFonts w:ascii="Times New Roman" w:hAnsi="Times New Roman"/>
          <w:sz w:val="24"/>
          <w:szCs w:val="24"/>
          <w:vertAlign w:val="superscript"/>
        </w:rPr>
        <w:t>1-1</w:t>
      </w:r>
      <w:r w:rsidRPr="00871541">
        <w:rPr>
          <w:rFonts w:ascii="Times New Roman" w:hAnsi="Times New Roman"/>
          <w:sz w:val="24"/>
          <w:szCs w:val="24"/>
        </w:rPr>
        <w:t>, 5, 7</w:t>
      </w:r>
      <w:r w:rsidRPr="00871541">
        <w:rPr>
          <w:rFonts w:ascii="Times New Roman" w:hAnsi="Times New Roman"/>
          <w:sz w:val="24"/>
          <w:szCs w:val="24"/>
          <w:vertAlign w:val="superscript"/>
        </w:rPr>
        <w:t xml:space="preserve">2 </w:t>
      </w:r>
      <w:r w:rsidRPr="00871541">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«Поливянское сельское поселение»;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13) утраты Поливянским  сельским поселением статуса муниципального образования в связи с его объединением с городским округом;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14) увеличения численности избирателей муниципального образования «Поливянское сельское поселение» более чем на 25 процентов, произошедшего вследствие изменения границ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Решение о досрочном прекращении полномочий Главы Поливянского сельского поселения за исключением случаев, предусмотренных подпунктами 3, 4, 10, 12 и 13 пункта 1 настоящей статьи, принимается Собранием депутатов Поливянского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Поливянского сельского поселения.</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3. В случае, если Глава Поливянского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Поливянского сельского поселения либо на основании решения Собрания депутатов Поливянского сельского поселения об удалении Главы Поливянского сельского поселения в отставку, обжалует данные правовой акт или решение в судебном порядке, Собрание депутатов Поливянского сельского поселения не вправе принимать решение об избрании Главы Поливянского сельского поселения до вступления решения суда в законную силу.</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 случае временного отсутствия, досрочного прекращения полномочий Главы Поливянского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Поливянского сельского поселения его обязанности исполняет  должностное лицо Администрации Поливянского сельского поселения, определяемое Главой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случае неиздания Главой Поливянского сельского поселения соответствующего распоряжения Администрации Поливянского сельского поселения, обязанности Главы Поливянского сельского поселения в период его отсутствия временно исполняет должностное лицо Администрации Поливянского сельского поселения, установленное Регламентом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Если Регламентом Администрации Поливянского сельского поселения не установлено лицо, временно исполняющее обязанности Главы Поливянского сельского поселения в период его отсутствия, либо данное лицо отсутствует, должностное лицо Администрации Поливянского сельского поселения, временно исполняющее обязанности Главы Поливянского сельского поселения в период его отсутствия, определяется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33. Администрация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Администрация Поливянского сельского поселения является исполнительно-распорядительным органом муниципального образования «Поливянское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Администрацию Поливянского сельского поселения возглавляет Глава Поливянского сельского поселения. Глава Поливянского сельского поселения руководит Администрацией Поливянского сельского поселения на принципах единоначалия.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Администрация Поливянского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Администрация Поливянского сельского поселения является главным распорядителем средств бюджета Поливянского сельского поселения, предусмотренных на содержание Администрации Поливянского сельского поселения и реализацию возложенных на нее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Администрация Поливянского сельского поселения подотчетна Главе Поливянского сельского поселения, подконтрольна Главе Поливянского сельского поселения и Собранию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Главой Поливянского сельского поселения может быть создан совещательный орган - коллегия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В случаях, предусмотренных федеральными и областными законами, решениями Собрания депутатов Поливянского сельского поселения и правовыми актами Администрации Поливянского сельского поселения, при Администрации Поливянского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Поливянского сельского поселения устанавливается Собранием депутатов Поливянского сельского поселения или Главой Поливянского сельского поселения в соответствии с их полномочиями, установленными федеральными и областными законами, настоящим Уставом.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Порядок организации работы Администрации Поливянского сельского поселения устанавливается Регламентом Администрации Поливянского сельского поселения, который утверждается правовым актом Администрации Поливянского сельского поселения.</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34. Структура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структуру Администрации Поливянского сельского поселения входят: Глава Поливянского сельского поселения, структурные подразделения Администрации Поливянского сельского поселения, должности муниципальной службы, должности по техническому обеспечению деятельности Администрации Поливянского сельского поселения, не входящие в состав структурных подразделений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Структура Администрации Поливянского сельского поселения утверждается Собранием депутатов Поливянского сельского поселения по представлению Главы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Штатное расписание Администрации Поливянского сельского поселения утверждается Главой Поливянского сельского поселения на основе структуры Администрации Поливянского сельского поселения исходя из расходов на содержание Администрации Поливянского сельского поселения, предусмотренных бюджетом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Глава Поливянского сельского поселения назначает и увольняет работников Администрации Поливянского сельского поселения, осуществляет иные полномочия в отношении работников Администрации Поливянского сельского поселения в соответствии с федеральным и областным законодательством о муниципальной службе и трудовым законодательством.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Полномочия и порядок организации работы структурных подразделений Администрации Поливянского сельского поселения определяются Регламентом Администрации Поливянского сельского поселения и (или) положениями об этих подразделениях, утверждаемыми Главой Поливянского сельского поселения. Структурные подразделения Администрации Поливянского сельского поселения не обладают правами юридического лица.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Руководители структурных подразделений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организуют работу структурного подразделения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разрабатывают и вносят Главе Поливянского сельского поселения проекты правовых актов и иные предложения в пределах своей компетенции;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35. Полномочия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1. Администрация Поливянского сельского поселения под руководством Главы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обеспечивает составление проекта бюджета Поливянского сельского поселения, исполнение бюджета Поливянского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Поливянского сельского поселения в соответствии с законодательством Российской Федерации о налогах и сборах;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организует в границах Поливянского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D4D44" w:rsidRPr="00871541" w:rsidRDefault="004D4D44">
      <w:pPr>
        <w:ind w:firstLine="770"/>
        <w:jc w:val="both"/>
        <w:rPr>
          <w:rFonts w:ascii="Times New Roman" w:hAnsi="Times New Roman"/>
          <w:sz w:val="24"/>
          <w:szCs w:val="24"/>
        </w:rPr>
      </w:pPr>
      <w:r w:rsidRPr="00871541">
        <w:rPr>
          <w:rFonts w:ascii="Times New Roman" w:hAnsi="Times New Roman"/>
          <w:sz w:val="24"/>
          <w:szCs w:val="24"/>
        </w:rPr>
        <w:t>5) обеспечивает проживающих в Поливянском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871541">
        <w:rPr>
          <w:rFonts w:ascii="Times New Roman" w:hAnsi="Times New Roman"/>
          <w:sz w:val="24"/>
          <w:szCs w:val="24"/>
          <w:vertAlign w:val="superscript"/>
        </w:rPr>
        <w:t>1</w:t>
      </w:r>
      <w:r w:rsidRPr="00871541">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w:t>
      </w:r>
      <w:r w:rsidRPr="00871541">
        <w:rPr>
          <w:rFonts w:ascii="Segoe UI Symbol" w:hAnsi="Segoe UI Symbol" w:cs="Segoe UI Symbol"/>
          <w:sz w:val="24"/>
          <w:szCs w:val="24"/>
        </w:rPr>
        <w:t>№</w:t>
      </w:r>
      <w:r w:rsidRPr="00871541">
        <w:rPr>
          <w:rFonts w:ascii="Times New Roman" w:hAnsi="Times New Roman"/>
          <w:sz w:val="24"/>
          <w:szCs w:val="24"/>
        </w:rPr>
        <w:t xml:space="preserve">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4D44" w:rsidRPr="00871541" w:rsidRDefault="004D4D44">
      <w:pPr>
        <w:ind w:firstLine="770"/>
        <w:jc w:val="both"/>
        <w:rPr>
          <w:rFonts w:ascii="Times New Roman" w:hAnsi="Times New Roman"/>
          <w:sz w:val="24"/>
          <w:szCs w:val="24"/>
        </w:rPr>
      </w:pPr>
      <w:r w:rsidRPr="00871541">
        <w:rPr>
          <w:rFonts w:ascii="Times New Roman" w:hAnsi="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Поливянского сельского поселения, в том числе осуществляет полномочия в области противодействия терроризма в соответствии со статьей 5</w:t>
      </w:r>
      <w:r w:rsidRPr="00871541">
        <w:rPr>
          <w:rFonts w:ascii="Times New Roman" w:hAnsi="Times New Roman"/>
          <w:sz w:val="24"/>
          <w:szCs w:val="24"/>
          <w:vertAlign w:val="superscript"/>
        </w:rPr>
        <w:t>2</w:t>
      </w:r>
      <w:r w:rsidRPr="00871541">
        <w:rPr>
          <w:rFonts w:ascii="Times New Roman" w:hAnsi="Times New Roman"/>
          <w:sz w:val="24"/>
          <w:szCs w:val="24"/>
        </w:rPr>
        <w:t xml:space="preserve"> Федерального закона от 6 марта 2006 года </w:t>
      </w:r>
      <w:r w:rsidRPr="00871541">
        <w:rPr>
          <w:rFonts w:ascii="Segoe UI Symbol" w:hAnsi="Segoe UI Symbol" w:cs="Segoe UI Symbol"/>
          <w:sz w:val="24"/>
          <w:szCs w:val="24"/>
        </w:rPr>
        <w:t>№</w:t>
      </w:r>
      <w:r w:rsidRPr="00871541">
        <w:rPr>
          <w:rFonts w:ascii="Times New Roman" w:hAnsi="Times New Roman"/>
          <w:sz w:val="24"/>
          <w:szCs w:val="24"/>
        </w:rPr>
        <w:t xml:space="preserve"> 35-ФЗ «О противодействии терроризму»;</w:t>
      </w:r>
    </w:p>
    <w:p w:rsidR="004D4D44" w:rsidRPr="00871541" w:rsidRDefault="004D4D44">
      <w:pPr>
        <w:ind w:firstLine="770"/>
        <w:jc w:val="both"/>
        <w:rPr>
          <w:rFonts w:ascii="Times New Roman" w:hAnsi="Times New Roman"/>
          <w:sz w:val="24"/>
          <w:szCs w:val="24"/>
        </w:rPr>
      </w:pPr>
      <w:r w:rsidRPr="00871541">
        <w:rPr>
          <w:rFonts w:ascii="Times New Roman" w:hAnsi="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Поливянского сельского поселения, социальную и культурную адаптацию мигрантов, профилактику межнациональных (межэтнических) конфликтов;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участвует в предупреждении и ликвидации последствий чрезвычайных ситуаций в границах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обеспечивает первичные меры пожарной безопасности в границах населенных пунктов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создает условия для обеспечения жителей Поливянского сельского поселения услугами связи, общественного питания, торговли и бытового обслуживания;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создает условия для организации досуга и обеспечения жителей Поливянского сельского поселения услугами организаций культуры;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Поливянском  сельском поселении;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14) обеспечивает условия для развития на территории Поливянского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15) создает условия для массового отдыха жителей Поливянского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16) организует формирование архивных фондов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4D4D44" w:rsidRPr="00871541" w:rsidRDefault="004D4D44">
      <w:pPr>
        <w:ind w:firstLine="709"/>
        <w:jc w:val="both"/>
        <w:rPr>
          <w:rFonts w:ascii="Times New Roman" w:hAnsi="Times New Roman"/>
          <w:b/>
          <w:sz w:val="24"/>
          <w:szCs w:val="24"/>
        </w:rPr>
      </w:pPr>
      <w:r w:rsidRPr="00871541">
        <w:rPr>
          <w:rFonts w:ascii="Times New Roman" w:hAnsi="Times New Roman"/>
          <w:sz w:val="24"/>
          <w:szCs w:val="24"/>
        </w:rPr>
        <w:t>18) организует подготовку правил благоустройства территории Поливянского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Поливянского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Поливянского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19) осуществляет муниципальный лесной контроль;</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D4D44" w:rsidRPr="00871541" w:rsidRDefault="004D4D44">
      <w:pPr>
        <w:spacing w:line="360" w:lineRule="auto"/>
        <w:ind w:firstLine="708"/>
        <w:jc w:val="both"/>
        <w:rPr>
          <w:rFonts w:ascii="Times New Roman" w:hAnsi="Times New Roman"/>
          <w:sz w:val="24"/>
          <w:szCs w:val="24"/>
        </w:rPr>
      </w:pPr>
      <w:r w:rsidRPr="00871541">
        <w:rPr>
          <w:rFonts w:ascii="Times New Roman" w:hAnsi="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Поливянского сельского поселения, изменяет, аннулирует такие наименования, размещает информацию в государственном адресном реестре;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22) организует оказание ритуальных услуг и обеспечивает содержание мест захоронения;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25) осуществляет муниципальный контроль в области охраны и использования особо охраняемых природных территорий местного значения;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Поливянском  сельском поселении;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Поливянского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871541">
        <w:rPr>
          <w:rFonts w:ascii="Times New Roman" w:hAnsi="Times New Roman"/>
          <w:sz w:val="24"/>
          <w:szCs w:val="24"/>
          <w:vertAlign w:val="superscript"/>
        </w:rPr>
        <w:t>1</w:t>
      </w:r>
      <w:r w:rsidRPr="00871541">
        <w:rPr>
          <w:rFonts w:ascii="Times New Roman" w:hAnsi="Times New Roman"/>
          <w:sz w:val="24"/>
          <w:szCs w:val="24"/>
        </w:rPr>
        <w:t xml:space="preserve"> и 31</w:t>
      </w:r>
      <w:r w:rsidRPr="00871541">
        <w:rPr>
          <w:rFonts w:ascii="Times New Roman" w:hAnsi="Times New Roman"/>
          <w:sz w:val="24"/>
          <w:szCs w:val="24"/>
          <w:vertAlign w:val="superscript"/>
        </w:rPr>
        <w:t>3</w:t>
      </w:r>
      <w:r w:rsidRPr="00871541">
        <w:rPr>
          <w:rFonts w:ascii="Times New Roman" w:hAnsi="Times New Roman"/>
          <w:sz w:val="24"/>
          <w:szCs w:val="24"/>
        </w:rPr>
        <w:t xml:space="preserve"> Федерального закона от 12 января 1996 года </w:t>
      </w:r>
      <w:r w:rsidRPr="00871541">
        <w:rPr>
          <w:rFonts w:ascii="Segoe UI Symbol" w:hAnsi="Segoe UI Symbol" w:cs="Segoe UI Symbol"/>
          <w:sz w:val="24"/>
          <w:szCs w:val="24"/>
        </w:rPr>
        <w:t>№</w:t>
      </w:r>
      <w:r w:rsidRPr="00871541">
        <w:rPr>
          <w:rFonts w:ascii="Times New Roman" w:hAnsi="Times New Roman"/>
          <w:sz w:val="24"/>
          <w:szCs w:val="24"/>
        </w:rPr>
        <w:t xml:space="preserve"> 7-ФЗ «О некоммерческих организациях»;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31) обеспечивает выполнение работ, необходимых для создания искусственных земельных участков для нужд Поливянского сельского поселения в соответствии с федеральным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32) осуществляет меры по противодействию коррупции в границах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Поливянского сельского поселения, депутата Собрания депутатов Поливянского сельского поселения, голосования по вопросам изменения границ, преобразования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35) организует сбор статистических показателей, характеризующих состояние экономики и социальной сферы Поливянского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Поливянского сельского поселения официальной информации;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38) организует профессиональное образование и дополнительное профессиональное образование Главы Поливянского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40) организует и осуществляет муниципальный контроль на территории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41) организует подготовку доклада о виде муниципального контроля</w:t>
      </w:r>
      <w:r w:rsidRPr="00871541">
        <w:rPr>
          <w:rFonts w:ascii="Times New Roman" w:hAnsi="Times New Roman"/>
          <w:sz w:val="24"/>
          <w:szCs w:val="24"/>
        </w:rPr>
        <w:br/>
        <w:t xml:space="preserve">в соответствии с требованиями, установленными постановлением Правительства Российской Федерации от 07.12.2020 </w:t>
      </w:r>
      <w:r w:rsidRPr="00871541">
        <w:rPr>
          <w:rFonts w:ascii="Segoe UI Symbol" w:hAnsi="Segoe UI Symbol" w:cs="Segoe UI Symbol"/>
          <w:sz w:val="24"/>
          <w:szCs w:val="24"/>
        </w:rPr>
        <w:t>№</w:t>
      </w:r>
      <w:r w:rsidRPr="00871541">
        <w:rPr>
          <w:rFonts w:ascii="Times New Roman" w:hAnsi="Times New Roman"/>
          <w:sz w:val="24"/>
          <w:szCs w:val="24"/>
        </w:rPr>
        <w:t xml:space="preserve">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42) вправе создавать муниципальную пожарную охрану;</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 xml:space="preserve">43) разрабатывает и утверждает </w:t>
      </w:r>
      <w:hyperlink r:id="rId9">
        <w:r w:rsidRPr="00871541">
          <w:rPr>
            <w:rFonts w:ascii="Times New Roman" w:hAnsi="Times New Roman"/>
            <w:color w:val="0000FF"/>
            <w:sz w:val="24"/>
            <w:szCs w:val="24"/>
            <w:u w:val="single"/>
          </w:rPr>
          <w:t>программ</w:t>
        </w:r>
      </w:hyperlink>
      <w:r w:rsidRPr="00871541">
        <w:rPr>
          <w:rFonts w:ascii="Times New Roman" w:hAnsi="Times New Roman"/>
          <w:sz w:val="24"/>
          <w:szCs w:val="24"/>
        </w:rPr>
        <w:t xml:space="preserve">ы комплексного развития систем коммунальной инфраструктуры Поливянского сельского поселения, программы комплексного развития транспортной инфраструктуры Поливянского сельского поселения, программы комплексного развития социальной инфраструктуры Поливянского сельского поселения, </w:t>
      </w:r>
      <w:hyperlink r:id="rId10">
        <w:r w:rsidRPr="00871541">
          <w:rPr>
            <w:rFonts w:ascii="Times New Roman" w:hAnsi="Times New Roman"/>
            <w:color w:val="0000FF"/>
            <w:sz w:val="24"/>
            <w:szCs w:val="24"/>
            <w:u w:val="single"/>
          </w:rPr>
          <w:t>требования</w:t>
        </w:r>
      </w:hyperlink>
      <w:r w:rsidRPr="00871541">
        <w:rPr>
          <w:rFonts w:ascii="Times New Roman" w:hAnsi="Times New Roman"/>
          <w:sz w:val="24"/>
          <w:szCs w:val="24"/>
        </w:rPr>
        <w:t xml:space="preserve"> к которым устанавливаются Правительством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45) участвует в соответствии с федеральным законом в выполнении комплексных кадастровых работ;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46) осуществляет полномочия в сфере стратегического планирования, предусмотренные Федеральным законом от 28 июня 2014 года </w:t>
      </w:r>
      <w:r w:rsidRPr="00871541">
        <w:rPr>
          <w:rFonts w:ascii="Segoe UI Symbol" w:hAnsi="Segoe UI Symbol" w:cs="Segoe UI Symbol"/>
          <w:sz w:val="24"/>
          <w:szCs w:val="24"/>
        </w:rPr>
        <w:t>№</w:t>
      </w:r>
      <w:r w:rsidRPr="00871541">
        <w:rPr>
          <w:rFonts w:ascii="Times New Roman" w:hAnsi="Times New Roman"/>
          <w:sz w:val="24"/>
          <w:szCs w:val="24"/>
        </w:rPr>
        <w:t xml:space="preserve"> 172-ФЗ «О стратегическом планировании в Российской Федерации», за исключением полномочий, отнесенных к исключительной компетенции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48) осуществляет учет личных подсобных хозяйств, которые ведут граждане в соответствии с Федеральным законом от 7 июля 2003 года </w:t>
      </w:r>
      <w:r w:rsidRPr="00871541">
        <w:rPr>
          <w:rFonts w:ascii="Segoe UI Symbol" w:hAnsi="Segoe UI Symbol" w:cs="Segoe UI Symbol"/>
          <w:sz w:val="24"/>
          <w:szCs w:val="24"/>
        </w:rPr>
        <w:t>№</w:t>
      </w:r>
      <w:r w:rsidRPr="00871541">
        <w:rPr>
          <w:rFonts w:ascii="Times New Roman" w:hAnsi="Times New Roman"/>
          <w:sz w:val="24"/>
          <w:szCs w:val="24"/>
        </w:rPr>
        <w:t xml:space="preserve"> 112-ФЗ «О личном подсобном хозяйстве», в похозяйственных книгах;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49) исполняет иные полномочия по решению вопросов местного значения в соответствии с федеральными законами, настоящим Уставом.</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2. Администрация Поливянского сельского поселения вправе привлекать граждан к выполнению на добровольной основе социально значимых для Поливянского сельского поселения работ (в том числе дежурств) в целях решения вопросов местного значения, предусмотренных пунктами 7</w:t>
      </w:r>
      <w:r w:rsidRPr="00871541">
        <w:rPr>
          <w:rFonts w:ascii="Times New Roman" w:hAnsi="Times New Roman"/>
          <w:sz w:val="24"/>
          <w:szCs w:val="24"/>
          <w:vertAlign w:val="superscript"/>
        </w:rPr>
        <w:t>1</w:t>
      </w:r>
      <w:r w:rsidRPr="00871541">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Поливянского сельского поселения о привлечении граждан к выполнению на добровольной основе социально значимых для Поливянского сельского поселения работ должно быть опубликовано (обнародовано) не позднее, чем за семь дней до дня проведения указанных работ.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К выполнению социально значимых работ могут привлекаться совершеннолетние трудоспособные жители Поливянского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Администрация Поливянского сельского поселения исполняет отдельные государственные полномочия, переданные органам местного самоуправления Поливянского сельского поселения, в соответствии с федеральными и областными законами.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5. Статус Главы Поливянского сельского поселения, депутата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36. Статус Главы Поливянского сельского поселения, депутата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1. Глава Поливянского сельского поселения является выборным должностным лицом местного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Главе Поливянского сельского поселения, депутату Собрания депутатов Поливянского сельского поселения обеспечиваются условия для беспрепятственного осуществления своих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Полномочия Главы Поливянского сельского поселения начинаются со дня его вступления в должность и прекращаются в день вступления в должность вновь избранного Главы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Полномочия депутата Собрания депутатов Поливянского сельского поселения начинаются со дня его избрания и прекращаются со дня начала работы Собрания депутатов Поливянского сельского поселения нового созыва.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Срок полномочий Главы Поливянского сельского поселения, депутата Собрания депутатов Поливянского сельского поселения составляет 5 лет.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Глава Поливянского сельского поселения осуществляет свои полномочия на постоянной основе.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Председатель Собрания депутатов Поливянского сельского поселения, заместитель председателя Собрания депутатов Поливянского сельского поселения и иные депутаты Собрания депутатов Поливянского сельского поселения осуществляют свои полномочия на непостоянной основе.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Гарантии осуществления полномочий Главы Поливянского сельского поселения, депутата Собрания депутатов Поливянского сельского поселения устанавливаются настоящим Уставом в соответствии с федеральными законами и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Глава Поливянского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Депутаты Собрания депутатов Поливянского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8. Глава Поливянского сельского поселения, депутаты Собрания депутатов Поливянского сельского поселения должны соблюдать ограничения, запреты, исполнять обязанности, которые установлены Федеральным законом от 25 декабря 2008 года </w:t>
      </w:r>
      <w:r w:rsidRPr="00871541">
        <w:rPr>
          <w:rFonts w:ascii="Segoe UI Symbol" w:hAnsi="Segoe UI Symbol" w:cs="Segoe UI Symbol"/>
          <w:sz w:val="24"/>
          <w:szCs w:val="24"/>
        </w:rPr>
        <w:t>№</w:t>
      </w:r>
      <w:r w:rsidRPr="00871541">
        <w:rPr>
          <w:rFonts w:ascii="Times New Roman" w:hAnsi="Times New Roman"/>
          <w:sz w:val="24"/>
          <w:szCs w:val="24"/>
        </w:rPr>
        <w:t xml:space="preserve"> 273-ФЗ «О противодействии коррупции», Федеральным законом от 3 декабря 2012 года </w:t>
      </w:r>
      <w:r w:rsidRPr="00871541">
        <w:rPr>
          <w:rFonts w:ascii="Segoe UI Symbol" w:hAnsi="Segoe UI Symbol" w:cs="Segoe UI Symbol"/>
          <w:sz w:val="24"/>
          <w:szCs w:val="24"/>
        </w:rPr>
        <w:t>№</w:t>
      </w:r>
      <w:r w:rsidRPr="00871541">
        <w:rPr>
          <w:rFonts w:ascii="Times New Roman" w:hAnsi="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871541">
        <w:rPr>
          <w:rFonts w:ascii="Segoe UI Symbol" w:hAnsi="Segoe UI Symbol" w:cs="Segoe UI Symbol"/>
          <w:sz w:val="24"/>
          <w:szCs w:val="24"/>
        </w:rPr>
        <w:t>№</w:t>
      </w:r>
      <w:r w:rsidRPr="00871541">
        <w:rPr>
          <w:rFonts w:ascii="Times New Roman" w:hAnsi="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Полномочия Главы Поливянского сельского поселения, депутата Собрания депутатов Поливянского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Pr="00871541">
        <w:rPr>
          <w:rFonts w:ascii="Segoe UI Symbol" w:hAnsi="Segoe UI Symbol" w:cs="Segoe UI Symbol"/>
          <w:sz w:val="24"/>
          <w:szCs w:val="24"/>
        </w:rPr>
        <w:t>№</w:t>
      </w:r>
      <w:r w:rsidRPr="00871541">
        <w:rPr>
          <w:rFonts w:ascii="Times New Roman" w:hAnsi="Times New Roman"/>
          <w:sz w:val="24"/>
          <w:szCs w:val="24"/>
        </w:rPr>
        <w:t xml:space="preserve"> 273-ФЗ «О противодействии коррупции», Федеральным законом от 3 декабря 2012 года </w:t>
      </w:r>
      <w:r w:rsidRPr="00871541">
        <w:rPr>
          <w:rFonts w:ascii="Segoe UI Symbol" w:hAnsi="Segoe UI Symbol" w:cs="Segoe UI Symbol"/>
          <w:sz w:val="24"/>
          <w:szCs w:val="24"/>
        </w:rPr>
        <w:t>№</w:t>
      </w:r>
      <w:r w:rsidRPr="00871541">
        <w:rPr>
          <w:rFonts w:ascii="Times New Roman" w:hAnsi="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871541">
        <w:rPr>
          <w:rFonts w:ascii="Segoe UI Symbol" w:hAnsi="Segoe UI Symbol" w:cs="Segoe UI Symbol"/>
          <w:sz w:val="24"/>
          <w:szCs w:val="24"/>
        </w:rPr>
        <w:t>№</w:t>
      </w:r>
      <w:r w:rsidRPr="00871541">
        <w:rPr>
          <w:rFonts w:ascii="Times New Roman" w:hAnsi="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Поливянского сельского поселения, депутатом Собрания депутатов Поливянского сельского поселения, проводится по решению Губернатора Ростовской области в порядке, установленном областным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При выявлении в результате проверки, проведенной в соответствии с пунктом 9</w:t>
      </w:r>
      <w:r w:rsidRPr="00871541">
        <w:rPr>
          <w:rFonts w:ascii="Times New Roman" w:hAnsi="Times New Roman"/>
          <w:sz w:val="24"/>
          <w:szCs w:val="24"/>
          <w:vertAlign w:val="superscript"/>
        </w:rPr>
        <w:t xml:space="preserve"> </w:t>
      </w:r>
      <w:r w:rsidRPr="00871541">
        <w:rPr>
          <w:rFonts w:ascii="Times New Roman" w:hAnsi="Times New Roman"/>
          <w:sz w:val="24"/>
          <w:szCs w:val="24"/>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r w:rsidRPr="00871541">
        <w:rPr>
          <w:rFonts w:ascii="Segoe UI Symbol" w:hAnsi="Segoe UI Symbol" w:cs="Segoe UI Symbol"/>
          <w:sz w:val="24"/>
          <w:szCs w:val="24"/>
        </w:rPr>
        <w:t>№</w:t>
      </w:r>
      <w:r w:rsidRPr="00871541">
        <w:rPr>
          <w:rFonts w:ascii="Times New Roman" w:hAnsi="Times New Roman"/>
          <w:sz w:val="24"/>
          <w:szCs w:val="24"/>
        </w:rPr>
        <w:t xml:space="preserve"> 273-ФЗ «О противодействии коррупции», Федеральным законом от 3 декабря 2012 года </w:t>
      </w:r>
      <w:r w:rsidRPr="00871541">
        <w:rPr>
          <w:rFonts w:ascii="Segoe UI Symbol" w:hAnsi="Segoe UI Symbol" w:cs="Segoe UI Symbol"/>
          <w:sz w:val="24"/>
          <w:szCs w:val="24"/>
        </w:rPr>
        <w:t>№</w:t>
      </w:r>
      <w:r w:rsidRPr="00871541">
        <w:rPr>
          <w:rFonts w:ascii="Times New Roman" w:hAnsi="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871541">
        <w:rPr>
          <w:rFonts w:ascii="Segoe UI Symbol" w:hAnsi="Segoe UI Symbol" w:cs="Segoe UI Symbol"/>
          <w:sz w:val="24"/>
          <w:szCs w:val="24"/>
        </w:rPr>
        <w:t>№</w:t>
      </w:r>
      <w:r w:rsidRPr="00871541">
        <w:rPr>
          <w:rFonts w:ascii="Times New Roman" w:hAnsi="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Поливянского сельского поселения, депутата Собрания депутатов Поливянского сельского поселения или применении в отношении указанных лиц иной меры ответственности в Собрание депутатов Поливянского сельского поселения или в суд.</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Решение о досрочном прекращении полномочий Главы Поливянского сельского поселения, депутата Собрания депутатов Поливянского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Поливянского сельского поселения не позднее чем через 30 дней со дня появления оснований для досрочного прекращения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К Главе Поливянского сельского поселения, депутату Собрания депутатов Поливянского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предупреждение;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освобождение депутата Собрания депутатов Поливянского сельского поселения от должности в Собрании депутатов Поливянского сельского поселения с лишением права занимать должности в Собрании депутатов Поливянского сельского поселения до прекращения срока его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запрет занимать должности в Собрании депутатов Поливянского сельского поселения до прекращения срока его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запрет исполнять полномочия на постоянной основе до прекращения срока его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12. Порядок принятия решения о применении к Главе Поливянского сельского поселения, депутату Собрания депутатов Поливянского сельского поселения мер ответственности, указанных в пункте 11 настоящей статьи, определяется решением Собрания депутатов Поливянского сельского поселения в соответствии с Областным законом от 12 мая 2009 года </w:t>
      </w:r>
      <w:r w:rsidRPr="00871541">
        <w:rPr>
          <w:rFonts w:ascii="Segoe UI Symbol" w:hAnsi="Segoe UI Symbol" w:cs="Segoe UI Symbol"/>
          <w:sz w:val="24"/>
          <w:szCs w:val="24"/>
        </w:rPr>
        <w:t>№</w:t>
      </w:r>
      <w:r w:rsidRPr="00871541">
        <w:rPr>
          <w:rFonts w:ascii="Times New Roman" w:hAnsi="Times New Roman"/>
          <w:sz w:val="24"/>
          <w:szCs w:val="24"/>
        </w:rPr>
        <w:t> 218-ЗС «О противодействии коррупции в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13. Глава Поливянского сельского поселения, депутат Собрания депутатов Поливянского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Pr="00871541">
        <w:rPr>
          <w:rFonts w:ascii="Segoe UI Symbol" w:hAnsi="Segoe UI Symbol" w:cs="Segoe UI Symbol"/>
          <w:sz w:val="24"/>
          <w:szCs w:val="24"/>
        </w:rPr>
        <w:t>№</w:t>
      </w:r>
      <w:r w:rsidRPr="00871541">
        <w:rPr>
          <w:rFonts w:ascii="Times New Roman" w:hAnsi="Times New Roman"/>
          <w:sz w:val="24"/>
          <w:szCs w:val="24"/>
        </w:rPr>
        <w:t xml:space="preserve"> 273-ФЗ «О противодействии коррупции».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14. Глава Поливянского сельского поселения не вправе: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заниматься предпринимательской деятельностью лично или через доверенных лиц;</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Поливянского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Поливянского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w:t>
      </w:r>
      <w:r w:rsidRPr="00871541">
        <w:rPr>
          <w:rFonts w:ascii="Segoe UI Symbol" w:hAnsi="Segoe UI Symbol" w:cs="Segoe UI Symbol"/>
          <w:sz w:val="24"/>
          <w:szCs w:val="24"/>
        </w:rPr>
        <w:t>№</w:t>
      </w:r>
      <w:r w:rsidRPr="00871541">
        <w:rPr>
          <w:rFonts w:ascii="Times New Roman" w:hAnsi="Times New Roman"/>
          <w:sz w:val="24"/>
          <w:szCs w:val="24"/>
        </w:rPr>
        <w:t xml:space="preserve"> 218-ЗС «О противодействии коррупции в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представление на безвозмездной основе интересов Поливянского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 представление на безвозмездной основе интересов Поливянского сельского поселения в органах управления и ревизионной комиссии организации, учредителем (акционером, участником) которой является Поливянское сельское поселение, в соответствии с муниципальными правовыми актами, определяющими порядок осуществления от имени Поливянского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 иные случаи, предусмотренные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15. Гарантии прав Главы Поливянского сельского поселения, депутата Собрания депутатов Поливянского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Поливянского сельского поселения, депутата Собрания депутатов Поливянского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16. Глава Поливянского сельского поселения, депутат Собрания депутатов Поливянского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Поливянского сельского поселения, депутата Собрания депутатов Поливянского сельского поселения, в том числе по истечении срока их полномочий. Данное положение не распространяется на случаи, когда Главой Поливянского сельского поселения, депутатом Собрания депутатов Поливянского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17. Глава Поливянского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18. Полномочия депутата Собрания депутатов Поливянского сельского поселения прекращаются досрочно в случае: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смерти;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отставки по собственному желанию;</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признания судом недееспособным или ограниченно дееспособным;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признания судом безвестно отсутствующим или объявления умершим;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вступления в отношении его в законную силу обвинительного приговора суда;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выезда за пределы Российской Федерации на постоянное место жительства;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отзыва избирателями;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досрочного прекращения полномочий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приобретения им статуса иностранного агента;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19. Полномочия депутата Собрания депутатов Поливянского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20. Решение Собрания депутатов Поливянского сельского поселения о досрочном прекращении полномочий депутата Собрания депутатов Поливянского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Поливянского сельского поселения, - не позднее чем через три месяца со дня появления такого основания.</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21. Полномочия депутата Собрания депутатов Поливянского сельского поселения прекращаются досрочно решением Собрания депутатов Поливянского сельского поселения в случае отсутствия депутата без уважительных причин на всех заседаниях Собрания депутатов Поливянского сельского поселения в течение шести месяцев подряд.</w:t>
      </w:r>
    </w:p>
    <w:p w:rsidR="004D4D44" w:rsidRPr="00871541" w:rsidRDefault="004D4D44">
      <w:pPr>
        <w:ind w:firstLine="708"/>
        <w:jc w:val="both"/>
        <w:rPr>
          <w:rFonts w:ascii="Times New Roman" w:hAnsi="Times New Roman"/>
          <w:b/>
          <w:sz w:val="24"/>
          <w:szCs w:val="24"/>
        </w:rPr>
      </w:pPr>
      <w:r w:rsidRPr="00871541">
        <w:rPr>
          <w:rFonts w:ascii="Times New Roman" w:hAnsi="Times New Roman"/>
          <w:sz w:val="24"/>
          <w:szCs w:val="24"/>
        </w:rPr>
        <w:t>Положения абзаца первого настоящего пункта применяются в соответствии</w:t>
      </w:r>
      <w:r w:rsidRPr="00871541">
        <w:rPr>
          <w:rFonts w:ascii="Times New Roman" w:hAnsi="Times New Roman"/>
          <w:sz w:val="24"/>
          <w:szCs w:val="24"/>
        </w:rPr>
        <w:br/>
        <w:t xml:space="preserve">с частью 3 статьи 5 Федерального закона от 6 февраля 2023 года </w:t>
      </w:r>
      <w:r w:rsidRPr="00871541">
        <w:rPr>
          <w:rFonts w:ascii="Segoe UI Symbol" w:hAnsi="Segoe UI Symbol" w:cs="Segoe UI Symbol"/>
          <w:sz w:val="24"/>
          <w:szCs w:val="24"/>
        </w:rPr>
        <w:t>№</w:t>
      </w:r>
      <w:r w:rsidRPr="00871541">
        <w:rPr>
          <w:rFonts w:ascii="Times New Roman" w:hAnsi="Times New Roman"/>
          <w:sz w:val="24"/>
          <w:szCs w:val="24"/>
        </w:rPr>
        <w:t xml:space="preserve"> 12-ФЗ</w:t>
      </w:r>
      <w:r w:rsidRPr="00871541">
        <w:rPr>
          <w:rFonts w:ascii="Times New Roman" w:hAnsi="Times New Roman"/>
          <w:sz w:val="24"/>
          <w:szCs w:val="24"/>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37. Право на получение и распространение информации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При обращении Главы Поливянского сельского поселения, депутата Собрания депутатов Поливянского сельского поселения в органы местного самоуправления Поливянского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Глава Поливянского сельского поселения, депутат Собрания депутатов Поливянского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Поливянского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Поливянского сельского поселения, депутата Собрания депутатов Поливянского сельского поселения не допускается.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Депутат Собрания депутатов Поливянского сельского поселения в порядке, установленном Собранием депутатов Поливянского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Статья 38. Право на обращение </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Глава Поливянского сельского поселения, депутат Собрания депутатов Поливянского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Поливянского сельского поселения, а также должностным лицам организаций, расположенных на территории Поливянского сельского поселения, по вопросам, отнесенным к их ведению.</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Органы местного самоуправления Поливянского сельского поселения, должностные лица органов местного самоуправления Поливянского сельского поселения, а также должностные лица организаций, к которым обратился Глава Поливянского сельского поселения, депутат Собрания депутатов Поливянского сельского поселения, обязаны дать письменный ответ на обращение не позднее 30 дней со дня его получения.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Глава Поливянского сельского поселения, депутат Собрания депутатов Поливянского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Поливянского сельского поселения. О дне рассмотрения обращения на заседании Собрания депутатов Поливянского сельского поселения Глава Поливянского сельского поселения, депутат Собрания депутатов Поливянского сельского поселения должны быть извещены заблаговременно, но не позднее чем за два календарных дня.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Вмешательство Главы Поливянского сельского поселения, депутата Собрания депутатов Поливянского сельского поселения в деятельность государственных, правоохранительных и судебных органов не допускается.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39. Право на безотлагательный прием должностными лицами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 вопросам, связанным с осуществлением своих полномочий, Глава Поливянского сельского поселения, депутат Собрания депутатов Поливянского сельского поселения пользуются на территории Поливянского сельского поселения правом безотлагательного приема должностными лицами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Статья 40. Право депутатов Собрания депутатов Поливянского сельского поселения на объединение в депутатские группы и другие объединения депутатов </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Депутаты Собрания депутатов Поливянского сельского поселения имеют право объединяться в депутатские группы, иные объединения депутатов.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Статья 41. Гарантии реализации прав депутата Собрания депутатов Поливянского сельского поселения при принятии решений Собранием депутатов Поливянского сельского поселения </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1.Депутат Собрания депутатов Поливянского сельского поселения, обладает правом правотворческой инициативы в Собрании депутатов Поливянского сельского поселения, которое осуществляется им в порядке, установленном регламентом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Депутату Собрания депутатов Поливянского сельского поселения гарантируются: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обязательное рассмотрение Собранием депутатов Поливянского сельского поселения предложения, внесенного депутатом Собрания депутатов Поливянского сельского поселения, на заседании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обязательная постановка на голосование всех внесенных депутатом Собрания депутатов Поливянского сельского поселения поправок к проектам решений, рассматриваемым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На заседаниях Собрания депутатов Поливянского сельского поселения депутат Собрания депутатов Поливянского сельского поселения вправе в порядке, установленном регламентом указанного органа: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избирать и быть избранным на должности председателя Собрания депутатов Поливянского сельского поселения, заместителя председателя Собрания депутатов Поливянского сельского поселения, выдвигать кандидатуры (в том числе и свою кандидатуру) на эти должности, заявлять отводы кандидатам;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избирать и быть избранным в органы Собрания депутатов Поливянского сельского поселения, выдвигать кандидатуры (в том числе и свою кандидатуру) в эти органы, заявлять отводы кандидатам;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избирать и быть избранным в состав Собрания депутатов Песчанокопского  района, в случае если областным законом и Уставом муниципального образования «Песчанокопский  район» предусмотрено, что Собрание депутатов Песчанокопского  района состоит из глав поселений, входящих в состав Песчанокопского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задавать вопросы выступающим, давать справки;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выступать по мотивам голосования (до момента голосования);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требовать постановки своих предложений на голосование;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требовать повторного голосования в случаях установленного нарушения правил голосования;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пользоваться иными правами в соответствии с настоящим Уставом и регламентом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42. Содействие депутату Собрания депутатов Поливянского сельского поселения в проведении встреч с избирателями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Депутату Собрания депутатов Поливянского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Органы местного самоуправления Поливянского сельского поселения определяют специально отведенные места для проведения встреч депутатов Собрания депутатов Поливянского сельского поселения с избирателями, а также определяют перечень помещений, предоставляемых органами местного самоуправления Поливянского сельского поселения для проведения встреч депутатов Собрания депутатов Поливянского сельского поселения с избирателями, и порядок их предоставления.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По просьбе депутата Собрания депутатов Поливянского сельского поселения Администрация Поливянского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trike/>
          <w:sz w:val="24"/>
          <w:szCs w:val="24"/>
        </w:rPr>
      </w:pPr>
      <w:r w:rsidRPr="00871541">
        <w:rPr>
          <w:rFonts w:ascii="Times New Roman" w:hAnsi="Times New Roman"/>
          <w:sz w:val="24"/>
          <w:szCs w:val="24"/>
        </w:rPr>
        <w:t>Статья 43. Освобождение от выполнения производственных или служебных обязанностей депутата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Для осуществления депутатской деятельности депутату Собрания депутатов Поливянского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Поливянского сельского поселения на основании его письменного заявления и официального уведомления из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44. Использование Главой Поливянского сельского поселения, депутатом Собрания депутатов Поливянского сельского поселения средств связи,</w:t>
      </w:r>
      <w:r w:rsidRPr="00871541">
        <w:rPr>
          <w:rFonts w:ascii="Times New Roman" w:hAnsi="Times New Roman"/>
          <w:i/>
          <w:sz w:val="24"/>
          <w:szCs w:val="24"/>
        </w:rPr>
        <w:t xml:space="preserve"> </w:t>
      </w:r>
      <w:r w:rsidRPr="00871541">
        <w:rPr>
          <w:rFonts w:ascii="Times New Roman" w:hAnsi="Times New Roman"/>
          <w:sz w:val="24"/>
          <w:szCs w:val="24"/>
        </w:rPr>
        <w:t>право Главы Поливянского сельского поселения на пользование транспортом</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Глава Поливянского сельского поселения, депутат Собрания депутатов Поливянского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Поливянского сельского поселения. Расходы, связанные с предоставлением Главе Поливянского сельского поселения, депутату Собрания депутатов Поливянского сельского поселения, услуг связи, возмещаются за счет средств, предусмотренных бюджетной сметой Собрания депутатов Поливянского сельского поселения либо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Телефонные переговоры из гостиниц и с домашних телефонов оплачиваются самим Главой Поливянского сельского поселения, депутатом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Главе Поливянского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При использовании Главой Поливянского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Поливянского сельского поселения.</w:t>
      </w:r>
    </w:p>
    <w:p w:rsidR="004D4D44" w:rsidRPr="00871541" w:rsidRDefault="004D4D44">
      <w:pPr>
        <w:ind w:firstLine="709"/>
        <w:jc w:val="both"/>
        <w:rPr>
          <w:rFonts w:ascii="Times New Roman" w:hAnsi="Times New Roman"/>
          <w:i/>
          <w:sz w:val="24"/>
          <w:szCs w:val="24"/>
        </w:rPr>
      </w:pPr>
    </w:p>
    <w:p w:rsidR="004D4D44" w:rsidRPr="00871541" w:rsidRDefault="004D4D44">
      <w:pPr>
        <w:widowControl w:val="0"/>
        <w:ind w:firstLine="709"/>
        <w:jc w:val="both"/>
        <w:rPr>
          <w:rFonts w:ascii="Times New Roman" w:hAnsi="Times New Roman"/>
          <w:i/>
          <w:sz w:val="24"/>
          <w:szCs w:val="24"/>
        </w:rPr>
      </w:pPr>
      <w:r w:rsidRPr="00871541">
        <w:rPr>
          <w:rFonts w:ascii="Times New Roman" w:hAnsi="Times New Roman"/>
          <w:sz w:val="24"/>
          <w:szCs w:val="24"/>
        </w:rPr>
        <w:t>Статья 45. Денежное содержание Главы Поливянского сельского поселения</w:t>
      </w:r>
    </w:p>
    <w:p w:rsidR="004D4D44" w:rsidRPr="00871541" w:rsidRDefault="004D4D44">
      <w:pPr>
        <w:widowControl w:val="0"/>
        <w:ind w:firstLine="709"/>
        <w:jc w:val="both"/>
        <w:rPr>
          <w:rFonts w:ascii="Times New Roman" w:hAnsi="Times New Roman"/>
          <w:sz w:val="24"/>
          <w:szCs w:val="24"/>
        </w:rPr>
      </w:pP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 Главе Поливянского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Денежное содержание Главы Поливянского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К дополнительным выплатам относятся: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премии, в том числе за выполнение особо важных и сложных заданий;</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единовременная выплата при предоставлении ежегодного оплачиваемого отпуска;</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4) материальная помощь.</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4. Размеры должностного оклада и ежемесячного денежного поощрения Главы Поливянского сельского поселения устанавливаются нормативным правовым актом Собрания депутатов Поливянского сельского поселения в соответствии с законодательством Российской Федерации и Ростовской области.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5. Размер должностного оклада Главы Поливянского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Поливянского сельского поселения его размеры подлежат округлению до целого рубля в сторону увеличения.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7. Премирование Главы Поливянского сельского поселения производится в пределах установленного в Администрации Поливянского сельского поселения фонда оплаты труда в порядке, установленном нормативным правовым актом Собрания депутатов Поливянского сельского поселения.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8. Единовременная выплата при предоставлении ежегодного оплачиваемого отпуска выплачивается Главе Поливянского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Статья 46. Право на отдых Главы Поливянского сельского поселения</w:t>
      </w:r>
    </w:p>
    <w:p w:rsidR="004D4D44" w:rsidRPr="00871541" w:rsidRDefault="004D4D44">
      <w:pPr>
        <w:widowControl w:val="0"/>
        <w:ind w:firstLine="709"/>
        <w:jc w:val="both"/>
        <w:rPr>
          <w:rFonts w:ascii="Times New Roman" w:hAnsi="Times New Roman"/>
          <w:sz w:val="24"/>
          <w:szCs w:val="24"/>
        </w:rPr>
      </w:pP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 Главе Поливянского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Ежегодный оплачиваемый отпуск Главы Поливянского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Ежегодные дополнительные оплачиваемые отпуска предоставляются Главе Поливянского сельского поселения за выслугу лет, ненормированный рабочий день, а также в других случаях, предусмотренных федеральными законами.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4. Главе Поливянского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Главе Поливянского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4D4D44" w:rsidRPr="00871541" w:rsidRDefault="004D4D44">
      <w:pPr>
        <w:ind w:firstLine="709"/>
        <w:jc w:val="both"/>
        <w:rPr>
          <w:rFonts w:ascii="Times New Roman" w:hAnsi="Times New Roman"/>
          <w:sz w:val="24"/>
          <w:szCs w:val="24"/>
        </w:rPr>
      </w:pP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Статья 47. Поощрение Главы Поливянского сельского поселения</w:t>
      </w:r>
    </w:p>
    <w:p w:rsidR="004D4D44" w:rsidRPr="00871541" w:rsidRDefault="004D4D44">
      <w:pPr>
        <w:widowControl w:val="0"/>
        <w:ind w:firstLine="709"/>
        <w:jc w:val="both"/>
        <w:rPr>
          <w:rFonts w:ascii="Times New Roman" w:hAnsi="Times New Roman"/>
          <w:sz w:val="24"/>
          <w:szCs w:val="24"/>
        </w:rPr>
      </w:pP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 За добросовестное выполнение Главой Поливянского сельского поселения обязанностей по замещаемой должности предусматриваются следующие виды поощрений:</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 объявление благодарности;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выплата единовременного денежного вознаграждения;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объявление благодарности с выплатой единовременного денежного вознаграждения;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4) награждение ценным подарком;</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5) награждение почетной грамотой органа местного самоуправления;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6) награждение почетной грамотой органа местного самоуправления с выплатой единовременного денежного вознаграждения;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7) другие поощрения в соответствии с федеральными законами.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Решение о поощрении Главы Поливянского сельского поселения принимается в порядке, установленном нормативным правовым актом, соответствующего органа местного самоуправления.</w:t>
      </w:r>
    </w:p>
    <w:p w:rsidR="004D4D44" w:rsidRPr="00871541" w:rsidRDefault="004D4D44">
      <w:pPr>
        <w:jc w:val="both"/>
        <w:rPr>
          <w:rFonts w:ascii="Times New Roman" w:hAnsi="Times New Roman"/>
          <w:sz w:val="24"/>
          <w:szCs w:val="24"/>
        </w:rPr>
      </w:pP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 xml:space="preserve">Статья 48. Социальные гарантии Главы Поливянского сельского поселения </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 Уровень социальных гарантий для Главы Поливянского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Главе Поливянского сельского поселения гарантируются: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 обязательное государственное социальное страхование на случай заболевания или утраты трудоспособности в период замещения им должности Главы Поливянского сельского поселения или после его прекращения, но наступивших в связи с исполнением им должностных обязанностей;</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возмещение расходов в связи со служебными командировками;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пенсионное обеспечение за выслугу лет и в связи с инвалидностью, а также пенсионное обеспечение членов семьи Главы Поливянского сельского поселения в случае его смерти, наступившей в связи с исполнением им должностных обязанностей.</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Главе Поливянского сельского поселения гарантируются также:</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1) медицинское обслуживание Главы Поливянского сельского поселения и членов его семьи, в том числе после выхода его на пенсию;</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2) страхование на случай причинения вреда здоровью и имуществу Главы Поливянского сельского поселения в связи с исполнением им должностных полномочий;</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3) право на выплату:</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а) один раз в квартал компенсации на лечение;</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б) доплаты за ученую степень, почетное звание Российской Федерации;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4) право на профессиональное развитие, в том числе на дополнительное профессиональное образование;</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Поливянского сельского поселения, но не более 50 процентов стоимости санаторно-курортной путевки.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4. Период осуществления полномочий Главой Поливянского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49. Финансирование расходов, связанных с предоставлением гарантий Главе Поливянского сельского поселения, депутатам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Расходы, связанные с предоставлением гарантий Главе Поливянского сельского поселения, депутатам Собрания депутатов Поливянского сельского поселения, финансируются за счет средств бюджета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6. Муниципальные правовые акты</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50. Понятие и система муниципальных правовых актов</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Муниципальный правовой акт Поливянского сельского поселения - решение, принятое непосредственно населением Поливянского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Поливянского сельского поселения, устанавливающие либо изменяющие общеобязательные правила или имеющие индивидуальный характер.</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Если орган местного самоуправления Поливянского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В систему муниципальных правовых актов Поливянского сельского поселения входят:</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Устав муниципального образования «Поливянское сельское поселение», правовые акты, принятые на местном референдуме;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нормативные и иные правовые акты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правовые акты Администрации Поливянского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Собрание депутатов Поливянского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Поливянского сельского поселения, решение об удалении Главы Поливянского сельского поселения в отставку, а также решения по вопросам организации деятельности Собрания депутатов Поливянского сельского поселения и по иным вопросам, отнесенным к его компетенции федеральными законами, областными законами, настоящим Уставом.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Глава Поливянского сельского поселения в пределах своих полномочий, установленных настоящим Уставом и решениями Собрания депутатов Поливянского сельского поселения, издает постановления и распоряжения Администрации Поливянского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Поливянского сельского поселения по вопросам организации работы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Глава Поливянского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Председатель Собрания депутатов Поливянского сельского поселения издает постановления и распоряжения по вопросам организации деятельности Собрания депутатов Поливянского сельского поселения, подписывает решения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Pr="00871541">
        <w:rPr>
          <w:rFonts w:ascii="Segoe UI Symbol" w:hAnsi="Segoe UI Symbol" w:cs="Segoe UI Symbol"/>
          <w:sz w:val="24"/>
          <w:szCs w:val="24"/>
        </w:rPr>
        <w:t>№</w:t>
      </w:r>
      <w:r w:rsidRPr="00871541">
        <w:rPr>
          <w:rFonts w:ascii="Times New Roman" w:hAnsi="Times New Roman"/>
          <w:sz w:val="24"/>
          <w:szCs w:val="24"/>
        </w:rPr>
        <w:t xml:space="preserve"> 48-ЗС «О регистре муниципальных нормативных правовых актов Ростовской области».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51. Устав муниципального образования «Поливянское сельское поселение»</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принимаются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Проект Устава муниципального образования «Поливянское сельское поселение», проект муниципального правового акта о внесении изменений и дополнений в Устав муниципального образования «Поливянское сельское поселение» не позднее чем за 30 дней до дня рассмотрения вопроса о принятии Устава муниципального образования «Поливянское сельское поселение», внесении изменений и дополнений в Устав муниципального образования «Поливянское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Поливянского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«Поливянское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«Поливянское сельское поселение» в соответствие с этими нормативными правовыми актами.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принимаются большинством в две трети голосов от установленной численности депутатов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подлежат государственной регистрации в порядке, установленном федеральным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Отказ в государственной регистрации Устава муниципального образования «Поливянское сельское поселение», муниципального правового акта о внесении изменений и дополнений в Устав муниципального образования «Поливянское сельское поселение», а также нарушение установленных сроков государственной регистрации Устава муниципального образования «Поливянское сельское поселение», муниципального правового акта о внесении в Устав муниципального образования «Поливянское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Глава Поливянского сельского поселения обязан официально опубликовать зарегистрированные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«Поливянское сельское поселение», муниципальном правовом акте о внесении изменений и дополнений в Устав муниципального образования «Поливянское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871541">
        <w:rPr>
          <w:rFonts w:ascii="Segoe UI Symbol" w:hAnsi="Segoe UI Symbol" w:cs="Segoe UI Symbol"/>
          <w:sz w:val="24"/>
          <w:szCs w:val="24"/>
        </w:rPr>
        <w:t>№</w:t>
      </w:r>
      <w:r w:rsidRPr="00871541">
        <w:rPr>
          <w:rFonts w:ascii="Times New Roman" w:hAnsi="Times New Roman"/>
          <w:sz w:val="24"/>
          <w:szCs w:val="24"/>
        </w:rPr>
        <w:t xml:space="preserve"> 97-ФЗ «О государственной регистрации уставов муниципальных образований».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Изменения и дополнения, внесенные в Устав муниципального образования «Поливянское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«Поливянское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«Поливянское сельское поселение»), вступают в силу после истечения срока полномочий Собрания депутатов Поливянского сельского поселения, принявшего муниципальный правовой акт о внесении указанных изменений и дополнений в Устав муниципального образования «Поливянское сельское поселение».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Изменения и дополнения, внесенные в Устав муниципального образования «Поливянское сельское поселение» и предусматривающие создание контрольно-счетного органа муниципального образования «Поливянское сельское поселение», вступают в силу в порядке, предусмотренном абзацем первым настоящего пункта.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52. Решения, принятые путем прямого волеизъявления граждан</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Решение вопросов местного значения непосредственно гражданами в Поливянском  сельском поселении осуществляется путем прямого волеизъявления населения Поливянского сельского поселения, выраженного на местном референдуме.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Если для реализации решения, принятого путем прямого волеизъявления населения Поливянского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Поливянского сельского поселения или досрочного прекращения полномочий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53. Решения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Решения Собрания депутатов Поливянского сельского поселения, устанавливающие правила, обязательные для исполнения на территории Поливянского сельского поселения, принимаются большинством голосов от установленной численности депутатов Собрания депутатов Поливянского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Решения Собрания депутатов Поливянского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Поливянского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Решения Собрания депутатов Поливянского сельского поселения по процедурным вопросам принимаются в порядке, установленном Регламентом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Нормативные правовые акты, принятые Собранием депутатов Поливянского сельского поселения, направляются Главе Поливянского сельского поселения для подписания и обнародования в течение 10 дней.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Глава Поливянского сельского поселения имеет право отклонить нормативный правовой акт, принятый Собранием депутатов Поливянского сельского поселения. В этом случае указанный нормативный правовой акт в течение 10 дней возвращается в Собрание депутатов Поливянского сельского поселения с мотивированным обоснованием его отклонения либо с предложениями о внесении в него изменений и дополнений. Если Глава Поливянского сельского поселения отклонит нормативный правовой акт, он вновь рассматривается Собранием депутатов Поливянского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Поливянского сельского поселения, он подлежит подписанию Главой Поливянского сельского поселения в течение семи дней и обнародованию.</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Решения Собрания депутатов Поливянского сельского поселения, не имеющие нормативного характера, в том числе связанные с вопросами организации деятельности Собрания депутатов Поливянского сельского поселения, подписываются председателем Собрания депутатов Поливянского сельского поселения и заверяются печатью Собрания депутатов Поливянского сельского поселения.</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54. Подготовка муниципальных правовых актов</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Проекты муниципальных правовых актов могут вноситься Главой Поливянского сельского поселения, депутатами Собрания депутатов Поливянского сельского поселения, иными должностными лицами местного самоуправления, органами местного самоуправления Песчанокопского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Песчанокопского  района Ростовской области, старостой сельского населенного пункта.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Нормативные правовые акты Собрания депутатов Поливянского сельского поселения, предусматривающие установление, изменение и отмену местных налогов и сборов, осуществление расходов из средств бюджета Поливянского сельского поселения, могут быть внесены на рассмотрение Собрания депутатов Поливянского сельского поселения только по инициативе Главы Поливянского сельского поселения или при наличии заключения Главы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Поливянского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проектов нормативных правовых актов Собрания депутатов Поливянского сельского поселения, устанавливающих, изменяющих, приостанавливающих, отменяющих местные налоги и сборы;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проектов нормативных правовых актов Собрания депутатов Поливянского сельского поселения, регулирующих бюджетные правоотношения.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Поливянского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Поливянского сельского поселения в порядке, установленном муниципальными нормативными правовыми актами.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Поливянского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Поливянского сельского поселения в информационно-телекоммуникационной сети «Интернет».</w:t>
      </w:r>
    </w:p>
    <w:p w:rsidR="004D4D44" w:rsidRPr="00871541" w:rsidRDefault="004D4D44">
      <w:pPr>
        <w:jc w:val="both"/>
        <w:rPr>
          <w:rFonts w:ascii="Times New Roman" w:hAnsi="Times New Roman"/>
          <w:i/>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55. Вступление в силу и обнародование муниципальных правовых актов</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Поливянское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871541">
        <w:rPr>
          <w:rFonts w:ascii="Times New Roman" w:hAnsi="Times New Roman"/>
          <w:i/>
          <w:sz w:val="24"/>
          <w:szCs w:val="24"/>
        </w:rPr>
        <w:t xml:space="preserve"> </w:t>
      </w:r>
      <w:r w:rsidRPr="00871541">
        <w:rPr>
          <w:rFonts w:ascii="Times New Roman" w:hAnsi="Times New Roman"/>
          <w:sz w:val="24"/>
          <w:szCs w:val="24"/>
        </w:rPr>
        <w:t>в порядке, предусмотренном пунктом 2 настоящей статьи.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Муниципальные нормативные правовые акты Собрания депутатов Поливянского сельского поселения о налогах и сборах вступают в силу в соответствии с Налоговым кодексом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D4D44" w:rsidRPr="00871541" w:rsidRDefault="004D4D44" w:rsidP="007C30E6">
      <w:pPr>
        <w:ind w:firstLine="709"/>
        <w:rPr>
          <w:sz w:val="24"/>
          <w:szCs w:val="24"/>
        </w:rPr>
      </w:pPr>
      <w:r w:rsidRPr="00871541">
        <w:rPr>
          <w:rFonts w:ascii="Times New Roman" w:hAnsi="Times New Roman"/>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информационном  бюллетене</w:t>
      </w:r>
      <w:r w:rsidRPr="00871541">
        <w:rPr>
          <w:rFonts w:ascii="Times New Roman" w:hAnsi="Times New Roman"/>
          <w:i/>
          <w:sz w:val="24"/>
          <w:szCs w:val="24"/>
        </w:rPr>
        <w:t xml:space="preserve">, </w:t>
      </w:r>
      <w:r w:rsidRPr="00871541">
        <w:rPr>
          <w:rFonts w:ascii="Times New Roman" w:hAnsi="Times New Roman"/>
          <w:sz w:val="24"/>
          <w:szCs w:val="24"/>
        </w:rPr>
        <w:t>распространяемого в Поливянском сельском поселении.</w:t>
      </w:r>
    </w:p>
    <w:p w:rsidR="004D4D44" w:rsidRPr="00871541" w:rsidRDefault="004D4D44" w:rsidP="007C30E6">
      <w:pPr>
        <w:ind w:firstLine="709"/>
        <w:rPr>
          <w:rFonts w:ascii="Times New Roman" w:hAnsi="Times New Roman"/>
          <w:sz w:val="24"/>
          <w:szCs w:val="24"/>
        </w:rPr>
      </w:pPr>
      <w:r w:rsidRPr="00871541">
        <w:rPr>
          <w:rFonts w:ascii="Times New Roman" w:hAnsi="Times New Roman"/>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информационном  бюллетене</w:t>
      </w:r>
      <w:r w:rsidRPr="00871541">
        <w:rPr>
          <w:rFonts w:ascii="Times New Roman" w:hAnsi="Times New Roman"/>
          <w:i/>
          <w:sz w:val="24"/>
          <w:szCs w:val="24"/>
        </w:rPr>
        <w:t xml:space="preserve">, </w:t>
      </w:r>
      <w:r w:rsidRPr="00871541">
        <w:rPr>
          <w:rFonts w:ascii="Times New Roman" w:hAnsi="Times New Roman"/>
          <w:sz w:val="24"/>
          <w:szCs w:val="24"/>
        </w:rPr>
        <w:t xml:space="preserve">распространяемого в Поливянском сельском поселении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Для официального опубликования Устава муниципального образования «Поливянское сельское поселение», муниципального правового акта о внесении изменений и дополнений в Устав муниципального образования «Поливянское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w:t>
      </w:r>
      <w:hyperlink r:id="rId11">
        <w:r w:rsidRPr="00871541">
          <w:rPr>
            <w:rFonts w:ascii="Times New Roman" w:hAnsi="Times New Roman"/>
            <w:color w:val="0000FF"/>
            <w:sz w:val="24"/>
            <w:szCs w:val="24"/>
            <w:u w:val="single"/>
          </w:rPr>
          <w:t>http://pravo-minjust.ru</w:t>
        </w:r>
      </w:hyperlink>
      <w:r w:rsidRPr="00871541">
        <w:rPr>
          <w:rFonts w:ascii="Times New Roman" w:hAnsi="Times New Roman"/>
          <w:sz w:val="24"/>
          <w:szCs w:val="24"/>
        </w:rPr>
        <w:t xml:space="preserve">, </w:t>
      </w:r>
      <w:hyperlink r:id="rId12">
        <w:r w:rsidRPr="00871541">
          <w:rPr>
            <w:rFonts w:ascii="Times New Roman" w:hAnsi="Times New Roman"/>
            <w:color w:val="0000FF"/>
            <w:sz w:val="24"/>
            <w:szCs w:val="24"/>
            <w:u w:val="single"/>
          </w:rPr>
          <w:t>http://право-минюст.рф</w:t>
        </w:r>
      </w:hyperlink>
      <w:r w:rsidRPr="00871541">
        <w:rPr>
          <w:rFonts w:ascii="Times New Roman" w:hAnsi="Times New Roman"/>
          <w:sz w:val="24"/>
          <w:szCs w:val="24"/>
        </w:rPr>
        <w:t xml:space="preserve">, регистрация в качестве сетевого издания Эл </w:t>
      </w:r>
      <w:r w:rsidRPr="00871541">
        <w:rPr>
          <w:rFonts w:ascii="Segoe UI Symbol" w:hAnsi="Segoe UI Symbol" w:cs="Segoe UI Symbol"/>
          <w:sz w:val="24"/>
          <w:szCs w:val="24"/>
        </w:rPr>
        <w:t>№</w:t>
      </w:r>
      <w:r w:rsidRPr="00871541">
        <w:rPr>
          <w:rFonts w:ascii="Times New Roman" w:hAnsi="Times New Roman"/>
          <w:sz w:val="24"/>
          <w:szCs w:val="24"/>
        </w:rPr>
        <w:t xml:space="preserve"> ФС77-72471 от 5 марта 2018 года).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Поливянского сельского поселения могут быть обнародованы в порядке, предусмотренном настоящим пунктом.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Поливянского сельского поселения, иных местах, определенных Главой Поливянского сельского поселения. Информационные стенды должны быть установлены в каждом населенном пункте, входящем в состав Поливянского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Поливянского сельского поселения, копия передается в библиотеку, действующую на территории Поливянского сельского поселения, которая обеспечивает гражданам возможность ознакомления с муниципальным правовым актом без взимания платы.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Администрацией Поливянского сельского поселения может издаваться информационный бюллетень Поливянского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Поливянского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Поливянского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Поливянского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D4D44" w:rsidRPr="00871541" w:rsidRDefault="004D4D44">
      <w:pPr>
        <w:ind w:right="-1" w:firstLine="709"/>
        <w:jc w:val="both"/>
        <w:rPr>
          <w:rFonts w:ascii="Times New Roman" w:hAnsi="Times New Roman"/>
          <w:sz w:val="24"/>
          <w:szCs w:val="24"/>
        </w:rPr>
      </w:pPr>
      <w:r w:rsidRPr="00871541">
        <w:rPr>
          <w:rFonts w:ascii="Times New Roman" w:hAnsi="Times New Roman"/>
          <w:sz w:val="24"/>
          <w:szCs w:val="24"/>
        </w:rPr>
        <w:t xml:space="preserve">1) Устава муниципального образования «Поливянское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«Поливянское сельское поселение», муниципальном правовом акте о внесении изменений и дополнений в Устав муниципального образования «Поливянское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871541">
        <w:rPr>
          <w:rFonts w:ascii="Segoe UI Symbol" w:hAnsi="Segoe UI Symbol" w:cs="Segoe UI Symbol"/>
          <w:sz w:val="24"/>
          <w:szCs w:val="24"/>
        </w:rPr>
        <w:t>№</w:t>
      </w:r>
      <w:r w:rsidRPr="00871541">
        <w:rPr>
          <w:rFonts w:ascii="Times New Roman" w:hAnsi="Times New Roman"/>
          <w:sz w:val="24"/>
          <w:szCs w:val="24"/>
        </w:rPr>
        <w:t xml:space="preserve"> 97-ФЗ «О государственной регистрации уставов муниципальных образований»;</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нормативных правовых актов Собрания депутатов Поливянского сельского поселения – в течение 30 дней со дня подписания Главой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нормативных правовых актов Администрации Поливянского сельского поселения – в течение 30 дней со дня подписания Главой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Иная официальная информация органов местного самоуправления Поливянского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Поливянского сельского поселения, правовыми актами Администрации Поливянского сельского поселения.</w:t>
      </w:r>
    </w:p>
    <w:p w:rsidR="004D4D44" w:rsidRPr="00871541" w:rsidRDefault="004D4D44">
      <w:pPr>
        <w:ind w:firstLine="709"/>
        <w:jc w:val="both"/>
        <w:rPr>
          <w:rFonts w:ascii="Times New Roman" w:hAnsi="Times New Roman"/>
          <w:i/>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56. Отмена муниципальных правовых актов и приостановление их действия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Поливянского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Поливянского сельского поселения - не позднее трех дней со дня принятия им решения.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7. Муниципальная служба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57. Муниципальная служба, должности муниципальной службы</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Должности муниципальной службы Поливянского сельского поселения (далее – должности муниципальной службы) устанавливаются решением Собрания депутатов Поливянского сельского поселения в соответствии с реестром должностей муниципальной службы в Ростовской области, утверждаемым областным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Поливянского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w:t>
      </w:r>
      <w:r w:rsidRPr="00871541">
        <w:rPr>
          <w:rFonts w:ascii="Segoe UI Symbol" w:hAnsi="Segoe UI Symbol" w:cs="Segoe UI Symbol"/>
          <w:sz w:val="24"/>
          <w:szCs w:val="24"/>
        </w:rPr>
        <w:t>№</w:t>
      </w:r>
      <w:r w:rsidRPr="00871541">
        <w:rPr>
          <w:rFonts w:ascii="Times New Roman" w:hAnsi="Times New Roman"/>
          <w:sz w:val="24"/>
          <w:szCs w:val="24"/>
        </w:rPr>
        <w:t xml:space="preserve"> 786-ЗС «О муниципальной службе в Ростовской области», в соответствии с классификацией должностей муниципальной службы.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58. Статус муниципального служащего</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Муниципальным служащим Поливянского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w:t>
      </w:r>
      <w:r w:rsidRPr="00871541">
        <w:rPr>
          <w:rFonts w:ascii="Segoe UI Symbol" w:hAnsi="Segoe UI Symbol" w:cs="Segoe UI Symbol"/>
          <w:sz w:val="24"/>
          <w:szCs w:val="24"/>
        </w:rPr>
        <w:t>№</w:t>
      </w:r>
      <w:r w:rsidRPr="00871541">
        <w:rPr>
          <w:rFonts w:ascii="Times New Roman" w:hAnsi="Times New Roman"/>
          <w:sz w:val="24"/>
          <w:szCs w:val="24"/>
        </w:rPr>
        <w:t xml:space="preserve"> 25-ФЗ «О муниципальной службе в Российской Федерации».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59. Условия и порядок прохождения муниципальной службы</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1. Условия и порядок прохождения муниципальной службы в Поливянском  сельском поселении регулируются Федеральным законом от 2 марта 2007 года </w:t>
      </w:r>
      <w:r w:rsidRPr="00871541">
        <w:rPr>
          <w:rFonts w:ascii="Segoe UI Symbol" w:hAnsi="Segoe UI Symbol" w:cs="Segoe UI Symbol"/>
          <w:sz w:val="24"/>
          <w:szCs w:val="24"/>
        </w:rPr>
        <w:t>№</w:t>
      </w:r>
      <w:r w:rsidRPr="00871541">
        <w:rPr>
          <w:rFonts w:ascii="Times New Roman" w:hAnsi="Times New Roman"/>
          <w:sz w:val="24"/>
          <w:szCs w:val="24"/>
        </w:rPr>
        <w:t xml:space="preserve"> 25-ФЗ «О муниципальной службе в Российской Федерации» и принимаемыми в соответствии с ним областными законами, муниципальными правовыми актами.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Положение о проведении аттестации муниципальных служащих утверждается решением Собрания депутатов Поливянского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8. Экономическая основа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60. Владение, пользование и распоряжение муниципальным имуществом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От имени Поливянского сельского поселения приобретать и осуществлять имущественные и иные права и обязанности, выступать в суде без доверенности может Глава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Органы местного самоуправления от имени Поливянского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Органы местного самоуправления Поливянского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Доходы от использования и приватизации муниципального имущества Поливянского сельского поселения поступают в бюджет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Поливянское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Администрация Поливянского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Решения об участии в создании межмуниципальных хозяйственных обществ принимаются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Органы местного самоуправления Поливянского сельского поселения от имени муниципального образования «Поливянское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Поливянского сельского поселения. Периодичность и форма отчетов устанавливается Главой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Годовые отчеты о деятельности муниципальных предприятий и учреждений, по решению Собрания депутатов Поливянского сельского поселения или по инициативе Главы Поливянского сельского поселения могут заслушиваться на заседаниях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Участие в управлении хозяйственными обществами, доли в уставных капиталах или акции которых принадлежат Поливянском 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Администрация Поливянского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61. Закупки для обеспечения муниципальных нужд</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62. Муниципально-частное партнерство</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От имени Поливянского сельского поселения, действующего в качестве публичного партнера в муниципально-частном партнерстве, выступает Администрация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2. Глава Поливянского сельского поселения издает постановление об определении Администрации Поливянского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w:t>
      </w:r>
      <w:r w:rsidRPr="00871541">
        <w:rPr>
          <w:rFonts w:ascii="Segoe UI Symbol" w:hAnsi="Segoe UI Symbol" w:cs="Segoe UI Symbol"/>
          <w:sz w:val="24"/>
          <w:szCs w:val="24"/>
        </w:rPr>
        <w:t>№</w:t>
      </w:r>
      <w:r w:rsidRPr="00871541">
        <w:rPr>
          <w:rFonts w:ascii="Times New Roman" w:hAnsi="Times New Roman"/>
          <w:sz w:val="24"/>
          <w:szCs w:val="24"/>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3. Глава Поливянского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w:t>
      </w:r>
      <w:r w:rsidRPr="00871541">
        <w:rPr>
          <w:rFonts w:ascii="Segoe UI Symbol" w:hAnsi="Segoe UI Symbol" w:cs="Segoe UI Symbol"/>
          <w:sz w:val="24"/>
          <w:szCs w:val="24"/>
        </w:rPr>
        <w:t>№</w:t>
      </w:r>
      <w:r w:rsidRPr="00871541">
        <w:rPr>
          <w:rFonts w:ascii="Times New Roman" w:hAnsi="Times New Roman"/>
          <w:sz w:val="24"/>
          <w:szCs w:val="24"/>
        </w:rPr>
        <w:t xml:space="preserve">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63. Составление, рассмотрение и утверждение бюджета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Проект бюджета Поливянского сельского поселения составляется Администрацией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2. Проект бюджета Поливянского сельского поселения составляется на основе прогноза социально-экономического развития Поливянского сельского поселения в целях финансового обеспечения расходных обязательств.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Проект бюджета Поливянского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Поливянского сельского поселения, за исключением решения о бюджете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 случае, если проект бюджета Поливянского сельского поселения составляется и утверждается на очередной финансовый год, решением Собрания депутатов Поливянского сельского поселения могут быть предусмотрены разработка и утверждение среднесрочного финансового плана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Порядок и сроки составления проекта бюджета Поливянского сельского поселения устанавливаются постановлением Администрации Поливянского сельского поселения с соблюдением требований, устанавливаемых Бюджетным кодексом Российской Федерации и решениями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Проект бюджета Поливянского сельского поселения вносится на рассмотрение Собрания депутатов Поливянского сельского поселения Главой Поливянского сельского поселения в сроки, установленные решением Собрания депутатов Поливянского сельского поселения, но не позднее 15 ноября текущего года.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Одновременно с проектом решения Собрания депутатов Поливянского сельского поселения о бюджете Поливянского сельского поселения представляются документы, предусмотренные Бюджетным кодексом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Бюджет Поливянского сельского поселения утверждается Собранием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Порядок рассмотрения и утверждения решения о бюджете Поливянского сельского поселения устанавливается Собранием депутатов Поливянского сельского поселения. Данный порядок должен предусматривать вступление в силу решения Собрания депутатов Поливянского сельского поселения о бюджете Поливянского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64. Исполнение бюджета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Исполнение бюджета Поливянского сельского поселения обеспечивается Администрацией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2. Бюджет Поливянского сельского поселения исполняется на основе единства кассы и подведомственности расходов.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Исполнение бюджета Поливянского сельского поселения организуется на основе сводной бюджетной росписи и кассового плана.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Бюджет Поливянского сельского поселения исполняется по доходам, расходам и источникам финансирования дефицита бюджета.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Доходы, фактически полученные при исполнении бюджета Поливянского сельского поселения сверх утвержденных решением Собрания депутатов Поливянского сельского поселения о бюджете Поливянского сельского поселения, могут направляться без внесения изменений в решение Собрания депутатов Поливянского сельского поселения о бюджете Поливянского сельского поселения на цели, установленные Бюджетным кодексом Российской Федерации.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65. Контроль за исполнением бюджета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Контроль за исполнением бюджета Поливянского сельского поселения осуществляют Собрание депутатов Поливянского сельского поселения, Администрация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2. Собрание депутатов Поливянского сельского поселения вправе рассматривать отдельные вопросы исполнения бюджета Поливянского сельского поселения на заседаниях комиссий, рабочих групп в ходе депутатских слушаний и в связи с депутатскими запросами.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По представлению Главы Поливянского сельского поселения Собрание депутатов Поливянского сельского поселения утверждает отчет об исполнении бюджета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Должностные лица Администрации Поливянского сельского поселения осуществляют контроль за исполнением бюджета Поливянского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66. Муниципальный долг Поливянского сельского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Решением Собрания депутатов Поливянского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Поливянского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Поливянского сельского поселения обязательств по муниципальным гарантиям в иностранной валюте).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Верхние пределы муниципального внутреннего долга, муниципального внешнего долга (при наличии у Поливянского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Собрание депутатов Поливянского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Муниципальные внутренние заимствования осуществляются в целях финансирования дефицита бюджета Поливянского сельского поселения, погашения долговых обязательств Поливянского сельского поселения, пополнения в течение финансового года остатков средств на счетах бюджета Поливянского сельского поселения, а также в целях предоставления бюджетных кредитов бюджету Поливянского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Право осуществления муниципальных заимствований от имени Поливянского сельского поселения принадлежит Администрации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Поливянского сельского поселения о местном бюджете на очередной финансовый год и плановый период (очередной финансовый год).</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От имени Поливянского сельского поселения муниципальные гарантии предоставляются Администрацией Поливянского сельского поселения в пределах общей суммы предоставляемых гарантий, указанной в решении о бюджете Поливянского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Долговые обязательства Поливянского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Поливянского сельского поселения по истечении сроков, указанных в абзаце первом пункта 4 настоящей статьи, издает постановление Администрации Поливянского сельского поселения о списании с муниципального долга муниципальных долговых обязательств, выраженных в валюте Российской Федерации.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Учет и регистрация муниципальных долговых обязательств Поливянского сельского поселения осуществляются в муниципальной долговой книге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Управление муниципальным долгом осуществляется Администрацией Поливянского сельского поселения в соответствии с Бюджетным кодексом Российской Федерации и настоящим Уставом.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67. Ответственность органов местного самоуправления и должностных лиц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Поливянского сельского поселения, государством, физическими и юридическими лицами в соответствии с федеральными законами.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68. Ответственность Главы Поливянского сельского поселения, депутатов Собрания депутатов Поливянского сельского поселения перед населением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Население Поливянского сельского поселения вправе отозвать Главу Поливянского сельского поселения, депутатов Собрания депутатов Поливянского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69. Ответственность Собрания депутатов Поливянского сельского поселения перед государством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В случае, если соответствующим судом установлено, что Собранием депутатов Поливянского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Поливянского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В случае, если соответствующим судом установлено, что избранное в правомочном составе Собрание депутатов Поливянского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В случае, если соответствующим судом установлено, что вновь избранное в правомочном составе Собрание депутатов Поливянского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4. Депутаты Собрания депутатов Поливянского сельского поселения, распущенного на основании </w:t>
      </w:r>
      <w:hyperlink r:id="rId13">
        <w:r w:rsidRPr="00871541">
          <w:rPr>
            <w:rFonts w:ascii="Times New Roman" w:hAnsi="Times New Roman"/>
            <w:color w:val="0000FF"/>
            <w:sz w:val="24"/>
            <w:szCs w:val="24"/>
            <w:u w:val="single"/>
          </w:rPr>
          <w:t>пункта</w:t>
        </w:r>
      </w:hyperlink>
      <w:r w:rsidRPr="00871541">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Поливянского сельского поселения обратиться в суд с заявлением для установления факта отсутствия их вины за непроведение Собранием депутатов Поливянского сельского поселения правомочного заседания в течение трех месяцев подряд.</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Полномочия Собрания депутатов Поливянского сельского поселения прекращаются со дня вступления в силу областного закона о его роспуске.</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70. Ответственность Главы Поливянского сельского поселения перед государством</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Губернатор Ростовской области издает правовой акт об отрешении от должности Главы Поливянского сельского поселения в случае: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издания Главой Поливянского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Поливянского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D4D44" w:rsidRPr="00871541" w:rsidRDefault="004D4D44">
      <w:pPr>
        <w:ind w:firstLine="540"/>
        <w:jc w:val="both"/>
        <w:rPr>
          <w:rFonts w:ascii="Times New Roman" w:hAnsi="Times New Roman"/>
          <w:sz w:val="24"/>
          <w:szCs w:val="24"/>
        </w:rPr>
      </w:pPr>
      <w:r w:rsidRPr="00871541">
        <w:rPr>
          <w:rFonts w:ascii="Times New Roman" w:hAnsi="Times New Roman"/>
          <w:sz w:val="24"/>
          <w:szCs w:val="24"/>
        </w:rPr>
        <w:t>2) совершения Главой Поливянского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Поливянского сельского поселения не принял в пределах своих полномочий мер по исполнению решения суда.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Срок, в течение которого Губернатор Ростовской области издает правовой акт об отрешении от должности Главы Поливянского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Губернатор Ростовской области вправе вынести предупреждение, объявить выговор Главе Поливянского сельского поселения за ненадлежащее исполнение или неисполнение обязанностей по обеспечению осуществления органами местного самоуправления Поливянского сельского поселения отдельных государственных полномочий, переданных органам местного самоуправления Поливянского сельского поселения федеральными законами и (или)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Губернатор Ростовской области вправе отрешить от должности Главу Поливянского сельского поселения в случае, если в течение месяца со дня вынесения Губернатором Ростовской области предупреждения, объявления выговора Главе Поливянского сельского поселения в соответствии с пунктом 3 настоящей статьи Главой Поливянского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Глава Поливянского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71. Удаление Главы Поливянского сельского поселения в отставку</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1. Собрание депутатов Поливянского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Поливянского сельского поселения в отставку по инициативе депутатов Собрания депутатов Поливянского сельского поселения или по инициативе Губернатора Ростовской области.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Основаниями для удаления Главы Поливянского сельского поселения в отставку являются: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1) решения, действия (бездействие) Главы Поливянского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Поливянского сельского поселения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неудовлетворительная оценка деятельности Главы Поливянского сельского поселения Собранием депутатов Поливянского сельского поселения по результатам его ежегодного отчета перед Собранием депутатов Поливянского сельского поселения, данная два раза подряд;</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w:t>
      </w:r>
      <w:r w:rsidRPr="00871541">
        <w:rPr>
          <w:rFonts w:ascii="Segoe UI Symbol" w:hAnsi="Segoe UI Symbol" w:cs="Segoe UI Symbol"/>
          <w:sz w:val="24"/>
          <w:szCs w:val="24"/>
        </w:rPr>
        <w:t>№</w:t>
      </w:r>
      <w:r w:rsidRPr="00871541">
        <w:rPr>
          <w:rFonts w:ascii="Times New Roman" w:hAnsi="Times New Roman"/>
          <w:sz w:val="24"/>
          <w:szCs w:val="24"/>
        </w:rPr>
        <w:t xml:space="preserve"> 273-ФЗ «О противодействии коррупции», Федеральным законом от 3 декабря 2012 года</w:t>
      </w:r>
      <w:r w:rsidRPr="00871541">
        <w:rPr>
          <w:rFonts w:ascii="Times New Roman" w:hAnsi="Times New Roman"/>
          <w:sz w:val="24"/>
          <w:szCs w:val="24"/>
        </w:rPr>
        <w:br/>
      </w:r>
      <w:r w:rsidRPr="00871541">
        <w:rPr>
          <w:rFonts w:ascii="Segoe UI Symbol" w:hAnsi="Segoe UI Symbol" w:cs="Segoe UI Symbol"/>
          <w:sz w:val="24"/>
          <w:szCs w:val="24"/>
        </w:rPr>
        <w:t>№</w:t>
      </w:r>
      <w:r w:rsidRPr="00871541">
        <w:rPr>
          <w:rFonts w:ascii="Times New Roman" w:hAnsi="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871541">
        <w:rPr>
          <w:rFonts w:ascii="Segoe UI Symbol" w:hAnsi="Segoe UI Symbol" w:cs="Segoe UI Symbol"/>
          <w:sz w:val="24"/>
          <w:szCs w:val="24"/>
        </w:rPr>
        <w:t>№</w:t>
      </w:r>
      <w:r w:rsidRPr="00871541">
        <w:rPr>
          <w:rFonts w:ascii="Times New Roman" w:hAnsi="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приобретение им статуса иностранного агента;</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допущение Главой Поливянского сельского поселения, Администрацией Поливянского сельского поселения, иными органами и должностными лицами местного самоуправления Поливянского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систематическое недостижение показателей для оценки эффективности деятельности органов местного самоуправления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3. Инициатива депутатов Собрания депутатов Поливянского сельского поселения об удалении Главы Поливянского сельского поселения в отставку, выдвинутая не менее чем одной третью от установленной численности депутатов Собрания депутатов Поливянского сельского поселения, оформляется в виде обращения, которое вносится в Собрание депутатов Поливянского сельского поселения. Указанное обращение вносится вместе с проектом решения Собрания депутатов Поливянского сельского поселения об удалении Главы Поливянского сельского поселения в отставку. О выдвижении данной инициативы Глава Поливянского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4. Рассмотрение инициативы депутатов Собрания депутатов Поливянского сельского поселения об удалении Главы Поливянского сельского поселения в отставку осуществляется с учетом мнения Губернатора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5. В случае, если при рассмотрении инициативы депутатов Собрания депутатов Поливянского сельского поселения об удалении Главы Поливянского сельского поселения в отставку предполагается рассмотрение вопросов, касающихся обеспечения осуществления органами местного самоуправления Поливянского сельского поселения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 и (или) решений, действий (бездействия) Главы Поливянского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Поливянского сельского поселения в отставку может быть принято только при согласии Губернатора Ростовской области.</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6. Инициатива Губернатора Ростовской области об удалении Главы Поливянского сельского поселения в отставку оформляется в виде обращения, которое вносится в Собрание депутатов Поливянского сельского поселения вместе с проектом соответствующего решения Собрания депутатов Поливянского сельского поселения. О выдвижении данной инициативы Глава Поливянского сельского поселения уведомляется не позднее дня, следующего за днем внесения указанного обращения в Собрание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7. Рассмотрение инициативы депутатов Собрания депутатов Поливянского сельского поселения или Губернатора Ростовской области об удалении Главы Поливянского сельского поселения в отставку осуществляется Собранием депутатов Поливянского сельского поселения в течение одного месяца со дня внесения соответствующего обращения.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 xml:space="preserve">8. Решение Собрания депутатов Поливянского сельского поселения об удалении Главы Поливянского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Поливянского сельского поселения. </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9. Решение об удалении Главы Поливянского сельского поселения в отставку подписывается председателем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10. При рассмотрении и принятии Собранием депутатов Поливянского сельского поселения решения об удалении Главы Поливянского сельского поселения в отставку должны быть обеспечены:</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Поливянского сельского поселения или Губернатора Ростовской области и с проектом решения Собрания депутатов Поливянского сельского поселения об удалении его в отставку;</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2) предоставление ему возможности дать депутатам Собрания депутатов Поливянского сельского поселения объяснения по поводу обстоятельств, выдвигаемых в качестве основания для удаления в отставку.</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11. В случае, если Глава Поливянского сельского поселения не согласен с решением Собрания депутатов Поливянского сельского поселения об удалении его в отставку, он вправе в письменном виде изложить свое особое мнение.</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12. Решение Собрания депутатов Поливянского сельского поселения об удалении Главы Поливянского сельского поселения в отставку подлежит официальному опубликованию не позднее чем через пять дней со дня его принятия. В случае, если Глава Поливянского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Поливянского сельского поселения.</w:t>
      </w: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13. В случае, если инициатива депутатов Собрания депутатов Поливянского сельского поселения или Губернатора Ростовской области об удалении Главы Поливянского сельского поселения в отставку отклонена Собранием депутатов Поливянского сельского поселения, вопрос об удалении Главы Поливянского сельского поселения в отставку может быть вынесен на повторное рассмотрение Собранием депутатов Поливянского сельского поселения не ранее чем через два месяца со дня проведения заседания Собрания депутатов Поливянского сельского поселения, на котором рассматривался указанный вопрос.</w:t>
      </w:r>
    </w:p>
    <w:p w:rsidR="004D4D44" w:rsidRPr="00871541" w:rsidRDefault="004D4D44">
      <w:pPr>
        <w:ind w:firstLine="708"/>
        <w:jc w:val="both"/>
        <w:rPr>
          <w:rFonts w:ascii="Times New Roman" w:hAnsi="Times New Roman"/>
          <w:sz w:val="24"/>
          <w:szCs w:val="24"/>
        </w:rPr>
      </w:pPr>
      <w:r w:rsidRPr="00871541">
        <w:rPr>
          <w:rFonts w:ascii="Times New Roman" w:hAnsi="Times New Roman"/>
          <w:sz w:val="24"/>
          <w:szCs w:val="24"/>
        </w:rPr>
        <w:t>14. Глава Поливянского сельского поселения, в отношении которого Собранием депутатов Поливянского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D4D44" w:rsidRPr="00871541" w:rsidRDefault="004D4D44">
      <w:pPr>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72. Временное осуществление органами государственной власти отдельных полномочий органов местного самоуправления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Отдельные полномочия органов местного самоуправления Поливянского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Глава 10. Заключительные и переходные положения</w:t>
      </w:r>
    </w:p>
    <w:p w:rsidR="004D4D44" w:rsidRPr="00871541" w:rsidRDefault="004D4D44">
      <w:pPr>
        <w:jc w:val="both"/>
        <w:rPr>
          <w:rFonts w:ascii="Times New Roman" w:hAnsi="Times New Roman"/>
          <w:i/>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74. Заключительные и переходные положения</w:t>
      </w:r>
    </w:p>
    <w:p w:rsidR="004D4D44" w:rsidRPr="00871541" w:rsidRDefault="004D4D44">
      <w:pPr>
        <w:ind w:firstLine="709"/>
        <w:jc w:val="both"/>
        <w:rPr>
          <w:rFonts w:ascii="Times New Roman" w:hAnsi="Times New Roman"/>
          <w:sz w:val="24"/>
          <w:szCs w:val="24"/>
        </w:rPr>
      </w:pPr>
    </w:p>
    <w:p w:rsidR="004D4D44" w:rsidRPr="00871541" w:rsidRDefault="004D4D44">
      <w:pPr>
        <w:widowControl w:val="0"/>
        <w:ind w:firstLine="567"/>
        <w:jc w:val="both"/>
        <w:rPr>
          <w:rFonts w:ascii="Times New Roman" w:hAnsi="Times New Roman"/>
          <w:color w:val="000000"/>
          <w:sz w:val="24"/>
          <w:szCs w:val="24"/>
        </w:rPr>
      </w:pPr>
      <w:r w:rsidRPr="00871541">
        <w:rPr>
          <w:rFonts w:ascii="Times New Roman" w:hAnsi="Times New Roman"/>
          <w:sz w:val="24"/>
          <w:szCs w:val="24"/>
        </w:rPr>
        <w:t>1. Настоящий Устав, за исключением настоящей статьи</w:t>
      </w:r>
      <w:r w:rsidRPr="00871541">
        <w:rPr>
          <w:rFonts w:ascii="Times New Roman" w:hAnsi="Times New Roman"/>
          <w:color w:val="000000"/>
          <w:sz w:val="24"/>
          <w:szCs w:val="24"/>
        </w:rPr>
        <w:t>,</w:t>
      </w:r>
      <w:r w:rsidRPr="00871541">
        <w:rPr>
          <w:rFonts w:ascii="Times New Roman" w:hAnsi="Times New Roman"/>
          <w:sz w:val="24"/>
          <w:szCs w:val="24"/>
        </w:rPr>
        <w:t xml:space="preserve"> </w:t>
      </w:r>
      <w:r w:rsidRPr="00871541">
        <w:rPr>
          <w:rFonts w:ascii="Times New Roman" w:hAnsi="Times New Roman"/>
          <w:color w:val="000000"/>
          <w:sz w:val="24"/>
          <w:szCs w:val="24"/>
        </w:rPr>
        <w:t>вступает в силу со дня истечения срока полномочий председателя Собрания депутатов – главы Поливянского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D4D44" w:rsidRPr="00871541" w:rsidRDefault="004D4D44">
      <w:pPr>
        <w:widowControl w:val="0"/>
        <w:ind w:firstLine="567"/>
        <w:jc w:val="both"/>
        <w:rPr>
          <w:rFonts w:ascii="Times New Roman" w:hAnsi="Times New Roman"/>
          <w:color w:val="000000"/>
          <w:sz w:val="24"/>
          <w:szCs w:val="24"/>
        </w:rPr>
      </w:pPr>
      <w:r w:rsidRPr="00871541">
        <w:rPr>
          <w:rFonts w:ascii="Times New Roman" w:hAnsi="Times New Roman"/>
          <w:color w:val="000000"/>
          <w:sz w:val="24"/>
          <w:szCs w:val="24"/>
        </w:rPr>
        <w:t>В случае прекращения полномочий председателя Собрания депутатов – главы Поливянского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rsidR="004D4D44" w:rsidRPr="00871541" w:rsidRDefault="004D4D44">
      <w:pPr>
        <w:widowControl w:val="0"/>
        <w:ind w:firstLine="709"/>
        <w:jc w:val="both"/>
        <w:rPr>
          <w:rFonts w:ascii="Times New Roman" w:hAnsi="Times New Roman"/>
          <w:color w:val="000000"/>
          <w:sz w:val="24"/>
          <w:szCs w:val="24"/>
        </w:rPr>
      </w:pPr>
      <w:r w:rsidRPr="00871541">
        <w:rPr>
          <w:rFonts w:ascii="Times New Roman" w:hAnsi="Times New Roman"/>
          <w:color w:val="000000"/>
          <w:sz w:val="24"/>
          <w:szCs w:val="24"/>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 xml:space="preserve">3. До истечения срока полномочий </w:t>
      </w:r>
      <w:r w:rsidRPr="00871541">
        <w:rPr>
          <w:rFonts w:ascii="Times New Roman" w:hAnsi="Times New Roman"/>
          <w:color w:val="000000"/>
          <w:sz w:val="24"/>
          <w:szCs w:val="24"/>
        </w:rPr>
        <w:t>председателя Собрания депутатов – главы Поливянского сельского поселения, избранного до дня вступления в силу настоящего Устава</w:t>
      </w:r>
      <w:r w:rsidRPr="00871541">
        <w:rPr>
          <w:rFonts w:ascii="Times New Roman" w:hAnsi="Times New Roman"/>
          <w:sz w:val="24"/>
          <w:szCs w:val="24"/>
        </w:rPr>
        <w:t xml:space="preserve">,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sidRPr="00871541">
        <w:rPr>
          <w:rFonts w:ascii="Times New Roman" w:hAnsi="Times New Roman"/>
          <w:color w:val="000000"/>
          <w:sz w:val="24"/>
          <w:szCs w:val="24"/>
        </w:rPr>
        <w:t>Поливянского сельского поселения</w:t>
      </w:r>
      <w:r w:rsidRPr="00871541">
        <w:rPr>
          <w:rFonts w:ascii="Times New Roman" w:hAnsi="Times New Roman"/>
          <w:sz w:val="24"/>
          <w:szCs w:val="24"/>
        </w:rPr>
        <w:t xml:space="preserve">, в том числе в части определения порядка проведения конкурса по отбору кандидатур на должность Главы </w:t>
      </w:r>
      <w:r w:rsidRPr="00871541">
        <w:rPr>
          <w:rFonts w:ascii="Times New Roman" w:hAnsi="Times New Roman"/>
          <w:color w:val="000000"/>
          <w:sz w:val="24"/>
          <w:szCs w:val="24"/>
        </w:rPr>
        <w:t>Поливянского сельского поселения</w:t>
      </w:r>
      <w:r w:rsidRPr="00871541">
        <w:rPr>
          <w:rFonts w:ascii="Times New Roman" w:hAnsi="Times New Roman"/>
          <w:sz w:val="24"/>
          <w:szCs w:val="24"/>
        </w:rPr>
        <w:t xml:space="preserve">, общего числа членов конкурсной комиссии в </w:t>
      </w:r>
      <w:r w:rsidRPr="00871541">
        <w:rPr>
          <w:rFonts w:ascii="Times New Roman" w:hAnsi="Times New Roman"/>
          <w:color w:val="000000"/>
          <w:sz w:val="24"/>
          <w:szCs w:val="24"/>
        </w:rPr>
        <w:t>Поливянском  сельском поселении</w:t>
      </w:r>
      <w:r w:rsidRPr="00871541">
        <w:rPr>
          <w:rFonts w:ascii="Times New Roman" w:hAnsi="Times New Roman"/>
          <w:sz w:val="24"/>
          <w:szCs w:val="24"/>
        </w:rPr>
        <w:t>, назначения членов конкурсной комиссии.</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color w:val="000000"/>
          <w:sz w:val="24"/>
          <w:szCs w:val="24"/>
        </w:rPr>
        <w:t xml:space="preserve">4. Полномочия Главы Администрации Поливянского сельского поселения, назначенного по контракту до дня вступления в силу настоящего Устава, прекращаются досрочно со дня вступления в должность Главы Поливянского сельского поселения, </w:t>
      </w:r>
      <w:r w:rsidRPr="00871541">
        <w:rPr>
          <w:rFonts w:ascii="Times New Roman" w:hAnsi="Times New Roman"/>
          <w:sz w:val="24"/>
          <w:szCs w:val="24"/>
        </w:rPr>
        <w:t xml:space="preserve">исполняющего полномочия главы Администрации </w:t>
      </w:r>
      <w:r w:rsidRPr="00871541">
        <w:rPr>
          <w:rFonts w:ascii="Times New Roman" w:hAnsi="Times New Roman"/>
          <w:color w:val="000000"/>
          <w:sz w:val="24"/>
          <w:szCs w:val="24"/>
        </w:rPr>
        <w:t>Поливянского сельского поселения</w:t>
      </w:r>
      <w:r w:rsidRPr="00871541">
        <w:rPr>
          <w:rFonts w:ascii="Times New Roman" w:hAnsi="Times New Roman"/>
          <w:sz w:val="24"/>
          <w:szCs w:val="24"/>
        </w:rPr>
        <w:t>.</w:t>
      </w:r>
    </w:p>
    <w:p w:rsidR="004D4D44" w:rsidRPr="00871541" w:rsidRDefault="004D4D44">
      <w:pPr>
        <w:widowControl w:val="0"/>
        <w:ind w:firstLine="709"/>
        <w:jc w:val="both"/>
        <w:rPr>
          <w:rFonts w:ascii="Times New Roman" w:hAnsi="Times New Roman"/>
          <w:color w:val="000000"/>
          <w:sz w:val="24"/>
          <w:szCs w:val="24"/>
        </w:rPr>
      </w:pPr>
      <w:r w:rsidRPr="00871541">
        <w:rPr>
          <w:rFonts w:ascii="Times New Roman" w:hAnsi="Times New Roman"/>
          <w:color w:val="000000"/>
          <w:sz w:val="24"/>
          <w:szCs w:val="24"/>
        </w:rPr>
        <w:t>5. В случае прекращения полномочий председателя Собрания депутатов – главы Поливянского сельского поселения, избранного до дня вступления в силу настоящего Устава, полномочия председателя Собрания депутатов Поливянского сельского поселения, установленные настоящим Уставом, до дня избрания председателя Собрания депутатов Поливянского сельского поселения исполняет заместитель председателя Собрания депутатов Поливянского сельского поселения, а в случае отсутствия заместителя председателя Собрания депутатов Поливянского сельского поселения – депутат Собрания депутатов Поливянского сельского поселения, определенный его решением.</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 xml:space="preserve">6. Со дня вступления в силу настоящего Устава и до дня начала исполнения своих полномочий Главой 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полномочия Главы 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за исключением полномочий, указанных в статьях 17, 18, подпунктах 2, 4 пункта 1 статьи 31 настоящего Устава, исполняет глава Администрации 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назначенный по контракту до дня вступления в силу настоящего Устава, либо в случае отсутствия главы Администрации 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ого поселения</w:t>
      </w:r>
      <w:r w:rsidRPr="00871541">
        <w:rPr>
          <w:rFonts w:ascii="Times New Roman" w:hAnsi="Times New Roman"/>
          <w:color w:val="000000"/>
          <w:sz w:val="24"/>
          <w:szCs w:val="24"/>
        </w:rPr>
        <w:t xml:space="preserve">, определенный Регламентом Администрации </w:t>
      </w:r>
      <w:r w:rsidRPr="00871541">
        <w:rPr>
          <w:rFonts w:ascii="Times New Roman" w:hAnsi="Times New Roman"/>
          <w:sz w:val="24"/>
          <w:szCs w:val="24"/>
        </w:rPr>
        <w:t xml:space="preserve">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ого поселения</w:t>
      </w:r>
      <w:r w:rsidRPr="00871541">
        <w:rPr>
          <w:rFonts w:ascii="Times New Roman" w:hAnsi="Times New Roman"/>
          <w:color w:val="000000"/>
          <w:sz w:val="24"/>
          <w:szCs w:val="24"/>
        </w:rPr>
        <w:t>,</w:t>
      </w:r>
      <w:r w:rsidRPr="00871541">
        <w:rPr>
          <w:rFonts w:ascii="Times New Roman" w:hAnsi="Times New Roman"/>
          <w:sz w:val="24"/>
          <w:szCs w:val="24"/>
        </w:rPr>
        <w:t xml:space="preserve"> а в случае отсутствия указанного должностного лица либо отсутствия в Регламенте Администрации 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соответствующих положений – иной муниципальный служащий Администрации 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определенный </w:t>
      </w:r>
      <w:r w:rsidRPr="00871541">
        <w:rPr>
          <w:rFonts w:ascii="Times New Roman" w:hAnsi="Times New Roman"/>
          <w:color w:val="000000"/>
          <w:sz w:val="24"/>
          <w:szCs w:val="24"/>
        </w:rPr>
        <w:t xml:space="preserve">Собранием депутатов </w:t>
      </w:r>
      <w:r w:rsidRPr="00871541">
        <w:rPr>
          <w:rFonts w:ascii="Times New Roman" w:hAnsi="Times New Roman"/>
          <w:sz w:val="24"/>
          <w:szCs w:val="24"/>
        </w:rPr>
        <w:t xml:space="preserve">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ого поселения.</w:t>
      </w:r>
    </w:p>
    <w:p w:rsidR="004D4D44" w:rsidRPr="00871541" w:rsidRDefault="004D4D44">
      <w:pPr>
        <w:widowControl w:val="0"/>
        <w:ind w:firstLine="709"/>
        <w:jc w:val="both"/>
        <w:rPr>
          <w:rFonts w:ascii="Times New Roman" w:hAnsi="Times New Roman"/>
          <w:sz w:val="24"/>
          <w:szCs w:val="24"/>
        </w:rPr>
      </w:pPr>
      <w:r w:rsidRPr="00871541">
        <w:rPr>
          <w:rFonts w:ascii="Times New Roman" w:hAnsi="Times New Roman"/>
          <w:sz w:val="24"/>
          <w:szCs w:val="24"/>
        </w:rPr>
        <w:t xml:space="preserve">Полномочия Главы 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предусмотренные статьями 17, 18, подпунктами 2, 4 пункта 1 статьи 31 настоящего Устава, исполняет заместитель председателя </w:t>
      </w:r>
      <w:r w:rsidRPr="00871541">
        <w:rPr>
          <w:rFonts w:ascii="Times New Roman" w:hAnsi="Times New Roman"/>
          <w:color w:val="000000"/>
          <w:sz w:val="24"/>
          <w:szCs w:val="24"/>
        </w:rPr>
        <w:t xml:space="preserve">Собрания депутатов </w:t>
      </w:r>
      <w:r w:rsidRPr="00871541">
        <w:rPr>
          <w:rFonts w:ascii="Times New Roman" w:hAnsi="Times New Roman"/>
          <w:sz w:val="24"/>
          <w:szCs w:val="24"/>
        </w:rPr>
        <w:t xml:space="preserve">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а в случае отсутствия заместителя председателя </w:t>
      </w:r>
      <w:r w:rsidRPr="00871541">
        <w:rPr>
          <w:rFonts w:ascii="Times New Roman" w:hAnsi="Times New Roman"/>
          <w:color w:val="000000"/>
          <w:sz w:val="24"/>
          <w:szCs w:val="24"/>
        </w:rPr>
        <w:t xml:space="preserve">Собрания депутатов </w:t>
      </w:r>
      <w:r w:rsidRPr="00871541">
        <w:rPr>
          <w:rFonts w:ascii="Times New Roman" w:hAnsi="Times New Roman"/>
          <w:sz w:val="24"/>
          <w:szCs w:val="24"/>
        </w:rPr>
        <w:t xml:space="preserve">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 депутат </w:t>
      </w:r>
      <w:r w:rsidRPr="00871541">
        <w:rPr>
          <w:rFonts w:ascii="Times New Roman" w:hAnsi="Times New Roman"/>
          <w:color w:val="000000"/>
          <w:sz w:val="24"/>
          <w:szCs w:val="24"/>
        </w:rPr>
        <w:t xml:space="preserve">Собрания депутатов </w:t>
      </w:r>
      <w:r w:rsidRPr="00871541">
        <w:rPr>
          <w:rFonts w:ascii="Times New Roman" w:hAnsi="Times New Roman"/>
          <w:sz w:val="24"/>
          <w:szCs w:val="24"/>
        </w:rPr>
        <w:t xml:space="preserve">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 xml:space="preserve">ого поселения, определенный </w:t>
      </w:r>
      <w:r w:rsidRPr="00871541">
        <w:rPr>
          <w:rFonts w:ascii="Times New Roman" w:hAnsi="Times New Roman"/>
          <w:color w:val="000000"/>
          <w:sz w:val="24"/>
          <w:szCs w:val="24"/>
        </w:rPr>
        <w:t xml:space="preserve">Собранием депутатов </w:t>
      </w:r>
      <w:r w:rsidRPr="00871541">
        <w:rPr>
          <w:rFonts w:ascii="Times New Roman" w:hAnsi="Times New Roman"/>
          <w:sz w:val="24"/>
          <w:szCs w:val="24"/>
        </w:rPr>
        <w:t xml:space="preserve">Поливянского </w:t>
      </w:r>
      <w:r w:rsidRPr="00871541">
        <w:rPr>
          <w:rFonts w:ascii="Times New Roman" w:hAnsi="Times New Roman"/>
          <w:color w:val="000000"/>
          <w:sz w:val="24"/>
          <w:szCs w:val="24"/>
        </w:rPr>
        <w:t>сельск</w:t>
      </w:r>
      <w:r w:rsidRPr="00871541">
        <w:rPr>
          <w:rFonts w:ascii="Times New Roman" w:hAnsi="Times New Roman"/>
          <w:sz w:val="24"/>
          <w:szCs w:val="24"/>
        </w:rPr>
        <w:t>ого поселения.</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Статья 75. Признание утратившими силу отдельных муниципальных нормативных правовых актов</w:t>
      </w:r>
    </w:p>
    <w:p w:rsidR="004D4D44" w:rsidRPr="00871541" w:rsidRDefault="004D4D44">
      <w:pPr>
        <w:ind w:firstLine="709"/>
        <w:jc w:val="both"/>
        <w:rPr>
          <w:rFonts w:ascii="Times New Roman" w:hAnsi="Times New Roman"/>
          <w:sz w:val="24"/>
          <w:szCs w:val="24"/>
        </w:rPr>
      </w:pPr>
    </w:p>
    <w:p w:rsidR="004D4D44" w:rsidRPr="00871541" w:rsidRDefault="004D4D44">
      <w:pPr>
        <w:ind w:firstLine="709"/>
        <w:jc w:val="both"/>
        <w:rPr>
          <w:rFonts w:ascii="Times New Roman" w:hAnsi="Times New Roman"/>
          <w:sz w:val="24"/>
          <w:szCs w:val="24"/>
        </w:rPr>
      </w:pPr>
      <w:r w:rsidRPr="00871541">
        <w:rPr>
          <w:rFonts w:ascii="Times New Roman" w:hAnsi="Times New Roman"/>
          <w:sz w:val="24"/>
          <w:szCs w:val="24"/>
        </w:rPr>
        <w:t>Со дня вступления в силу настоящего Устава признать утратившими силу:</w:t>
      </w:r>
    </w:p>
    <w:p w:rsidR="004D4D44" w:rsidRDefault="004D4D44">
      <w:pPr>
        <w:ind w:firstLine="708"/>
        <w:jc w:val="both"/>
        <w:rPr>
          <w:rFonts w:ascii="Times New Roman" w:hAnsi="Times New Roman"/>
          <w:sz w:val="24"/>
          <w:szCs w:val="24"/>
        </w:rPr>
      </w:pPr>
      <w:r w:rsidRPr="00871541">
        <w:rPr>
          <w:rFonts w:ascii="Times New Roman" w:hAnsi="Times New Roman"/>
          <w:sz w:val="24"/>
          <w:szCs w:val="24"/>
        </w:rPr>
        <w:t xml:space="preserve">- Устав муниципального образования «Поливянское сельское поселение», принятый решением Собрания депутатов Поливянского сельского поселения от 24.06.2024 г  </w:t>
      </w:r>
      <w:r w:rsidRPr="00871541">
        <w:rPr>
          <w:rFonts w:ascii="Segoe UI Symbol" w:hAnsi="Segoe UI Symbol" w:cs="Segoe UI Symbol"/>
          <w:sz w:val="24"/>
          <w:szCs w:val="24"/>
        </w:rPr>
        <w:t>№</w:t>
      </w:r>
      <w:r w:rsidRPr="00871541">
        <w:rPr>
          <w:rFonts w:ascii="Times New Roman" w:hAnsi="Times New Roman"/>
          <w:sz w:val="24"/>
          <w:szCs w:val="24"/>
        </w:rPr>
        <w:t xml:space="preserve"> 117.</w:t>
      </w:r>
    </w:p>
    <w:p w:rsidR="004D4D44" w:rsidRDefault="004D4D44">
      <w:pPr>
        <w:ind w:firstLine="708"/>
        <w:jc w:val="both"/>
        <w:rPr>
          <w:rFonts w:ascii="Times New Roman" w:hAnsi="Times New Roman"/>
          <w:sz w:val="24"/>
          <w:szCs w:val="24"/>
        </w:rPr>
      </w:pPr>
    </w:p>
    <w:p w:rsidR="004D4D44" w:rsidRDefault="004D4D44">
      <w:pPr>
        <w:ind w:firstLine="708"/>
        <w:jc w:val="both"/>
        <w:rPr>
          <w:rFonts w:ascii="Times New Roman" w:hAnsi="Times New Roman"/>
          <w:sz w:val="24"/>
          <w:szCs w:val="24"/>
        </w:rPr>
      </w:pPr>
    </w:p>
    <w:p w:rsidR="004D4D44" w:rsidRPr="005D7E11" w:rsidRDefault="004D4D44" w:rsidP="008E380A">
      <w:pPr>
        <w:jc w:val="right"/>
        <w:rPr>
          <w:sz w:val="24"/>
          <w:szCs w:val="24"/>
        </w:rPr>
      </w:pPr>
      <w:r w:rsidRPr="005D7E11">
        <w:rPr>
          <w:sz w:val="24"/>
          <w:szCs w:val="24"/>
        </w:rPr>
        <w:t xml:space="preserve">Приложение 2 </w:t>
      </w:r>
    </w:p>
    <w:p w:rsidR="004D4D44" w:rsidRPr="005D7E11" w:rsidRDefault="004D4D44" w:rsidP="008E380A">
      <w:pPr>
        <w:keepNext/>
        <w:jc w:val="right"/>
        <w:outlineLvl w:val="1"/>
        <w:rPr>
          <w:sz w:val="24"/>
          <w:szCs w:val="24"/>
        </w:rPr>
      </w:pPr>
      <w:r w:rsidRPr="005D7E11">
        <w:rPr>
          <w:sz w:val="24"/>
          <w:szCs w:val="24"/>
        </w:rPr>
        <w:t xml:space="preserve">                                                                        к решению Собрания депутатов</w:t>
      </w:r>
    </w:p>
    <w:p w:rsidR="004D4D44" w:rsidRPr="005D7E11" w:rsidRDefault="004D4D44" w:rsidP="008E380A">
      <w:pPr>
        <w:keepNext/>
        <w:jc w:val="right"/>
        <w:outlineLvl w:val="1"/>
        <w:rPr>
          <w:sz w:val="24"/>
          <w:szCs w:val="24"/>
        </w:rPr>
      </w:pPr>
      <w:r w:rsidRPr="005D7E11">
        <w:rPr>
          <w:sz w:val="24"/>
          <w:szCs w:val="24"/>
        </w:rPr>
        <w:t xml:space="preserve">  Поливянского сельского поселения</w:t>
      </w:r>
    </w:p>
    <w:p w:rsidR="004D4D44" w:rsidRPr="005D7E11" w:rsidRDefault="004D4D44" w:rsidP="008E380A">
      <w:pPr>
        <w:keepNext/>
        <w:jc w:val="right"/>
        <w:outlineLvl w:val="1"/>
        <w:rPr>
          <w:color w:val="FF0000"/>
          <w:sz w:val="24"/>
          <w:szCs w:val="24"/>
        </w:rPr>
      </w:pPr>
      <w:r w:rsidRPr="005D7E11">
        <w:rPr>
          <w:sz w:val="24"/>
          <w:szCs w:val="24"/>
        </w:rPr>
        <w:t xml:space="preserve">от </w:t>
      </w:r>
      <w:r>
        <w:rPr>
          <w:sz w:val="24"/>
          <w:szCs w:val="24"/>
        </w:rPr>
        <w:t>09</w:t>
      </w:r>
      <w:r w:rsidRPr="004D10D6">
        <w:rPr>
          <w:sz w:val="24"/>
          <w:szCs w:val="24"/>
        </w:rPr>
        <w:t xml:space="preserve"> </w:t>
      </w:r>
      <w:r>
        <w:rPr>
          <w:sz w:val="24"/>
          <w:szCs w:val="24"/>
        </w:rPr>
        <w:t xml:space="preserve">октября </w:t>
      </w:r>
      <w:r w:rsidRPr="005D7E11">
        <w:rPr>
          <w:sz w:val="24"/>
          <w:szCs w:val="24"/>
        </w:rPr>
        <w:t>2024 г. № 1</w:t>
      </w:r>
      <w:r>
        <w:rPr>
          <w:sz w:val="24"/>
          <w:szCs w:val="24"/>
        </w:rPr>
        <w:t>24</w:t>
      </w:r>
    </w:p>
    <w:p w:rsidR="004D4D44" w:rsidRPr="005D7E11" w:rsidRDefault="004D4D44" w:rsidP="008E380A">
      <w:pPr>
        <w:keepNext/>
        <w:jc w:val="center"/>
        <w:outlineLvl w:val="1"/>
        <w:rPr>
          <w:sz w:val="24"/>
          <w:szCs w:val="24"/>
        </w:rPr>
      </w:pPr>
    </w:p>
    <w:p w:rsidR="004D4D44" w:rsidRPr="005D7E11" w:rsidRDefault="004D4D44" w:rsidP="008E380A">
      <w:pPr>
        <w:keepNext/>
        <w:jc w:val="center"/>
        <w:outlineLvl w:val="1"/>
        <w:rPr>
          <w:sz w:val="24"/>
          <w:szCs w:val="24"/>
        </w:rPr>
      </w:pPr>
    </w:p>
    <w:p w:rsidR="004D4D44" w:rsidRPr="005D7E11" w:rsidRDefault="004D4D44" w:rsidP="008E380A">
      <w:pPr>
        <w:keepNext/>
        <w:jc w:val="center"/>
        <w:outlineLvl w:val="1"/>
        <w:rPr>
          <w:sz w:val="24"/>
          <w:szCs w:val="24"/>
        </w:rPr>
      </w:pPr>
      <w:r w:rsidRPr="005D7E11">
        <w:rPr>
          <w:sz w:val="24"/>
          <w:szCs w:val="24"/>
        </w:rPr>
        <w:t xml:space="preserve">Порядок </w:t>
      </w:r>
    </w:p>
    <w:p w:rsidR="004D4D44" w:rsidRPr="005D7E11" w:rsidRDefault="004D4D44" w:rsidP="008E380A">
      <w:pPr>
        <w:keepNext/>
        <w:jc w:val="center"/>
        <w:outlineLvl w:val="1"/>
        <w:rPr>
          <w:sz w:val="24"/>
          <w:szCs w:val="24"/>
        </w:rPr>
      </w:pPr>
      <w:r w:rsidRPr="005D7E11">
        <w:rPr>
          <w:sz w:val="24"/>
          <w:szCs w:val="24"/>
        </w:rPr>
        <w:t xml:space="preserve">учета предложений по проекту изменений и дополнений в Устав муниципального образования «Поливянское сельское поселение», участия граждан в его обсуждении и проведения по нему публичных слушаний </w:t>
      </w:r>
    </w:p>
    <w:p w:rsidR="004D4D44" w:rsidRPr="005D7E11" w:rsidRDefault="004D4D44" w:rsidP="008E380A">
      <w:pPr>
        <w:keepNext/>
        <w:jc w:val="center"/>
        <w:outlineLvl w:val="1"/>
        <w:rPr>
          <w:sz w:val="24"/>
          <w:szCs w:val="24"/>
        </w:rPr>
      </w:pPr>
    </w:p>
    <w:p w:rsidR="004D4D44" w:rsidRPr="005D7E11" w:rsidRDefault="004D4D44" w:rsidP="008E380A">
      <w:pPr>
        <w:pStyle w:val="western"/>
        <w:spacing w:after="284" w:line="276" w:lineRule="auto"/>
        <w:ind w:right="0" w:firstLine="720"/>
        <w:rPr>
          <w:sz w:val="24"/>
          <w:szCs w:val="24"/>
        </w:rPr>
      </w:pPr>
      <w:r w:rsidRPr="005D7E11">
        <w:rPr>
          <w:sz w:val="24"/>
          <w:szCs w:val="24"/>
        </w:rPr>
        <w:t xml:space="preserve">1.Предложения по проекту устава муниципального образования «Поливянское сельское поселение» направляются в письменном или электронном виде Председателю Собрания депутатов - Главе Поливянского сельского поселения (пер.Пионерский №1, с. Поливянка, Песчанокопский район, Ростовская область, 347563, факс 9-52-42, электронная почта </w:t>
      </w:r>
      <w:r w:rsidRPr="005D7E11">
        <w:rPr>
          <w:sz w:val="24"/>
          <w:szCs w:val="24"/>
          <w:lang w:val="en-US"/>
        </w:rPr>
        <w:t>sp</w:t>
      </w:r>
      <w:r w:rsidRPr="005D7E11">
        <w:rPr>
          <w:sz w:val="24"/>
          <w:szCs w:val="24"/>
        </w:rPr>
        <w:t xml:space="preserve">30323@ </w:t>
      </w:r>
      <w:r w:rsidRPr="005D7E11">
        <w:rPr>
          <w:sz w:val="24"/>
          <w:szCs w:val="24"/>
          <w:lang w:val="en-US"/>
        </w:rPr>
        <w:t>donpac</w:t>
      </w:r>
      <w:r w:rsidRPr="005D7E11">
        <w:rPr>
          <w:sz w:val="24"/>
          <w:szCs w:val="24"/>
        </w:rPr>
        <w:t xml:space="preserve">. </w:t>
      </w:r>
      <w:r w:rsidRPr="005D7E11">
        <w:rPr>
          <w:sz w:val="24"/>
          <w:szCs w:val="24"/>
          <w:lang w:val="en-US"/>
        </w:rPr>
        <w:t>ru</w:t>
      </w:r>
      <w:r w:rsidRPr="005D7E11">
        <w:rPr>
          <w:sz w:val="24"/>
          <w:szCs w:val="24"/>
        </w:rPr>
        <w:t>) в течение 30 дней со дня официального обнародования указанного проекта.</w:t>
      </w:r>
    </w:p>
    <w:p w:rsidR="004D4D44" w:rsidRPr="005D7E11" w:rsidRDefault="004D4D44" w:rsidP="008E380A">
      <w:pPr>
        <w:pStyle w:val="western"/>
        <w:spacing w:after="284" w:line="276" w:lineRule="auto"/>
        <w:ind w:right="0" w:firstLine="720"/>
        <w:rPr>
          <w:sz w:val="24"/>
          <w:szCs w:val="24"/>
        </w:rPr>
      </w:pPr>
      <w:r w:rsidRPr="005D7E11">
        <w:rPr>
          <w:sz w:val="24"/>
          <w:szCs w:val="24"/>
        </w:rPr>
        <w:t>2.Поступившие от населения замечания и предложения по проекту устава муниципального образования «Поливянское сельское поселение» рассматриваются на заседании соответствующей постоянной комиссии Собрания депутатов Поливянского сельского поселения или на заседании Собрания депутатов Поливянского сельского поселения. На их основе депутатами Собрания депутатов Поливянского сельского поселения могут быть внесены поправки к проекту устава муниципального образования «Поливянское сельское поселение</w:t>
      </w:r>
      <w:r>
        <w:rPr>
          <w:sz w:val="24"/>
          <w:szCs w:val="24"/>
        </w:rPr>
        <w:t>»</w:t>
      </w:r>
      <w:r w:rsidRPr="005D7E11">
        <w:rPr>
          <w:sz w:val="24"/>
          <w:szCs w:val="24"/>
        </w:rPr>
        <w:t>.</w:t>
      </w:r>
    </w:p>
    <w:p w:rsidR="004D4D44" w:rsidRPr="005D7E11" w:rsidRDefault="004D4D44" w:rsidP="008E380A">
      <w:pPr>
        <w:pStyle w:val="western"/>
        <w:spacing w:after="284" w:line="276" w:lineRule="auto"/>
        <w:ind w:right="0" w:firstLine="720"/>
        <w:rPr>
          <w:sz w:val="24"/>
          <w:szCs w:val="24"/>
        </w:rPr>
      </w:pPr>
      <w:r w:rsidRPr="005D7E11">
        <w:rPr>
          <w:sz w:val="24"/>
          <w:szCs w:val="24"/>
        </w:rPr>
        <w:t>3.Граждане участвуют в обсуждении проекта устава муниципального образования «Поливянское сельское поселение» посредством: участия в публичных слушаниях по проекту устава муниципального образования «Поливянское сельское поселение»; участия в заседаниях Собрания депутатов Поливянского сельского поселения и соответствующей постоянной комиссии Собрания депутатов Поливянского сельского поселения, на которых рассматривается вопрос о проекте (принятии) устава муниципального образования «Поливянское сельское поселение».</w:t>
      </w:r>
    </w:p>
    <w:p w:rsidR="004D4D44" w:rsidRPr="005D7E11" w:rsidRDefault="004D4D44" w:rsidP="008E380A">
      <w:pPr>
        <w:pStyle w:val="western"/>
        <w:spacing w:after="284" w:line="276" w:lineRule="auto"/>
        <w:ind w:right="0" w:firstLine="720"/>
        <w:rPr>
          <w:sz w:val="24"/>
          <w:szCs w:val="24"/>
        </w:rPr>
      </w:pPr>
      <w:r w:rsidRPr="005D7E11">
        <w:rPr>
          <w:sz w:val="24"/>
          <w:szCs w:val="24"/>
        </w:rPr>
        <w:t>4.Публичные слушания по проекту устава муниципального образования «Поливянское сельское поселение» Песчанокопского района Ростовской области проводятся в порядке, установленном уставом муниципального образования «Поливянское сельское поселение» и решениями Собрания депутатов Поливянского сельского поселения.</w:t>
      </w:r>
    </w:p>
    <w:p w:rsidR="004D4D44" w:rsidRPr="005D7E11" w:rsidRDefault="004D4D44" w:rsidP="008E380A">
      <w:pPr>
        <w:pStyle w:val="western"/>
        <w:spacing w:after="284" w:line="276" w:lineRule="auto"/>
        <w:ind w:right="0" w:firstLine="720"/>
        <w:rPr>
          <w:sz w:val="24"/>
          <w:szCs w:val="24"/>
        </w:rPr>
      </w:pPr>
      <w:r w:rsidRPr="005D7E11">
        <w:rPr>
          <w:sz w:val="24"/>
          <w:szCs w:val="24"/>
        </w:rPr>
        <w:t>5.Допуск граждан на заседания Собрания депутатов Поливянского сельского поселения и его постоянной комиссии осуществляется в порядке, установленном Регламентом Собрания депутатов Поливянского сельского поселения.</w:t>
      </w:r>
    </w:p>
    <w:p w:rsidR="004D4D44" w:rsidRPr="005D7E11" w:rsidRDefault="004D4D44" w:rsidP="008E380A">
      <w:pPr>
        <w:jc w:val="both"/>
        <w:rPr>
          <w:sz w:val="24"/>
          <w:szCs w:val="24"/>
        </w:rPr>
      </w:pPr>
      <w:r w:rsidRPr="005D7E11">
        <w:rPr>
          <w:sz w:val="24"/>
          <w:szCs w:val="24"/>
        </w:rPr>
        <w:t>Председатель Собрания депутатов -</w:t>
      </w:r>
    </w:p>
    <w:p w:rsidR="004D4D44" w:rsidRPr="005D7E11" w:rsidRDefault="004D4D44" w:rsidP="008E380A">
      <w:pPr>
        <w:rPr>
          <w:sz w:val="24"/>
          <w:szCs w:val="24"/>
        </w:rPr>
      </w:pPr>
      <w:r w:rsidRPr="005D7E11">
        <w:rPr>
          <w:sz w:val="24"/>
          <w:szCs w:val="24"/>
        </w:rPr>
        <w:t>глава Поливянского сельского поселения                                      А.А. Гриднева</w:t>
      </w:r>
    </w:p>
    <w:p w:rsidR="004D4D44" w:rsidRPr="005D7E11" w:rsidRDefault="004D4D44" w:rsidP="008E380A">
      <w:pPr>
        <w:rPr>
          <w:sz w:val="24"/>
          <w:szCs w:val="24"/>
        </w:rPr>
      </w:pPr>
      <w:r w:rsidRPr="005D7E11">
        <w:rPr>
          <w:sz w:val="24"/>
          <w:szCs w:val="24"/>
        </w:rPr>
        <w:t xml:space="preserve">  </w:t>
      </w:r>
    </w:p>
    <w:p w:rsidR="004D4D44" w:rsidRPr="00871541" w:rsidRDefault="004D4D44">
      <w:pPr>
        <w:ind w:firstLine="708"/>
        <w:jc w:val="both"/>
        <w:rPr>
          <w:rFonts w:ascii="Times New Roman" w:hAnsi="Times New Roman"/>
          <w:sz w:val="24"/>
          <w:szCs w:val="24"/>
        </w:rPr>
      </w:pPr>
    </w:p>
    <w:sectPr w:rsidR="004D4D44" w:rsidRPr="00871541" w:rsidSect="00C755E5">
      <w:footerReference w:type="even" r:id="rId14"/>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D44" w:rsidRDefault="004D4D44">
      <w:r>
        <w:separator/>
      </w:r>
    </w:p>
  </w:endnote>
  <w:endnote w:type="continuationSeparator" w:id="1">
    <w:p w:rsidR="004D4D44" w:rsidRDefault="004D4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44" w:rsidRDefault="004D4D44" w:rsidP="00023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4D44" w:rsidRDefault="004D4D44" w:rsidP="00C755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44" w:rsidRDefault="004D4D44" w:rsidP="00023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4D4D44" w:rsidRDefault="004D4D44" w:rsidP="00C755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D44" w:rsidRDefault="004D4D44">
      <w:r>
        <w:separator/>
      </w:r>
    </w:p>
  </w:footnote>
  <w:footnote w:type="continuationSeparator" w:id="1">
    <w:p w:rsidR="004D4D44" w:rsidRDefault="004D4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979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A43"/>
    <w:rsid w:val="00023E5E"/>
    <w:rsid w:val="000B74CB"/>
    <w:rsid w:val="000E19A3"/>
    <w:rsid w:val="000F5270"/>
    <w:rsid w:val="001324F0"/>
    <w:rsid w:val="001A148D"/>
    <w:rsid w:val="001E479E"/>
    <w:rsid w:val="001F1DDE"/>
    <w:rsid w:val="002037FC"/>
    <w:rsid w:val="00327B40"/>
    <w:rsid w:val="003D5C88"/>
    <w:rsid w:val="003E2B1F"/>
    <w:rsid w:val="003E67F3"/>
    <w:rsid w:val="00457D68"/>
    <w:rsid w:val="00461629"/>
    <w:rsid w:val="004B785B"/>
    <w:rsid w:val="004D10D6"/>
    <w:rsid w:val="004D4D44"/>
    <w:rsid w:val="00514846"/>
    <w:rsid w:val="00571722"/>
    <w:rsid w:val="00585A43"/>
    <w:rsid w:val="005D7E11"/>
    <w:rsid w:val="00635EBF"/>
    <w:rsid w:val="0064557A"/>
    <w:rsid w:val="00676CB8"/>
    <w:rsid w:val="007C30E6"/>
    <w:rsid w:val="007F3CD2"/>
    <w:rsid w:val="008030F7"/>
    <w:rsid w:val="00844402"/>
    <w:rsid w:val="008661ED"/>
    <w:rsid w:val="00871541"/>
    <w:rsid w:val="008B3B13"/>
    <w:rsid w:val="008C1FE6"/>
    <w:rsid w:val="008E380A"/>
    <w:rsid w:val="009113E5"/>
    <w:rsid w:val="00A15478"/>
    <w:rsid w:val="00A71438"/>
    <w:rsid w:val="00AA15A2"/>
    <w:rsid w:val="00B77683"/>
    <w:rsid w:val="00B82696"/>
    <w:rsid w:val="00C4468F"/>
    <w:rsid w:val="00C51DD0"/>
    <w:rsid w:val="00C755E5"/>
    <w:rsid w:val="00CC3CBE"/>
    <w:rsid w:val="00DB1493"/>
    <w:rsid w:val="00DF6296"/>
    <w:rsid w:val="00DF79D9"/>
    <w:rsid w:val="00E251DA"/>
    <w:rsid w:val="00E31E19"/>
    <w:rsid w:val="00E40742"/>
    <w:rsid w:val="00EC427E"/>
    <w:rsid w:val="00EE2D71"/>
    <w:rsid w:val="00F02A5C"/>
    <w:rsid w:val="00FA0F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2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uiPriority w:val="99"/>
    <w:rsid w:val="00DB1493"/>
    <w:pPr>
      <w:spacing w:before="100" w:beforeAutospacing="1"/>
      <w:ind w:right="5755"/>
      <w:jc w:val="both"/>
    </w:pPr>
    <w:rPr>
      <w:rFonts w:ascii="Times New Roman" w:hAnsi="Times New Roman"/>
      <w:sz w:val="28"/>
      <w:szCs w:val="28"/>
    </w:rPr>
  </w:style>
  <w:style w:type="paragraph" w:styleId="Footer">
    <w:name w:val="footer"/>
    <w:basedOn w:val="Normal"/>
    <w:link w:val="FooterChar"/>
    <w:uiPriority w:val="99"/>
    <w:rsid w:val="00C755E5"/>
    <w:pPr>
      <w:tabs>
        <w:tab w:val="center" w:pos="4677"/>
        <w:tab w:val="right" w:pos="9355"/>
      </w:tabs>
    </w:pPr>
  </w:style>
  <w:style w:type="character" w:customStyle="1" w:styleId="FooterChar">
    <w:name w:val="Footer Char"/>
    <w:basedOn w:val="DefaultParagraphFont"/>
    <w:link w:val="Footer"/>
    <w:uiPriority w:val="99"/>
    <w:semiHidden/>
    <w:locked/>
    <w:rsid w:val="002037FC"/>
    <w:rPr>
      <w:rFonts w:cs="Times New Roman"/>
    </w:rPr>
  </w:style>
  <w:style w:type="character" w:styleId="PageNumber">
    <w:name w:val="page number"/>
    <w:basedOn w:val="DefaultParagraphFont"/>
    <w:uiPriority w:val="99"/>
    <w:rsid w:val="00C755E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351</TotalTime>
  <Pages>73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cp:lastModifiedBy>
  <cp:revision>10</cp:revision>
  <cp:lastPrinted>2024-10-10T07:11:00Z</cp:lastPrinted>
  <dcterms:created xsi:type="dcterms:W3CDTF">2024-08-30T07:14:00Z</dcterms:created>
  <dcterms:modified xsi:type="dcterms:W3CDTF">2024-10-10T07:12:00Z</dcterms:modified>
</cp:coreProperties>
</file>