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F2" w:rsidRPr="00DB58E2" w:rsidRDefault="007806F2" w:rsidP="00DB58E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hi-IN"/>
        </w:rPr>
      </w:pPr>
      <w:r w:rsidRPr="00DB58E2">
        <w:rPr>
          <w:rFonts w:ascii="Times New Roman" w:hAnsi="Times New Roman"/>
          <w:b/>
          <w:sz w:val="28"/>
          <w:szCs w:val="28"/>
          <w:lang w:eastAsia="en-US" w:bidi="hi-IN"/>
        </w:rPr>
        <w:t>РОССИЙСКАЯ ФЕДЕРАЦИЯ</w:t>
      </w:r>
    </w:p>
    <w:p w:rsidR="007806F2" w:rsidRPr="00DB58E2" w:rsidRDefault="007806F2" w:rsidP="00DB58E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hi-IN"/>
        </w:rPr>
      </w:pPr>
      <w:r w:rsidRPr="00DB58E2">
        <w:rPr>
          <w:rFonts w:ascii="Times New Roman" w:hAnsi="Times New Roman"/>
          <w:b/>
          <w:sz w:val="28"/>
          <w:szCs w:val="28"/>
          <w:lang w:eastAsia="en-US" w:bidi="hi-IN"/>
        </w:rPr>
        <w:t>РОСТОВСКАЯ ОБЛАСТЬ</w:t>
      </w:r>
    </w:p>
    <w:p w:rsidR="007806F2" w:rsidRPr="00DB58E2" w:rsidRDefault="007806F2" w:rsidP="00DB58E2">
      <w:pPr>
        <w:keepNext/>
        <w:spacing w:after="0" w:line="240" w:lineRule="auto"/>
        <w:jc w:val="center"/>
        <w:outlineLvl w:val="2"/>
        <w:rPr>
          <w:rFonts w:ascii="Times New Roman" w:eastAsia="SimSun" w:hAnsi="Times New Roman"/>
          <w:b/>
          <w:bCs/>
          <w:sz w:val="28"/>
          <w:szCs w:val="28"/>
          <w:lang w:eastAsia="en-US" w:bidi="hi-IN"/>
        </w:rPr>
      </w:pPr>
      <w:r w:rsidRPr="00DB58E2">
        <w:rPr>
          <w:rFonts w:ascii="Times New Roman" w:eastAsia="SimSun" w:hAnsi="Times New Roman"/>
          <w:b/>
          <w:bCs/>
          <w:sz w:val="28"/>
          <w:szCs w:val="28"/>
          <w:lang w:eastAsia="en-US" w:bidi="hi-IN"/>
        </w:rPr>
        <w:t xml:space="preserve">АДМИНИСТРАЦИЯ </w:t>
      </w:r>
      <w:r>
        <w:rPr>
          <w:rFonts w:ascii="Times New Roman" w:eastAsia="SimSun" w:hAnsi="Times New Roman"/>
          <w:b/>
          <w:bCs/>
          <w:sz w:val="28"/>
          <w:szCs w:val="28"/>
          <w:lang w:eastAsia="en-US" w:bidi="hi-IN"/>
        </w:rPr>
        <w:t>ПОЛИВЯНСКОГО СЕЛЬСКОГО ПОСЕЛЕНИЯ</w:t>
      </w:r>
    </w:p>
    <w:p w:rsidR="007806F2" w:rsidRPr="00DB58E2" w:rsidRDefault="007806F2" w:rsidP="00DB58E2">
      <w:pPr>
        <w:keepNext/>
        <w:spacing w:after="0" w:line="240" w:lineRule="auto"/>
        <w:jc w:val="center"/>
        <w:outlineLvl w:val="2"/>
        <w:rPr>
          <w:rFonts w:ascii="Times New Roman" w:eastAsia="SimSun" w:hAnsi="Times New Roman"/>
          <w:b/>
          <w:bCs/>
          <w:sz w:val="16"/>
          <w:szCs w:val="22"/>
          <w:lang w:eastAsia="en-US" w:bidi="hi-IN"/>
        </w:rPr>
      </w:pPr>
    </w:p>
    <w:p w:rsidR="007806F2" w:rsidRPr="00DB58E2" w:rsidRDefault="007806F2" w:rsidP="00DB58E2">
      <w:pPr>
        <w:spacing w:after="0" w:line="240" w:lineRule="auto"/>
        <w:jc w:val="center"/>
        <w:rPr>
          <w:rFonts w:ascii="Times New Roman" w:hAnsi="Times New Roman"/>
          <w:b/>
          <w:sz w:val="2"/>
          <w:szCs w:val="28"/>
          <w:lang w:eastAsia="en-US" w:bidi="hi-IN"/>
        </w:rPr>
      </w:pPr>
    </w:p>
    <w:p w:rsidR="007806F2" w:rsidRPr="00DB58E2" w:rsidRDefault="007806F2" w:rsidP="00DB58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hi-IN"/>
        </w:rPr>
      </w:pPr>
      <w:r w:rsidRPr="00DB58E2">
        <w:rPr>
          <w:rFonts w:ascii="Times New Roman" w:hAnsi="Times New Roman"/>
          <w:b/>
          <w:sz w:val="28"/>
          <w:szCs w:val="28"/>
          <w:lang w:eastAsia="en-US" w:bidi="hi-IN"/>
        </w:rPr>
        <w:t>ПОСТАНОВЛЕНИЕ</w:t>
      </w:r>
    </w:p>
    <w:p w:rsidR="007806F2" w:rsidRPr="00DB58E2" w:rsidRDefault="007806F2" w:rsidP="00DB58E2">
      <w:pPr>
        <w:spacing w:after="0" w:line="240" w:lineRule="auto"/>
        <w:jc w:val="center"/>
        <w:rPr>
          <w:rFonts w:ascii="Times New Roman" w:hAnsi="Times New Roman"/>
          <w:b/>
          <w:szCs w:val="28"/>
          <w:lang w:eastAsia="en-US" w:bidi="hi-IN"/>
        </w:rPr>
      </w:pPr>
    </w:p>
    <w:tbl>
      <w:tblPr>
        <w:tblW w:w="9889" w:type="dxa"/>
        <w:tblLook w:val="00A0"/>
      </w:tblPr>
      <w:tblGrid>
        <w:gridCol w:w="2189"/>
        <w:gridCol w:w="2146"/>
        <w:gridCol w:w="904"/>
        <w:gridCol w:w="777"/>
        <w:gridCol w:w="1250"/>
        <w:gridCol w:w="2623"/>
      </w:tblGrid>
      <w:tr w:rsidR="007806F2" w:rsidRPr="00DB58E2" w:rsidTr="0080550A">
        <w:trPr>
          <w:trHeight w:val="383"/>
        </w:trPr>
        <w:tc>
          <w:tcPr>
            <w:tcW w:w="2235" w:type="dxa"/>
          </w:tcPr>
          <w:p w:rsidR="007806F2" w:rsidRPr="00DB58E2" w:rsidRDefault="007806F2" w:rsidP="007A1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bidi="hi-IN"/>
              </w:rPr>
              <w:t>31.10.2024</w:t>
            </w:r>
          </w:p>
        </w:tc>
        <w:tc>
          <w:tcPr>
            <w:tcW w:w="2268" w:type="dxa"/>
          </w:tcPr>
          <w:p w:rsidR="007806F2" w:rsidRPr="00DB58E2" w:rsidRDefault="007806F2" w:rsidP="00DB58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hi-IN"/>
              </w:rPr>
            </w:pPr>
          </w:p>
        </w:tc>
        <w:tc>
          <w:tcPr>
            <w:tcW w:w="567" w:type="dxa"/>
          </w:tcPr>
          <w:p w:rsidR="007806F2" w:rsidRPr="00DB58E2" w:rsidRDefault="007806F2" w:rsidP="00DB58E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en-US" w:bidi="hi-IN"/>
              </w:rPr>
            </w:pPr>
            <w:r w:rsidRPr="00DB58E2">
              <w:rPr>
                <w:rFonts w:ascii="Times New Roman" w:hAnsi="Times New Roman"/>
                <w:sz w:val="28"/>
                <w:szCs w:val="28"/>
                <w:lang w:eastAsia="en-US" w:bidi="hi-IN"/>
              </w:rPr>
              <w:t xml:space="preserve">  №</w:t>
            </w:r>
            <w:r>
              <w:rPr>
                <w:rFonts w:ascii="Times New Roman" w:hAnsi="Times New Roman"/>
                <w:sz w:val="28"/>
                <w:szCs w:val="28"/>
                <w:lang w:eastAsia="en-US" w:bidi="hi-IN"/>
              </w:rPr>
              <w:t>185</w:t>
            </w:r>
          </w:p>
        </w:tc>
        <w:tc>
          <w:tcPr>
            <w:tcW w:w="811" w:type="dxa"/>
          </w:tcPr>
          <w:p w:rsidR="007806F2" w:rsidRPr="00DB58E2" w:rsidRDefault="007806F2" w:rsidP="00DB58E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hi-IN"/>
              </w:rPr>
              <w:t xml:space="preserve"> </w:t>
            </w:r>
          </w:p>
        </w:tc>
        <w:tc>
          <w:tcPr>
            <w:tcW w:w="1315" w:type="dxa"/>
          </w:tcPr>
          <w:p w:rsidR="007806F2" w:rsidRPr="00DB58E2" w:rsidRDefault="007806F2" w:rsidP="00884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hi-IN"/>
              </w:rPr>
            </w:pPr>
          </w:p>
        </w:tc>
        <w:tc>
          <w:tcPr>
            <w:tcW w:w="2693" w:type="dxa"/>
          </w:tcPr>
          <w:p w:rsidR="007806F2" w:rsidRPr="00DB58E2" w:rsidRDefault="007806F2" w:rsidP="00884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hi-IN"/>
              </w:rPr>
            </w:pPr>
            <w:r w:rsidRPr="00DB58E2">
              <w:rPr>
                <w:rFonts w:ascii="Times New Roman" w:hAnsi="Times New Roman"/>
                <w:sz w:val="28"/>
                <w:szCs w:val="28"/>
                <w:lang w:eastAsia="en-US" w:bidi="hi-IN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  <w:lang w:eastAsia="en-US" w:bidi="hi-IN"/>
              </w:rPr>
              <w:t>Поливянка</w:t>
            </w:r>
          </w:p>
        </w:tc>
      </w:tr>
    </w:tbl>
    <w:p w:rsidR="007806F2" w:rsidRPr="00DB58E2" w:rsidRDefault="007806F2" w:rsidP="008441BC">
      <w:pPr>
        <w:tabs>
          <w:tab w:val="left" w:pos="0"/>
        </w:tabs>
        <w:spacing w:after="0" w:line="240" w:lineRule="auto"/>
        <w:ind w:right="4678"/>
        <w:jc w:val="both"/>
        <w:rPr>
          <w:rFonts w:ascii="Times New Roman" w:hAnsi="Times New Roman"/>
          <w:sz w:val="12"/>
        </w:rPr>
      </w:pPr>
    </w:p>
    <w:p w:rsidR="007806F2" w:rsidRPr="00D11DE2" w:rsidRDefault="007806F2" w:rsidP="00D11DE2">
      <w:pPr>
        <w:pStyle w:val="ConsPlusTitle"/>
        <w:widowControl/>
        <w:rPr>
          <w:rFonts w:ascii="Times New Roman" w:hAnsi="Times New Roman"/>
          <w:b w:val="0"/>
          <w:sz w:val="28"/>
        </w:rPr>
      </w:pPr>
      <w:r w:rsidRPr="00D11DE2">
        <w:rPr>
          <w:rFonts w:ascii="Times New Roman" w:hAnsi="Times New Roman"/>
          <w:b w:val="0"/>
          <w:sz w:val="28"/>
        </w:rPr>
        <w:t>О внесении изменений в постановление</w:t>
      </w:r>
    </w:p>
    <w:p w:rsidR="007806F2" w:rsidRPr="00D11DE2" w:rsidRDefault="007806F2" w:rsidP="00D11DE2">
      <w:pPr>
        <w:pStyle w:val="ConsPlusTitle"/>
        <w:widowControl/>
        <w:rPr>
          <w:rFonts w:ascii="Times New Roman" w:hAnsi="Times New Roman"/>
          <w:b w:val="0"/>
          <w:sz w:val="28"/>
        </w:rPr>
      </w:pPr>
      <w:r w:rsidRPr="00D11DE2">
        <w:rPr>
          <w:rFonts w:ascii="Times New Roman" w:hAnsi="Times New Roman"/>
          <w:b w:val="0"/>
          <w:sz w:val="28"/>
        </w:rPr>
        <w:t xml:space="preserve"> Администрации Песчанокопского</w:t>
      </w:r>
    </w:p>
    <w:p w:rsidR="007806F2" w:rsidRPr="00D11DE2" w:rsidRDefault="007806F2" w:rsidP="00D11DE2">
      <w:pPr>
        <w:pStyle w:val="ConsPlusTitle"/>
        <w:widowControl/>
        <w:rPr>
          <w:rFonts w:ascii="Times New Roman" w:hAnsi="Times New Roman"/>
          <w:b w:val="0"/>
          <w:sz w:val="28"/>
        </w:rPr>
      </w:pPr>
      <w:r w:rsidRPr="00D11DE2">
        <w:rPr>
          <w:rFonts w:ascii="Times New Roman" w:hAnsi="Times New Roman"/>
          <w:b w:val="0"/>
          <w:sz w:val="28"/>
        </w:rPr>
        <w:t xml:space="preserve"> района от 11.10.2018 № 68</w:t>
      </w:r>
    </w:p>
    <w:p w:rsidR="007806F2" w:rsidRPr="00D11DE2" w:rsidRDefault="007806F2" w:rsidP="00D11DE2">
      <w:pPr>
        <w:pStyle w:val="ConsPlusTitle"/>
        <w:widowControl/>
        <w:rPr>
          <w:rFonts w:ascii="Times New Roman" w:hAnsi="Times New Roman"/>
          <w:b w:val="0"/>
          <w:sz w:val="28"/>
        </w:rPr>
      </w:pPr>
      <w:r w:rsidRPr="00D11DE2">
        <w:rPr>
          <w:rFonts w:ascii="Times New Roman" w:hAnsi="Times New Roman"/>
          <w:b w:val="0"/>
          <w:sz w:val="28"/>
        </w:rPr>
        <w:t xml:space="preserve"> «Об утверждении муниципальной</w:t>
      </w:r>
    </w:p>
    <w:p w:rsidR="007806F2" w:rsidRPr="00D11DE2" w:rsidRDefault="007806F2" w:rsidP="00D11DE2">
      <w:pPr>
        <w:pStyle w:val="ConsPlusTitle"/>
        <w:widowControl/>
        <w:rPr>
          <w:rFonts w:ascii="Times New Roman" w:hAnsi="Times New Roman"/>
          <w:b w:val="0"/>
          <w:sz w:val="28"/>
        </w:rPr>
      </w:pPr>
      <w:r w:rsidRPr="00D11DE2">
        <w:rPr>
          <w:rFonts w:ascii="Times New Roman" w:hAnsi="Times New Roman"/>
          <w:b w:val="0"/>
          <w:sz w:val="28"/>
        </w:rPr>
        <w:t xml:space="preserve"> программы «Развитие муниципального</w:t>
      </w:r>
    </w:p>
    <w:p w:rsidR="007806F2" w:rsidRPr="00D11DE2" w:rsidRDefault="007806F2" w:rsidP="00D11DE2">
      <w:pPr>
        <w:pStyle w:val="ConsPlusTitle"/>
        <w:widowControl/>
        <w:rPr>
          <w:rFonts w:ascii="Times New Roman" w:hAnsi="Times New Roman"/>
          <w:b w:val="0"/>
          <w:sz w:val="28"/>
        </w:rPr>
      </w:pPr>
      <w:r w:rsidRPr="00D11DE2">
        <w:rPr>
          <w:rFonts w:ascii="Times New Roman" w:hAnsi="Times New Roman"/>
          <w:b w:val="0"/>
          <w:sz w:val="28"/>
        </w:rPr>
        <w:t xml:space="preserve">  управления и  муниципальной службы</w:t>
      </w:r>
    </w:p>
    <w:p w:rsidR="007806F2" w:rsidRPr="00D11DE2" w:rsidRDefault="007806F2" w:rsidP="00D11DE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11DE2">
        <w:rPr>
          <w:rFonts w:ascii="Times New Roman" w:hAnsi="Times New Roman"/>
          <w:b w:val="0"/>
          <w:sz w:val="28"/>
        </w:rPr>
        <w:t xml:space="preserve">  в </w:t>
      </w:r>
      <w:r w:rsidRPr="00D11DE2">
        <w:rPr>
          <w:rFonts w:ascii="Times New Roman" w:hAnsi="Times New Roman" w:cs="Times New Roman"/>
          <w:b w:val="0"/>
          <w:sz w:val="28"/>
          <w:szCs w:val="28"/>
        </w:rPr>
        <w:t xml:space="preserve">Поливянском  сельском  поселении, </w:t>
      </w:r>
    </w:p>
    <w:p w:rsidR="007806F2" w:rsidRPr="00D11DE2" w:rsidRDefault="007806F2" w:rsidP="00D11DE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11DE2">
        <w:rPr>
          <w:rFonts w:ascii="Times New Roman" w:hAnsi="Times New Roman" w:cs="Times New Roman"/>
          <w:b w:val="0"/>
          <w:sz w:val="28"/>
          <w:szCs w:val="28"/>
        </w:rPr>
        <w:t>дополнительное профессиональное</w:t>
      </w:r>
    </w:p>
    <w:p w:rsidR="007806F2" w:rsidRPr="00D11DE2" w:rsidRDefault="007806F2" w:rsidP="00D11DE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11DE2">
        <w:rPr>
          <w:rFonts w:ascii="Times New Roman" w:hAnsi="Times New Roman" w:cs="Times New Roman"/>
          <w:b w:val="0"/>
          <w:sz w:val="28"/>
          <w:szCs w:val="28"/>
        </w:rPr>
        <w:t xml:space="preserve"> образование лиц, занятых в системе</w:t>
      </w:r>
    </w:p>
    <w:p w:rsidR="007806F2" w:rsidRPr="00D11DE2" w:rsidRDefault="007806F2" w:rsidP="00D11DE2">
      <w:pPr>
        <w:tabs>
          <w:tab w:val="left" w:pos="0"/>
        </w:tabs>
        <w:spacing w:after="0" w:line="240" w:lineRule="auto"/>
        <w:ind w:right="4534"/>
        <w:jc w:val="both"/>
        <w:rPr>
          <w:rFonts w:ascii="Times New Roman" w:hAnsi="Times New Roman"/>
          <w:sz w:val="28"/>
        </w:rPr>
      </w:pPr>
      <w:r w:rsidRPr="00D11DE2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D11DE2">
        <w:rPr>
          <w:rFonts w:ascii="Times New Roman" w:hAnsi="Times New Roman"/>
          <w:sz w:val="28"/>
        </w:rPr>
        <w:t xml:space="preserve">»              </w:t>
      </w:r>
    </w:p>
    <w:p w:rsidR="007806F2" w:rsidRPr="00D11DE2" w:rsidRDefault="007806F2" w:rsidP="008441BC">
      <w:pPr>
        <w:spacing w:after="0" w:line="240" w:lineRule="auto"/>
        <w:rPr>
          <w:rFonts w:ascii="Times New Roman" w:hAnsi="Times New Roman"/>
          <w:sz w:val="28"/>
        </w:rPr>
      </w:pPr>
    </w:p>
    <w:p w:rsidR="007806F2" w:rsidRPr="002F6268" w:rsidRDefault="007806F2" w:rsidP="006B106D">
      <w:pPr>
        <w:shd w:val="clear" w:color="auto" w:fill="FFFFFF"/>
        <w:spacing w:before="280" w:after="0" w:line="330" w:lineRule="atLeast"/>
        <w:ind w:firstLine="709"/>
        <w:jc w:val="both"/>
      </w:pPr>
      <w:r w:rsidRPr="002F6268">
        <w:rPr>
          <w:rFonts w:ascii="Times New Roman" w:hAnsi="Times New Roman"/>
          <w:sz w:val="28"/>
          <w:szCs w:val="28"/>
        </w:rPr>
        <w:t xml:space="preserve">В целях обеспечения реализации муниципальной программы, в соответствии с постановлением Администрации Поливянского сельского поселения Песчанокопского района от 04.09.2024 № 151 «Об утверждении Порядка разработки, реализации и оценки эффективности муниципальных программ Поливянского сельского поселения Песчанокопского района», </w:t>
      </w:r>
    </w:p>
    <w:p w:rsidR="007806F2" w:rsidRDefault="007806F2" w:rsidP="00DB58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</w:t>
      </w:r>
    </w:p>
    <w:p w:rsidR="007806F2" w:rsidRPr="00DB58E2" w:rsidRDefault="007806F2" w:rsidP="00DB58E2">
      <w:pPr>
        <w:tabs>
          <w:tab w:val="left" w:pos="4170"/>
          <w:tab w:val="center" w:pos="5527"/>
        </w:tabs>
        <w:spacing w:after="0" w:line="240" w:lineRule="auto"/>
        <w:ind w:left="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</w:rPr>
        <w:tab/>
      </w:r>
      <w:r>
        <w:rPr>
          <w:rFonts w:ascii="Times New Roman" w:hAnsi="Times New Roman"/>
          <w:b/>
          <w:spacing w:val="60"/>
          <w:sz w:val="28"/>
        </w:rPr>
        <w:tab/>
      </w:r>
      <w:r w:rsidRPr="00DB58E2">
        <w:rPr>
          <w:rFonts w:ascii="Times New Roman" w:hAnsi="Times New Roman"/>
          <w:b/>
          <w:bCs/>
          <w:sz w:val="36"/>
          <w:szCs w:val="36"/>
        </w:rPr>
        <w:t>Постановляю</w:t>
      </w:r>
      <w:r w:rsidRPr="00DB58E2">
        <w:rPr>
          <w:rFonts w:ascii="Times New Roman" w:hAnsi="Times New Roman"/>
          <w:sz w:val="28"/>
          <w:szCs w:val="28"/>
        </w:rPr>
        <w:t>:</w:t>
      </w:r>
    </w:p>
    <w:p w:rsidR="007806F2" w:rsidRPr="00004111" w:rsidRDefault="007806F2" w:rsidP="00DB58E2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A1C68">
        <w:rPr>
          <w:rFonts w:ascii="Times New Roman" w:hAnsi="Times New Roman"/>
          <w:sz w:val="28"/>
          <w:szCs w:val="28"/>
        </w:rPr>
        <w:t xml:space="preserve">Внести изменения и дополнения в постановление № 68 от 11.10.2018г </w:t>
      </w:r>
      <w:r w:rsidRPr="007A1C68">
        <w:rPr>
          <w:rFonts w:ascii="Times New Roman" w:hAnsi="Times New Roman"/>
          <w:bCs/>
          <w:sz w:val="28"/>
          <w:szCs w:val="28"/>
        </w:rPr>
        <w:t>Поливянского сельского поселения</w:t>
      </w:r>
      <w:r w:rsidRPr="007A1C68">
        <w:rPr>
          <w:rFonts w:ascii="Times New Roman" w:hAnsi="Times New Roman"/>
          <w:sz w:val="28"/>
          <w:szCs w:val="28"/>
        </w:rPr>
        <w:t xml:space="preserve"> «Развитие муниципального  управления и муниципальной службы   в Поливянском  сельском  поселении,  дополнительное профессиональное</w:t>
      </w:r>
      <w:r w:rsidRPr="007A1C68">
        <w:rPr>
          <w:rFonts w:ascii="Times New Roman" w:hAnsi="Times New Roman"/>
          <w:b/>
          <w:sz w:val="28"/>
          <w:szCs w:val="28"/>
        </w:rPr>
        <w:t xml:space="preserve">   </w:t>
      </w:r>
      <w:r w:rsidRPr="007A1C68">
        <w:rPr>
          <w:rFonts w:ascii="Times New Roman" w:hAnsi="Times New Roman"/>
          <w:sz w:val="28"/>
          <w:szCs w:val="28"/>
        </w:rPr>
        <w:t>образование лиц, занятых в системе</w:t>
      </w:r>
      <w:r w:rsidRPr="007A1C68">
        <w:rPr>
          <w:rFonts w:ascii="Times New Roman" w:hAnsi="Times New Roman"/>
          <w:b/>
          <w:sz w:val="28"/>
          <w:szCs w:val="28"/>
        </w:rPr>
        <w:t xml:space="preserve"> </w:t>
      </w:r>
      <w:r w:rsidRPr="007A1C68">
        <w:rPr>
          <w:rFonts w:ascii="Times New Roman" w:hAnsi="Times New Roman"/>
          <w:sz w:val="28"/>
          <w:szCs w:val="28"/>
        </w:rPr>
        <w:t>местного самоуправления»</w:t>
      </w:r>
      <w:r>
        <w:rPr>
          <w:rFonts w:ascii="Times New Roman" w:hAnsi="Times New Roman"/>
          <w:sz w:val="28"/>
        </w:rPr>
        <w:t xml:space="preserve"> </w:t>
      </w:r>
      <w:r w:rsidRPr="00004111">
        <w:rPr>
          <w:rFonts w:ascii="Times New Roman" w:hAnsi="Times New Roman"/>
          <w:sz w:val="28"/>
        </w:rPr>
        <w:t xml:space="preserve">согласно приложению. </w:t>
      </w:r>
    </w:p>
    <w:p w:rsidR="007806F2" w:rsidRPr="002F6268" w:rsidRDefault="007806F2" w:rsidP="007A1C68">
      <w:pPr>
        <w:pStyle w:val="1f1"/>
        <w:shd w:val="clear" w:color="auto" w:fill="FFFFFF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2F6268">
        <w:rPr>
          <w:rFonts w:ascii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Поливянского сельского поселения в сети «Интернет».</w:t>
      </w:r>
    </w:p>
    <w:p w:rsidR="007806F2" w:rsidRPr="002F6268" w:rsidRDefault="007806F2" w:rsidP="007A1C68">
      <w:pPr>
        <w:pStyle w:val="1f1"/>
        <w:shd w:val="clear" w:color="auto" w:fill="FFFFFF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2F6268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опубликования, но не ранее 1 января </w:t>
      </w:r>
      <w:smartTag w:uri="urn:schemas-microsoft-com:office:smarttags" w:element="metricconverter">
        <w:smartTagPr>
          <w:attr w:name="ProductID" w:val="2025 г"/>
        </w:smartTagPr>
        <w:r w:rsidRPr="002F6268">
          <w:rPr>
            <w:rFonts w:ascii="Times New Roman" w:hAnsi="Times New Roman" w:cs="Times New Roman"/>
            <w:sz w:val="28"/>
            <w:szCs w:val="28"/>
            <w:lang w:eastAsia="ru-RU"/>
          </w:rPr>
          <w:t>2025 г</w:t>
        </w:r>
      </w:smartTag>
      <w:r w:rsidRPr="002F6268">
        <w:rPr>
          <w:rFonts w:ascii="Times New Roman" w:hAnsi="Times New Roman" w:cs="Times New Roman"/>
          <w:sz w:val="28"/>
          <w:szCs w:val="28"/>
          <w:lang w:eastAsia="ru-RU"/>
        </w:rPr>
        <w:t>., и распространяется на правоотношения, возникающие начиная с формирования муниципальных программ Поливянского сельского поселения для составления проекта бюджета Песчанокопского района на 2025 год и плановый период 2026 и 2027 годов.</w:t>
      </w:r>
    </w:p>
    <w:p w:rsidR="007806F2" w:rsidRPr="002F6268" w:rsidRDefault="007806F2" w:rsidP="007A1C68">
      <w:pPr>
        <w:shd w:val="clear" w:color="auto" w:fill="FFFFFF"/>
        <w:suppressAutoHyphens/>
        <w:spacing w:after="0" w:line="330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>4.</w:t>
      </w:r>
      <w:r w:rsidRPr="002F6268">
        <w:rPr>
          <w:rFonts w:ascii="Times New Roman" w:hAnsi="Times New Roman"/>
          <w:sz w:val="28"/>
          <w:szCs w:val="28"/>
        </w:rPr>
        <w:t> Контроль за выполнением постановления оставляю за собой.</w:t>
      </w:r>
    </w:p>
    <w:p w:rsidR="007806F2" w:rsidRDefault="007806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806F2" w:rsidRDefault="007806F2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                                      </w:t>
      </w:r>
    </w:p>
    <w:p w:rsidR="007806F2" w:rsidRDefault="007806F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Поливянского сельского поселения                                                 А.В.Балык</w:t>
      </w:r>
    </w:p>
    <w:p w:rsidR="007806F2" w:rsidRPr="007A1C68" w:rsidRDefault="007806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1C68">
        <w:rPr>
          <w:rFonts w:ascii="Times New Roman" w:hAnsi="Times New Roman"/>
          <w:sz w:val="24"/>
          <w:szCs w:val="24"/>
        </w:rPr>
        <w:t>Постановление вносит:</w:t>
      </w:r>
    </w:p>
    <w:p w:rsidR="007806F2" w:rsidRDefault="007806F2">
      <w:pPr>
        <w:spacing w:after="0" w:line="240" w:lineRule="auto"/>
        <w:rPr>
          <w:rFonts w:ascii="Times New Roman" w:hAnsi="Times New Roman"/>
          <w:sz w:val="28"/>
        </w:rPr>
      </w:pPr>
      <w:r w:rsidRPr="007A1C68">
        <w:rPr>
          <w:rFonts w:ascii="Times New Roman" w:hAnsi="Times New Roman"/>
          <w:sz w:val="24"/>
          <w:szCs w:val="24"/>
        </w:rPr>
        <w:t>сектор экономики и финансов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 w:type="page"/>
      </w:r>
    </w:p>
    <w:p w:rsidR="007806F2" w:rsidRDefault="007806F2" w:rsidP="00DB58E2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7806F2" w:rsidRDefault="007806F2" w:rsidP="00DB58E2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:rsidR="007806F2" w:rsidRDefault="007806F2" w:rsidP="00DB58E2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Поливянского сельского поселения</w:t>
      </w:r>
    </w:p>
    <w:p w:rsidR="007806F2" w:rsidRPr="008842A4" w:rsidRDefault="007806F2" w:rsidP="00DB58E2">
      <w:pPr>
        <w:spacing w:after="0" w:line="240" w:lineRule="auto"/>
        <w:ind w:left="5103"/>
        <w:rPr>
          <w:rFonts w:ascii="Times New Roman" w:hAnsi="Times New Roman"/>
          <w:color w:val="auto"/>
          <w:sz w:val="28"/>
        </w:rPr>
      </w:pPr>
      <w:r w:rsidRPr="008842A4">
        <w:rPr>
          <w:rFonts w:ascii="Times New Roman" w:hAnsi="Times New Roman"/>
          <w:color w:val="auto"/>
          <w:sz w:val="28"/>
        </w:rPr>
        <w:t xml:space="preserve">от 31.10.2024  </w:t>
      </w:r>
      <w:bookmarkStart w:id="0" w:name="_GoBack"/>
      <w:bookmarkEnd w:id="0"/>
      <w:r w:rsidRPr="008842A4">
        <w:rPr>
          <w:rFonts w:ascii="Times New Roman" w:hAnsi="Times New Roman"/>
          <w:color w:val="auto"/>
          <w:sz w:val="28"/>
        </w:rPr>
        <w:t xml:space="preserve"> № 185</w:t>
      </w:r>
    </w:p>
    <w:p w:rsidR="007806F2" w:rsidRDefault="007806F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806F2" w:rsidRDefault="007806F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806F2" w:rsidRDefault="007806F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МУНИЦИПАЛЬНАЯ ПРОГРАММА </w:t>
      </w:r>
    </w:p>
    <w:p w:rsidR="007806F2" w:rsidRDefault="007806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1C68">
        <w:rPr>
          <w:rFonts w:ascii="Times New Roman" w:hAnsi="Times New Roman"/>
          <w:sz w:val="28"/>
          <w:szCs w:val="28"/>
        </w:rPr>
        <w:t xml:space="preserve">постановление № 68 от 11.10.2018г </w:t>
      </w:r>
      <w:r w:rsidRPr="007A1C68">
        <w:rPr>
          <w:rFonts w:ascii="Times New Roman" w:hAnsi="Times New Roman"/>
          <w:bCs/>
          <w:sz w:val="28"/>
          <w:szCs w:val="28"/>
        </w:rPr>
        <w:t>Поливянского сельского поселения</w:t>
      </w:r>
      <w:r w:rsidRPr="007A1C68">
        <w:rPr>
          <w:rFonts w:ascii="Times New Roman" w:hAnsi="Times New Roman"/>
          <w:sz w:val="28"/>
          <w:szCs w:val="28"/>
        </w:rPr>
        <w:t xml:space="preserve"> «Развитие муниципального  управления и муниципальной службы   в Поливянском  сельском  поселении,  дополнительное профессиональное</w:t>
      </w:r>
      <w:r w:rsidRPr="007A1C68">
        <w:rPr>
          <w:rFonts w:ascii="Times New Roman" w:hAnsi="Times New Roman"/>
          <w:b/>
          <w:sz w:val="28"/>
          <w:szCs w:val="28"/>
        </w:rPr>
        <w:t xml:space="preserve">   </w:t>
      </w:r>
      <w:r w:rsidRPr="007A1C68">
        <w:rPr>
          <w:rFonts w:ascii="Times New Roman" w:hAnsi="Times New Roman"/>
          <w:sz w:val="28"/>
          <w:szCs w:val="28"/>
        </w:rPr>
        <w:t>образование лиц, занятых в системе</w:t>
      </w:r>
      <w:r w:rsidRPr="007A1C68">
        <w:rPr>
          <w:rFonts w:ascii="Times New Roman" w:hAnsi="Times New Roman"/>
          <w:b/>
          <w:sz w:val="28"/>
          <w:szCs w:val="28"/>
        </w:rPr>
        <w:t xml:space="preserve"> </w:t>
      </w:r>
      <w:r w:rsidRPr="007A1C68">
        <w:rPr>
          <w:rFonts w:ascii="Times New Roman" w:hAnsi="Times New Roman"/>
          <w:sz w:val="28"/>
          <w:szCs w:val="28"/>
        </w:rPr>
        <w:t>местного самоуправления»</w:t>
      </w:r>
    </w:p>
    <w:p w:rsidR="007806F2" w:rsidRDefault="007806F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806F2" w:rsidRDefault="007806F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I. СТРАТЕГИЧЕСКИЕ ПРИОРИТЕТЫ </w:t>
      </w:r>
    </w:p>
    <w:p w:rsidR="007806F2" w:rsidRDefault="007806F2" w:rsidP="007A1C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Муниципальной программы  </w:t>
      </w:r>
      <w:r w:rsidRPr="007A1C68">
        <w:rPr>
          <w:rFonts w:ascii="Times New Roman" w:hAnsi="Times New Roman"/>
          <w:bCs/>
          <w:sz w:val="28"/>
          <w:szCs w:val="28"/>
        </w:rPr>
        <w:t>Поливянского сельского поселения</w:t>
      </w:r>
      <w:r w:rsidRPr="007A1C68">
        <w:rPr>
          <w:rFonts w:ascii="Times New Roman" w:hAnsi="Times New Roman"/>
          <w:sz w:val="28"/>
          <w:szCs w:val="28"/>
        </w:rPr>
        <w:t xml:space="preserve"> «Развитие муниципального  управления и муниципальной службы   в Поливянском  сельском  поселении,  дополнительное профессиональное</w:t>
      </w:r>
      <w:r w:rsidRPr="007A1C68">
        <w:rPr>
          <w:rFonts w:ascii="Times New Roman" w:hAnsi="Times New Roman"/>
          <w:b/>
          <w:sz w:val="28"/>
          <w:szCs w:val="28"/>
        </w:rPr>
        <w:t xml:space="preserve">   </w:t>
      </w:r>
      <w:r w:rsidRPr="007A1C68">
        <w:rPr>
          <w:rFonts w:ascii="Times New Roman" w:hAnsi="Times New Roman"/>
          <w:sz w:val="28"/>
          <w:szCs w:val="28"/>
        </w:rPr>
        <w:t>образование лиц, занятых в системе</w:t>
      </w:r>
      <w:r w:rsidRPr="007A1C68">
        <w:rPr>
          <w:rFonts w:ascii="Times New Roman" w:hAnsi="Times New Roman"/>
          <w:b/>
          <w:sz w:val="28"/>
          <w:szCs w:val="28"/>
        </w:rPr>
        <w:t xml:space="preserve"> </w:t>
      </w:r>
      <w:r w:rsidRPr="007A1C68">
        <w:rPr>
          <w:rFonts w:ascii="Times New Roman" w:hAnsi="Times New Roman"/>
          <w:sz w:val="28"/>
          <w:szCs w:val="28"/>
        </w:rPr>
        <w:t>местного самоуправления»</w:t>
      </w:r>
    </w:p>
    <w:p w:rsidR="007806F2" w:rsidRDefault="007806F2" w:rsidP="007A1C6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806F2" w:rsidRDefault="007806F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Оценка текущего состояния сферы </w:t>
      </w:r>
    </w:p>
    <w:p w:rsidR="007806F2" w:rsidRDefault="007806F2" w:rsidP="007A1C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реализации муниципальной программы </w:t>
      </w:r>
      <w:r w:rsidRPr="007A1C68">
        <w:rPr>
          <w:rFonts w:ascii="Times New Roman" w:hAnsi="Times New Roman"/>
          <w:bCs/>
          <w:sz w:val="28"/>
          <w:szCs w:val="28"/>
        </w:rPr>
        <w:t>Поливянского сельского поселения</w:t>
      </w:r>
      <w:r w:rsidRPr="007A1C68">
        <w:rPr>
          <w:rFonts w:ascii="Times New Roman" w:hAnsi="Times New Roman"/>
          <w:sz w:val="28"/>
          <w:szCs w:val="28"/>
        </w:rPr>
        <w:t xml:space="preserve"> «Развитие муниципального  управления и муниципальной службы   в Поливянском  сельском  поселении,  дополнительное профессиональное</w:t>
      </w:r>
      <w:r w:rsidRPr="007A1C68">
        <w:rPr>
          <w:rFonts w:ascii="Times New Roman" w:hAnsi="Times New Roman"/>
          <w:b/>
          <w:sz w:val="28"/>
          <w:szCs w:val="28"/>
        </w:rPr>
        <w:t xml:space="preserve">   </w:t>
      </w:r>
      <w:r w:rsidRPr="007A1C68">
        <w:rPr>
          <w:rFonts w:ascii="Times New Roman" w:hAnsi="Times New Roman"/>
          <w:sz w:val="28"/>
          <w:szCs w:val="28"/>
        </w:rPr>
        <w:t>образование лиц, занятых в системе</w:t>
      </w:r>
      <w:r w:rsidRPr="007A1C68">
        <w:rPr>
          <w:rFonts w:ascii="Times New Roman" w:hAnsi="Times New Roman"/>
          <w:b/>
          <w:sz w:val="28"/>
          <w:szCs w:val="28"/>
        </w:rPr>
        <w:t xml:space="preserve"> </w:t>
      </w:r>
      <w:r w:rsidRPr="007A1C68">
        <w:rPr>
          <w:rFonts w:ascii="Times New Roman" w:hAnsi="Times New Roman"/>
          <w:sz w:val="28"/>
          <w:szCs w:val="28"/>
        </w:rPr>
        <w:t>местного самоуправления»</w:t>
      </w:r>
    </w:p>
    <w:p w:rsidR="007806F2" w:rsidRDefault="007806F2" w:rsidP="007A1C6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806F2" w:rsidRPr="00001191" w:rsidRDefault="007806F2" w:rsidP="00001191">
      <w:pPr>
        <w:spacing w:after="0" w:line="240" w:lineRule="auto"/>
        <w:ind w:left="101" w:right="114" w:firstLine="709"/>
        <w:jc w:val="both"/>
        <w:rPr>
          <w:rFonts w:ascii="Times New Roman" w:hAnsi="Times New Roman"/>
          <w:sz w:val="28"/>
        </w:rPr>
      </w:pPr>
      <w:r w:rsidRPr="00001191">
        <w:rPr>
          <w:rFonts w:ascii="Times New Roman" w:hAnsi="Times New Roman"/>
          <w:spacing w:val="-18"/>
          <w:sz w:val="28"/>
        </w:rPr>
        <w:t xml:space="preserve">Муниципальная </w:t>
      </w:r>
      <w:r w:rsidRPr="00001191">
        <w:rPr>
          <w:rFonts w:ascii="Times New Roman" w:hAnsi="Times New Roman"/>
          <w:sz w:val="28"/>
        </w:rPr>
        <w:t>программа</w:t>
      </w:r>
      <w:r w:rsidRPr="007A1C68">
        <w:rPr>
          <w:rFonts w:ascii="Times New Roman" w:hAnsi="Times New Roman"/>
          <w:bCs/>
          <w:sz w:val="28"/>
          <w:szCs w:val="28"/>
        </w:rPr>
        <w:t xml:space="preserve"> Поливянского сельского поселения</w:t>
      </w:r>
      <w:r w:rsidRPr="007A1C68">
        <w:rPr>
          <w:rFonts w:ascii="Times New Roman" w:hAnsi="Times New Roman"/>
          <w:sz w:val="28"/>
          <w:szCs w:val="28"/>
        </w:rPr>
        <w:t xml:space="preserve"> «Развитие муниципального  управления и муниципальной службы   в Поливянском  сельском  поселении,  дополнительное профессиональное</w:t>
      </w:r>
      <w:r w:rsidRPr="007A1C68">
        <w:rPr>
          <w:rFonts w:ascii="Times New Roman" w:hAnsi="Times New Roman"/>
          <w:b/>
          <w:sz w:val="28"/>
          <w:szCs w:val="28"/>
        </w:rPr>
        <w:t xml:space="preserve">   </w:t>
      </w:r>
      <w:r w:rsidRPr="007A1C68">
        <w:rPr>
          <w:rFonts w:ascii="Times New Roman" w:hAnsi="Times New Roman"/>
          <w:sz w:val="28"/>
          <w:szCs w:val="28"/>
        </w:rPr>
        <w:t>образование лиц, занятых в системе</w:t>
      </w:r>
      <w:r w:rsidRPr="007A1C68">
        <w:rPr>
          <w:rFonts w:ascii="Times New Roman" w:hAnsi="Times New Roman"/>
          <w:b/>
          <w:sz w:val="28"/>
          <w:szCs w:val="28"/>
        </w:rPr>
        <w:t xml:space="preserve"> </w:t>
      </w:r>
      <w:r w:rsidRPr="007A1C68">
        <w:rPr>
          <w:rFonts w:ascii="Times New Roman" w:hAnsi="Times New Roman"/>
          <w:sz w:val="28"/>
          <w:szCs w:val="28"/>
        </w:rPr>
        <w:t>местного самоуправления»</w:t>
      </w:r>
      <w:r w:rsidRPr="00001191">
        <w:rPr>
          <w:rFonts w:ascii="Times New Roman" w:hAnsi="Times New Roman"/>
          <w:sz w:val="28"/>
        </w:rPr>
        <w:t xml:space="preserve"> (далее</w:t>
      </w:r>
      <w:r>
        <w:rPr>
          <w:rFonts w:ascii="Times New Roman" w:hAnsi="Times New Roman"/>
          <w:sz w:val="28"/>
        </w:rPr>
        <w:t xml:space="preserve"> </w:t>
      </w:r>
      <w:r w:rsidRPr="00001191">
        <w:rPr>
          <w:rFonts w:ascii="Times New Roman" w:hAnsi="Times New Roman"/>
          <w:sz w:val="28"/>
        </w:rPr>
        <w:t>также–</w:t>
      </w:r>
      <w:r w:rsidRPr="00001191">
        <w:rPr>
          <w:rFonts w:ascii="Times New Roman" w:hAnsi="Times New Roman"/>
          <w:spacing w:val="-7"/>
          <w:sz w:val="28"/>
        </w:rPr>
        <w:t xml:space="preserve"> муниципальная </w:t>
      </w:r>
      <w:r w:rsidRPr="00001191">
        <w:rPr>
          <w:rFonts w:ascii="Times New Roman" w:hAnsi="Times New Roman"/>
          <w:sz w:val="28"/>
        </w:rPr>
        <w:t>программа)определяет</w:t>
      </w:r>
      <w:r>
        <w:rPr>
          <w:rFonts w:ascii="Times New Roman" w:hAnsi="Times New Roman"/>
          <w:sz w:val="28"/>
        </w:rPr>
        <w:t xml:space="preserve"> </w:t>
      </w:r>
      <w:r w:rsidRPr="00001191">
        <w:rPr>
          <w:rFonts w:ascii="Times New Roman" w:hAnsi="Times New Roman"/>
          <w:sz w:val="28"/>
        </w:rPr>
        <w:t>цели,</w:t>
      </w:r>
      <w:r>
        <w:rPr>
          <w:rFonts w:ascii="Times New Roman" w:hAnsi="Times New Roman"/>
          <w:sz w:val="28"/>
        </w:rPr>
        <w:t xml:space="preserve"> задачи </w:t>
      </w:r>
      <w:r w:rsidRPr="00001191">
        <w:rPr>
          <w:rFonts w:ascii="Times New Roman" w:hAnsi="Times New Roman"/>
          <w:sz w:val="28"/>
        </w:rPr>
        <w:t>основные направления совершенствования муниципальной политики, развития местного самоуправления и муниципальной службы.</w:t>
      </w:r>
    </w:p>
    <w:p w:rsidR="007806F2" w:rsidRPr="00001191" w:rsidRDefault="007806F2" w:rsidP="00001191">
      <w:pPr>
        <w:spacing w:after="0" w:line="240" w:lineRule="auto"/>
        <w:ind w:left="101" w:right="114" w:firstLine="709"/>
        <w:jc w:val="both"/>
        <w:rPr>
          <w:rFonts w:ascii="Times New Roman" w:hAnsi="Times New Roman"/>
          <w:sz w:val="28"/>
        </w:rPr>
      </w:pPr>
      <w:r w:rsidRPr="00001191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001191">
        <w:rPr>
          <w:rFonts w:ascii="Times New Roman" w:hAnsi="Times New Roman"/>
          <w:sz w:val="28"/>
        </w:rPr>
        <w:t>202</w:t>
      </w:r>
      <w:r w:rsidRPr="00001191">
        <w:rPr>
          <w:rFonts w:ascii="Times New Roman" w:hAnsi="Times New Roman"/>
          <w:spacing w:val="-1"/>
          <w:sz w:val="28"/>
        </w:rPr>
        <w:t xml:space="preserve">3 </w:t>
      </w:r>
      <w:r w:rsidRPr="00001191">
        <w:rPr>
          <w:rFonts w:ascii="Times New Roman" w:hAnsi="Times New Roman"/>
          <w:sz w:val="28"/>
        </w:rPr>
        <w:t>году</w:t>
      </w:r>
      <w:r>
        <w:rPr>
          <w:rFonts w:ascii="Times New Roman" w:hAnsi="Times New Roman"/>
          <w:sz w:val="28"/>
        </w:rPr>
        <w:t xml:space="preserve"> </w:t>
      </w:r>
      <w:r w:rsidRPr="00001191">
        <w:rPr>
          <w:rFonts w:ascii="Times New Roman" w:hAnsi="Times New Roman"/>
          <w:sz w:val="28"/>
        </w:rPr>
        <w:t>доля</w:t>
      </w:r>
      <w:r>
        <w:rPr>
          <w:rFonts w:ascii="Times New Roman" w:hAnsi="Times New Roman"/>
          <w:sz w:val="28"/>
        </w:rPr>
        <w:t xml:space="preserve"> </w:t>
      </w:r>
      <w:r w:rsidRPr="00001191">
        <w:rPr>
          <w:rFonts w:ascii="Times New Roman" w:hAnsi="Times New Roman"/>
          <w:sz w:val="28"/>
        </w:rPr>
        <w:t>граждан,</w:t>
      </w:r>
      <w:r>
        <w:rPr>
          <w:rFonts w:ascii="Times New Roman" w:hAnsi="Times New Roman"/>
          <w:sz w:val="28"/>
        </w:rPr>
        <w:t xml:space="preserve"> </w:t>
      </w:r>
      <w:r w:rsidRPr="00001191">
        <w:rPr>
          <w:rFonts w:ascii="Times New Roman" w:hAnsi="Times New Roman"/>
          <w:sz w:val="28"/>
        </w:rPr>
        <w:t>позитивно</w:t>
      </w:r>
      <w:r>
        <w:rPr>
          <w:rFonts w:ascii="Times New Roman" w:hAnsi="Times New Roman"/>
          <w:sz w:val="28"/>
        </w:rPr>
        <w:t xml:space="preserve"> </w:t>
      </w:r>
      <w:r w:rsidRPr="00001191">
        <w:rPr>
          <w:rFonts w:ascii="Times New Roman" w:hAnsi="Times New Roman"/>
          <w:sz w:val="28"/>
        </w:rPr>
        <w:t>оценивающих</w:t>
      </w:r>
      <w:r>
        <w:rPr>
          <w:rFonts w:ascii="Times New Roman" w:hAnsi="Times New Roman"/>
          <w:sz w:val="28"/>
        </w:rPr>
        <w:t xml:space="preserve"> </w:t>
      </w:r>
      <w:r w:rsidRPr="00001191">
        <w:rPr>
          <w:rFonts w:ascii="Times New Roman" w:hAnsi="Times New Roman"/>
          <w:sz w:val="28"/>
        </w:rPr>
        <w:t>деятельность</w:t>
      </w:r>
      <w:r>
        <w:rPr>
          <w:rFonts w:ascii="Times New Roman" w:hAnsi="Times New Roman"/>
          <w:sz w:val="28"/>
        </w:rPr>
        <w:t xml:space="preserve"> </w:t>
      </w:r>
      <w:r w:rsidRPr="00001191">
        <w:rPr>
          <w:rFonts w:ascii="Times New Roman" w:hAnsi="Times New Roman"/>
          <w:sz w:val="28"/>
        </w:rPr>
        <w:t xml:space="preserve">органов </w:t>
      </w:r>
      <w:r w:rsidRPr="00001191">
        <w:rPr>
          <w:rFonts w:ascii="Times New Roman" w:hAnsi="Times New Roman"/>
          <w:spacing w:val="-2"/>
          <w:sz w:val="28"/>
        </w:rPr>
        <w:t>местного</w:t>
      </w:r>
      <w:r>
        <w:rPr>
          <w:rFonts w:ascii="Times New Roman" w:hAnsi="Times New Roman"/>
          <w:spacing w:val="-2"/>
          <w:sz w:val="28"/>
        </w:rPr>
        <w:t xml:space="preserve"> </w:t>
      </w:r>
      <w:r w:rsidRPr="00001191">
        <w:rPr>
          <w:rFonts w:ascii="Times New Roman" w:hAnsi="Times New Roman"/>
          <w:spacing w:val="-2"/>
          <w:sz w:val="28"/>
        </w:rPr>
        <w:t>самоуправления,</w:t>
      </w:r>
      <w:r>
        <w:rPr>
          <w:rFonts w:ascii="Times New Roman" w:hAnsi="Times New Roman"/>
          <w:spacing w:val="-2"/>
          <w:sz w:val="28"/>
        </w:rPr>
        <w:t xml:space="preserve"> </w:t>
      </w:r>
      <w:r w:rsidRPr="00001191">
        <w:rPr>
          <w:rFonts w:ascii="Times New Roman" w:hAnsi="Times New Roman"/>
          <w:spacing w:val="-2"/>
          <w:sz w:val="28"/>
        </w:rPr>
        <w:t>составила5</w:t>
      </w:r>
      <w:r w:rsidRPr="00001191">
        <w:rPr>
          <w:rFonts w:ascii="Times New Roman" w:hAnsi="Times New Roman"/>
          <w:spacing w:val="-15"/>
          <w:sz w:val="28"/>
        </w:rPr>
        <w:t xml:space="preserve">8 </w:t>
      </w:r>
      <w:r w:rsidRPr="00001191">
        <w:rPr>
          <w:rFonts w:ascii="Times New Roman" w:hAnsi="Times New Roman"/>
          <w:spacing w:val="-2"/>
          <w:sz w:val="28"/>
        </w:rPr>
        <w:t>процента,чтосоставило1</w:t>
      </w:r>
      <w:r w:rsidRPr="00001191">
        <w:rPr>
          <w:rFonts w:ascii="Times New Roman" w:hAnsi="Times New Roman"/>
          <w:spacing w:val="-16"/>
          <w:sz w:val="28"/>
        </w:rPr>
        <w:t xml:space="preserve">02 </w:t>
      </w:r>
      <w:r w:rsidRPr="00001191">
        <w:rPr>
          <w:rFonts w:ascii="Times New Roman" w:hAnsi="Times New Roman"/>
          <w:spacing w:val="-2"/>
          <w:sz w:val="28"/>
        </w:rPr>
        <w:t xml:space="preserve">процента </w:t>
      </w:r>
      <w:r w:rsidRPr="00001191">
        <w:rPr>
          <w:rFonts w:ascii="Times New Roman" w:hAnsi="Times New Roman"/>
          <w:sz w:val="28"/>
        </w:rPr>
        <w:t>к уровню 2022 года.</w:t>
      </w:r>
    </w:p>
    <w:p w:rsidR="007806F2" w:rsidRPr="00001191" w:rsidRDefault="007806F2" w:rsidP="0000119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01191">
        <w:rPr>
          <w:rFonts w:ascii="Times New Roman" w:hAnsi="Times New Roman"/>
          <w:sz w:val="28"/>
        </w:rPr>
        <w:t xml:space="preserve">       Уровень   текучести муниципальных   служащих на муниципальной службе по итогам 2023 года уменьшился на 0,9 процента по сравнению с 2022 годом. Доля вакантных должностей муниципальной службы, замещаемых на основе назначения из кадрового резерва, составила 15 процента, что на 1 процент выше, чем в 2022 году.</w:t>
      </w:r>
    </w:p>
    <w:p w:rsidR="007806F2" w:rsidRPr="00001191" w:rsidRDefault="007806F2" w:rsidP="00001191">
      <w:pPr>
        <w:spacing w:before="78" w:after="0" w:line="240" w:lineRule="auto"/>
        <w:ind w:left="101" w:right="118" w:firstLine="709"/>
        <w:jc w:val="both"/>
        <w:rPr>
          <w:rFonts w:ascii="Times New Roman" w:hAnsi="Times New Roman"/>
          <w:sz w:val="28"/>
        </w:rPr>
      </w:pPr>
      <w:r w:rsidRPr="00001191">
        <w:rPr>
          <w:rFonts w:ascii="Times New Roman" w:hAnsi="Times New Roman"/>
          <w:sz w:val="28"/>
        </w:rPr>
        <w:t xml:space="preserve">В целях обеспечения исполнительных органов и органов местного самоуправления </w:t>
      </w:r>
      <w:r>
        <w:rPr>
          <w:rFonts w:ascii="Times New Roman" w:hAnsi="Times New Roman"/>
          <w:sz w:val="28"/>
        </w:rPr>
        <w:t>Поливянского сельского поселения</w:t>
      </w:r>
      <w:r w:rsidRPr="00001191">
        <w:rPr>
          <w:rFonts w:ascii="Times New Roman" w:hAnsi="Times New Roman"/>
          <w:sz w:val="28"/>
        </w:rPr>
        <w:t xml:space="preserve"> информацией об общественных настроениях жителей </w:t>
      </w:r>
      <w:r>
        <w:rPr>
          <w:rFonts w:ascii="Times New Roman" w:hAnsi="Times New Roman"/>
          <w:sz w:val="28"/>
        </w:rPr>
        <w:t>Поливянского сельского поселения</w:t>
      </w:r>
      <w:r w:rsidRPr="00001191">
        <w:rPr>
          <w:rFonts w:ascii="Times New Roman" w:hAnsi="Times New Roman"/>
          <w:sz w:val="28"/>
        </w:rPr>
        <w:t xml:space="preserve"> результаты проведенных исследований в виде информационно-аналитических материалов (сборников выходных таблиц, аналитических отчетов, справочников и каталогов) доведены до</w:t>
      </w:r>
      <w:r>
        <w:rPr>
          <w:rFonts w:ascii="Times New Roman" w:hAnsi="Times New Roman"/>
          <w:sz w:val="28"/>
        </w:rPr>
        <w:t xml:space="preserve"> </w:t>
      </w:r>
      <w:r w:rsidRPr="00001191">
        <w:rPr>
          <w:rFonts w:ascii="Times New Roman" w:hAnsi="Times New Roman"/>
          <w:sz w:val="28"/>
        </w:rPr>
        <w:t>сведения</w:t>
      </w:r>
      <w:r>
        <w:rPr>
          <w:rFonts w:ascii="Times New Roman" w:hAnsi="Times New Roman"/>
          <w:sz w:val="28"/>
        </w:rPr>
        <w:t xml:space="preserve"> </w:t>
      </w:r>
      <w:r w:rsidRPr="00001191">
        <w:rPr>
          <w:rFonts w:ascii="Times New Roman" w:hAnsi="Times New Roman"/>
          <w:sz w:val="28"/>
        </w:rPr>
        <w:t>структурных</w:t>
      </w:r>
      <w:r>
        <w:rPr>
          <w:rFonts w:ascii="Times New Roman" w:hAnsi="Times New Roman"/>
          <w:sz w:val="28"/>
        </w:rPr>
        <w:t xml:space="preserve"> </w:t>
      </w:r>
      <w:r w:rsidRPr="00001191">
        <w:rPr>
          <w:rFonts w:ascii="Times New Roman" w:hAnsi="Times New Roman"/>
          <w:sz w:val="28"/>
        </w:rPr>
        <w:t xml:space="preserve">подразделений Администрации </w:t>
      </w:r>
      <w:r>
        <w:rPr>
          <w:rFonts w:ascii="Times New Roman" w:hAnsi="Times New Roman"/>
          <w:sz w:val="28"/>
        </w:rPr>
        <w:t>Поливянского сельского поселения</w:t>
      </w:r>
      <w:r w:rsidRPr="00001191">
        <w:rPr>
          <w:rFonts w:ascii="Times New Roman" w:hAnsi="Times New Roman"/>
          <w:sz w:val="28"/>
        </w:rPr>
        <w:t xml:space="preserve"> с учетом их функциональных задач и направлений </w:t>
      </w:r>
      <w:r w:rsidRPr="00001191">
        <w:rPr>
          <w:rFonts w:ascii="Times New Roman" w:hAnsi="Times New Roman"/>
          <w:spacing w:val="-2"/>
          <w:sz w:val="28"/>
        </w:rPr>
        <w:t>деятельности.</w:t>
      </w:r>
    </w:p>
    <w:p w:rsidR="007806F2" w:rsidRPr="00001191" w:rsidRDefault="007806F2" w:rsidP="00001191">
      <w:pPr>
        <w:spacing w:after="0" w:line="240" w:lineRule="auto"/>
        <w:ind w:left="101" w:right="118" w:firstLine="709"/>
        <w:jc w:val="both"/>
        <w:rPr>
          <w:rFonts w:ascii="Times New Roman" w:hAnsi="Times New Roman"/>
          <w:sz w:val="28"/>
        </w:rPr>
      </w:pPr>
      <w:r w:rsidRPr="00001191">
        <w:rPr>
          <w:rFonts w:ascii="Times New Roman" w:hAnsi="Times New Roman"/>
          <w:sz w:val="28"/>
        </w:rPr>
        <w:t xml:space="preserve">Основными проблемами в сфере реализации муниципальной программы </w:t>
      </w:r>
      <w:r w:rsidRPr="00001191">
        <w:rPr>
          <w:rFonts w:ascii="Times New Roman" w:hAnsi="Times New Roman"/>
          <w:spacing w:val="-2"/>
          <w:sz w:val="28"/>
        </w:rPr>
        <w:t>являются:</w:t>
      </w:r>
    </w:p>
    <w:p w:rsidR="007806F2" w:rsidRPr="00001191" w:rsidRDefault="007806F2" w:rsidP="00001191">
      <w:pPr>
        <w:spacing w:after="0" w:line="240" w:lineRule="auto"/>
        <w:ind w:left="101" w:right="118" w:firstLine="709"/>
        <w:jc w:val="both"/>
        <w:rPr>
          <w:rFonts w:ascii="Times New Roman" w:hAnsi="Times New Roman"/>
          <w:sz w:val="28"/>
        </w:rPr>
      </w:pPr>
      <w:r w:rsidRPr="00001191">
        <w:rPr>
          <w:rFonts w:ascii="Times New Roman" w:hAnsi="Times New Roman"/>
          <w:sz w:val="28"/>
        </w:rPr>
        <w:t xml:space="preserve">низкая степень информированности населения о принимаемых решениях исполнительными органами </w:t>
      </w:r>
      <w:r>
        <w:rPr>
          <w:rFonts w:ascii="Times New Roman" w:hAnsi="Times New Roman"/>
          <w:sz w:val="28"/>
        </w:rPr>
        <w:t>Поливянского сельского поселения</w:t>
      </w:r>
      <w:r w:rsidRPr="00001191">
        <w:rPr>
          <w:rFonts w:ascii="Times New Roman" w:hAnsi="Times New Roman"/>
          <w:sz w:val="28"/>
        </w:rPr>
        <w:t>;</w:t>
      </w:r>
    </w:p>
    <w:p w:rsidR="007806F2" w:rsidRPr="00001191" w:rsidRDefault="007806F2" w:rsidP="00001191">
      <w:pPr>
        <w:spacing w:after="0" w:line="240" w:lineRule="auto"/>
        <w:ind w:left="101" w:right="118" w:firstLine="709"/>
        <w:jc w:val="both"/>
        <w:rPr>
          <w:rFonts w:ascii="Times New Roman" w:hAnsi="Times New Roman"/>
          <w:sz w:val="28"/>
        </w:rPr>
      </w:pPr>
      <w:r w:rsidRPr="00001191">
        <w:rPr>
          <w:rFonts w:ascii="Times New Roman" w:hAnsi="Times New Roman"/>
          <w:sz w:val="28"/>
        </w:rPr>
        <w:t>наличие</w:t>
      </w:r>
      <w:r>
        <w:rPr>
          <w:rFonts w:ascii="Times New Roman" w:hAnsi="Times New Roman"/>
          <w:sz w:val="28"/>
        </w:rPr>
        <w:t xml:space="preserve"> </w:t>
      </w:r>
      <w:r w:rsidRPr="00001191">
        <w:rPr>
          <w:rFonts w:ascii="Times New Roman" w:hAnsi="Times New Roman"/>
          <w:sz w:val="28"/>
        </w:rPr>
        <w:t>большого</w:t>
      </w:r>
      <w:r>
        <w:rPr>
          <w:rFonts w:ascii="Times New Roman" w:hAnsi="Times New Roman"/>
          <w:sz w:val="28"/>
        </w:rPr>
        <w:t xml:space="preserve"> </w:t>
      </w:r>
      <w:r w:rsidRPr="00001191">
        <w:rPr>
          <w:rFonts w:ascii="Times New Roman" w:hAnsi="Times New Roman"/>
          <w:sz w:val="28"/>
        </w:rPr>
        <w:t>количества</w:t>
      </w:r>
      <w:r>
        <w:rPr>
          <w:rFonts w:ascii="Times New Roman" w:hAnsi="Times New Roman"/>
          <w:sz w:val="28"/>
        </w:rPr>
        <w:t xml:space="preserve"> </w:t>
      </w:r>
      <w:r w:rsidRPr="00001191">
        <w:rPr>
          <w:rFonts w:ascii="Times New Roman" w:hAnsi="Times New Roman"/>
          <w:sz w:val="28"/>
        </w:rPr>
        <w:t>источников</w:t>
      </w:r>
      <w:r>
        <w:rPr>
          <w:rFonts w:ascii="Times New Roman" w:hAnsi="Times New Roman"/>
          <w:sz w:val="28"/>
        </w:rPr>
        <w:t xml:space="preserve"> </w:t>
      </w:r>
      <w:r w:rsidRPr="00001191">
        <w:rPr>
          <w:rFonts w:ascii="Times New Roman" w:hAnsi="Times New Roman"/>
          <w:sz w:val="28"/>
        </w:rPr>
        <w:t>недостоверной</w:t>
      </w:r>
      <w:r>
        <w:rPr>
          <w:rFonts w:ascii="Times New Roman" w:hAnsi="Times New Roman"/>
          <w:sz w:val="28"/>
        </w:rPr>
        <w:t xml:space="preserve"> </w:t>
      </w:r>
      <w:r w:rsidRPr="00001191">
        <w:rPr>
          <w:rFonts w:ascii="Times New Roman" w:hAnsi="Times New Roman"/>
          <w:sz w:val="28"/>
        </w:rPr>
        <w:t>информации</w:t>
      </w:r>
      <w:r>
        <w:rPr>
          <w:rFonts w:ascii="Times New Roman" w:hAnsi="Times New Roman"/>
          <w:sz w:val="28"/>
        </w:rPr>
        <w:t xml:space="preserve"> </w:t>
      </w:r>
      <w:r w:rsidRPr="00001191">
        <w:rPr>
          <w:rFonts w:ascii="Times New Roman" w:hAnsi="Times New Roman"/>
          <w:sz w:val="28"/>
        </w:rPr>
        <w:t>в медиа пространстве района;</w:t>
      </w:r>
    </w:p>
    <w:p w:rsidR="007806F2" w:rsidRPr="00001191" w:rsidRDefault="007806F2" w:rsidP="00001191">
      <w:pPr>
        <w:spacing w:after="0" w:line="240" w:lineRule="auto"/>
        <w:ind w:left="101" w:right="118" w:firstLine="709"/>
        <w:jc w:val="both"/>
        <w:rPr>
          <w:rFonts w:ascii="Times New Roman" w:hAnsi="Times New Roman"/>
          <w:sz w:val="28"/>
        </w:rPr>
      </w:pPr>
      <w:r w:rsidRPr="00001191">
        <w:rPr>
          <w:rFonts w:ascii="Times New Roman" w:hAnsi="Times New Roman"/>
          <w:sz w:val="28"/>
        </w:rPr>
        <w:t>снижение интереса жителей района к традиционным источникам получения общественно-значимой информации;</w:t>
      </w:r>
    </w:p>
    <w:p w:rsidR="007806F2" w:rsidRPr="00001191" w:rsidRDefault="007806F2" w:rsidP="00001191">
      <w:pPr>
        <w:spacing w:after="0" w:line="240" w:lineRule="auto"/>
        <w:ind w:left="810"/>
        <w:jc w:val="both"/>
        <w:rPr>
          <w:rFonts w:ascii="Times New Roman" w:hAnsi="Times New Roman"/>
          <w:sz w:val="28"/>
        </w:rPr>
      </w:pPr>
      <w:r w:rsidRPr="00001191">
        <w:rPr>
          <w:rFonts w:ascii="Times New Roman" w:hAnsi="Times New Roman"/>
          <w:sz w:val="28"/>
        </w:rPr>
        <w:t xml:space="preserve">высокий уровень текучести кадров на муниципальной </w:t>
      </w:r>
      <w:r w:rsidRPr="00001191">
        <w:rPr>
          <w:rFonts w:ascii="Times New Roman" w:hAnsi="Times New Roman"/>
          <w:spacing w:val="-2"/>
          <w:sz w:val="28"/>
        </w:rPr>
        <w:t>службе.</w:t>
      </w:r>
    </w:p>
    <w:p w:rsidR="007806F2" w:rsidRPr="006347AB" w:rsidRDefault="007806F2">
      <w:pPr>
        <w:spacing w:after="0" w:line="216" w:lineRule="auto"/>
        <w:jc w:val="center"/>
        <w:rPr>
          <w:rFonts w:ascii="Times New Roman" w:hAnsi="Times New Roman"/>
          <w:color w:val="FF0000"/>
          <w:sz w:val="28"/>
        </w:rPr>
      </w:pPr>
    </w:p>
    <w:p w:rsidR="007806F2" w:rsidRPr="00001191" w:rsidRDefault="007806F2" w:rsidP="00001191">
      <w:pPr>
        <w:tabs>
          <w:tab w:val="left" w:pos="1545"/>
        </w:tabs>
        <w:spacing w:after="0" w:line="240" w:lineRule="auto"/>
        <w:ind w:left="1265" w:right="79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 w:rsidRPr="00001191">
        <w:rPr>
          <w:rFonts w:ascii="Times New Roman" w:hAnsi="Times New Roman"/>
          <w:sz w:val="28"/>
        </w:rPr>
        <w:t xml:space="preserve">Описание приоритетов и целей муниципальной политики </w:t>
      </w:r>
      <w:r>
        <w:rPr>
          <w:rFonts w:ascii="Times New Roman" w:hAnsi="Times New Roman"/>
          <w:sz w:val="28"/>
        </w:rPr>
        <w:t>Поливянского сельского поселения</w:t>
      </w:r>
      <w:r w:rsidRPr="00001191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 w:rsidRPr="00001191">
        <w:rPr>
          <w:rFonts w:ascii="Times New Roman" w:hAnsi="Times New Roman"/>
          <w:sz w:val="28"/>
        </w:rPr>
        <w:t>сфере</w:t>
      </w:r>
      <w:r>
        <w:rPr>
          <w:rFonts w:ascii="Times New Roman" w:hAnsi="Times New Roman"/>
          <w:sz w:val="28"/>
        </w:rPr>
        <w:t xml:space="preserve"> </w:t>
      </w:r>
      <w:r w:rsidRPr="00001191">
        <w:rPr>
          <w:rFonts w:ascii="Times New Roman" w:hAnsi="Times New Roman"/>
          <w:sz w:val="28"/>
        </w:rPr>
        <w:t>реализации</w:t>
      </w:r>
      <w:r w:rsidRPr="00001191">
        <w:rPr>
          <w:rFonts w:ascii="Times New Roman" w:hAnsi="Times New Roman"/>
          <w:spacing w:val="-7"/>
          <w:sz w:val="28"/>
        </w:rPr>
        <w:t xml:space="preserve"> муниципальной </w:t>
      </w:r>
      <w:r w:rsidRPr="00001191">
        <w:rPr>
          <w:rFonts w:ascii="Times New Roman" w:hAnsi="Times New Roman"/>
          <w:sz w:val="28"/>
        </w:rPr>
        <w:t>программы</w:t>
      </w:r>
    </w:p>
    <w:p w:rsidR="007806F2" w:rsidRPr="00001191" w:rsidRDefault="007806F2" w:rsidP="00001191">
      <w:pPr>
        <w:spacing w:after="0" w:line="240" w:lineRule="auto"/>
        <w:ind w:left="101" w:right="118" w:firstLine="709"/>
        <w:jc w:val="both"/>
        <w:rPr>
          <w:rFonts w:ascii="Times New Roman" w:hAnsi="Times New Roman"/>
          <w:sz w:val="28"/>
        </w:rPr>
      </w:pPr>
      <w:r w:rsidRPr="00001191">
        <w:rPr>
          <w:rFonts w:ascii="Times New Roman" w:hAnsi="Times New Roman"/>
          <w:sz w:val="28"/>
        </w:rPr>
        <w:t xml:space="preserve">К приоритетным направлениям муниципальной политики </w:t>
      </w:r>
      <w:r>
        <w:rPr>
          <w:rFonts w:ascii="Times New Roman" w:hAnsi="Times New Roman"/>
          <w:sz w:val="28"/>
        </w:rPr>
        <w:t>Поливянского сельского поселения</w:t>
      </w:r>
      <w:r w:rsidRPr="00001191">
        <w:rPr>
          <w:rFonts w:ascii="Times New Roman" w:hAnsi="Times New Roman"/>
          <w:sz w:val="28"/>
        </w:rPr>
        <w:t xml:space="preserve"> отнесены:</w:t>
      </w:r>
    </w:p>
    <w:p w:rsidR="007806F2" w:rsidRPr="00001191" w:rsidRDefault="007806F2" w:rsidP="00001191">
      <w:pPr>
        <w:spacing w:after="0" w:line="276" w:lineRule="exact"/>
        <w:jc w:val="both"/>
        <w:rPr>
          <w:rFonts w:ascii="Times New Roman" w:hAnsi="Times New Roman"/>
          <w:sz w:val="28"/>
        </w:rPr>
      </w:pPr>
      <w:r w:rsidRPr="00001191">
        <w:rPr>
          <w:rFonts w:ascii="Times New Roman" w:hAnsi="Times New Roman"/>
          <w:sz w:val="28"/>
        </w:rPr>
        <w:t xml:space="preserve">оптимизация системы муниципального </w:t>
      </w:r>
      <w:r w:rsidRPr="00001191">
        <w:rPr>
          <w:rFonts w:ascii="Times New Roman" w:hAnsi="Times New Roman"/>
          <w:spacing w:val="-2"/>
          <w:sz w:val="28"/>
        </w:rPr>
        <w:t>управления;</w:t>
      </w:r>
    </w:p>
    <w:p w:rsidR="007806F2" w:rsidRPr="00001191" w:rsidRDefault="007806F2" w:rsidP="00001191">
      <w:pPr>
        <w:spacing w:after="0" w:line="240" w:lineRule="auto"/>
        <w:rPr>
          <w:rFonts w:ascii="Times New Roman" w:hAnsi="Times New Roman"/>
          <w:sz w:val="28"/>
        </w:rPr>
      </w:pPr>
      <w:r w:rsidRPr="00001191">
        <w:rPr>
          <w:rFonts w:ascii="Times New Roman" w:hAnsi="Times New Roman"/>
          <w:sz w:val="28"/>
        </w:rPr>
        <w:t xml:space="preserve">           совершенствование управления кадровым составом муниципальной службы (далее – муниципальная служба) и повышение качества его формирования;</w:t>
      </w:r>
    </w:p>
    <w:p w:rsidR="007806F2" w:rsidRPr="00001191" w:rsidRDefault="007806F2" w:rsidP="00001191">
      <w:pPr>
        <w:spacing w:after="0" w:line="216" w:lineRule="auto"/>
        <w:ind w:left="101" w:right="118" w:firstLine="709"/>
        <w:jc w:val="both"/>
        <w:rPr>
          <w:rFonts w:ascii="Times New Roman" w:hAnsi="Times New Roman"/>
          <w:sz w:val="28"/>
        </w:rPr>
      </w:pPr>
      <w:r w:rsidRPr="00001191">
        <w:rPr>
          <w:rFonts w:ascii="Times New Roman" w:hAnsi="Times New Roman"/>
          <w:sz w:val="28"/>
        </w:rPr>
        <w:t xml:space="preserve">совершенствование системы профессионального развития муниципальных служащих </w:t>
      </w:r>
      <w:r>
        <w:rPr>
          <w:rFonts w:ascii="Times New Roman" w:hAnsi="Times New Roman"/>
          <w:sz w:val="28"/>
        </w:rPr>
        <w:t>Поливянского сельского поселения</w:t>
      </w:r>
      <w:r w:rsidRPr="00001191">
        <w:rPr>
          <w:rFonts w:ascii="Times New Roman" w:hAnsi="Times New Roman"/>
          <w:sz w:val="28"/>
        </w:rPr>
        <w:t xml:space="preserve"> (далее – муниципальные служащие), повышение их профессионализма и компетентности;</w:t>
      </w:r>
    </w:p>
    <w:p w:rsidR="007806F2" w:rsidRPr="00001191" w:rsidRDefault="007806F2" w:rsidP="00001191">
      <w:pPr>
        <w:spacing w:after="0" w:line="280" w:lineRule="exact"/>
        <w:ind w:left="810"/>
        <w:jc w:val="both"/>
        <w:rPr>
          <w:rFonts w:ascii="Times New Roman" w:hAnsi="Times New Roman"/>
          <w:sz w:val="28"/>
        </w:rPr>
      </w:pPr>
      <w:r w:rsidRPr="00001191">
        <w:rPr>
          <w:rFonts w:ascii="Times New Roman" w:hAnsi="Times New Roman"/>
          <w:sz w:val="28"/>
        </w:rPr>
        <w:t xml:space="preserve">повышение престижа муниципальной </w:t>
      </w:r>
      <w:r w:rsidRPr="00001191">
        <w:rPr>
          <w:rFonts w:ascii="Times New Roman" w:hAnsi="Times New Roman"/>
          <w:spacing w:val="-2"/>
          <w:sz w:val="28"/>
        </w:rPr>
        <w:t>службы;</w:t>
      </w:r>
    </w:p>
    <w:p w:rsidR="007806F2" w:rsidRPr="00001191" w:rsidRDefault="007806F2" w:rsidP="00DB58E2">
      <w:pPr>
        <w:spacing w:before="10" w:after="0" w:line="240" w:lineRule="auto"/>
        <w:ind w:left="810" w:right="832"/>
        <w:jc w:val="both"/>
        <w:rPr>
          <w:rFonts w:ascii="Times New Roman" w:hAnsi="Times New Roman"/>
          <w:sz w:val="28"/>
        </w:rPr>
      </w:pPr>
      <w:r w:rsidRPr="00001191">
        <w:rPr>
          <w:rFonts w:ascii="Times New Roman" w:hAnsi="Times New Roman"/>
          <w:sz w:val="28"/>
        </w:rPr>
        <w:t xml:space="preserve">содействие развитию институтов гражданского общества; повышение гражданской активности населения </w:t>
      </w:r>
      <w:r>
        <w:rPr>
          <w:rFonts w:ascii="Times New Roman" w:hAnsi="Times New Roman"/>
          <w:sz w:val="28"/>
        </w:rPr>
        <w:t>Поливянского сельского поселения</w:t>
      </w:r>
      <w:r w:rsidRPr="00001191">
        <w:rPr>
          <w:rFonts w:ascii="Times New Roman" w:hAnsi="Times New Roman"/>
          <w:spacing w:val="-2"/>
          <w:sz w:val="28"/>
        </w:rPr>
        <w:t>;</w:t>
      </w:r>
    </w:p>
    <w:p w:rsidR="007806F2" w:rsidRPr="00001191" w:rsidRDefault="007806F2" w:rsidP="00DB58E2">
      <w:pPr>
        <w:spacing w:after="0" w:line="240" w:lineRule="auto"/>
        <w:ind w:left="101" w:right="118" w:firstLine="709"/>
        <w:jc w:val="both"/>
        <w:rPr>
          <w:rFonts w:ascii="Times New Roman" w:hAnsi="Times New Roman"/>
          <w:sz w:val="28"/>
        </w:rPr>
      </w:pPr>
      <w:r w:rsidRPr="00001191">
        <w:rPr>
          <w:rFonts w:ascii="Times New Roman" w:hAnsi="Times New Roman"/>
          <w:sz w:val="28"/>
        </w:rPr>
        <w:t>расширение взаимодействия органов государственной власти, органов местного самоуправления и институтов гражданского общества;</w:t>
      </w:r>
    </w:p>
    <w:p w:rsidR="007806F2" w:rsidRPr="00001191" w:rsidRDefault="007806F2" w:rsidP="00DB58E2">
      <w:pPr>
        <w:spacing w:after="0" w:line="240" w:lineRule="auto"/>
        <w:ind w:left="101" w:right="118" w:firstLine="709"/>
        <w:jc w:val="both"/>
        <w:rPr>
          <w:rFonts w:ascii="Times New Roman" w:hAnsi="Times New Roman"/>
          <w:sz w:val="28"/>
        </w:rPr>
      </w:pPr>
      <w:r w:rsidRPr="00001191">
        <w:rPr>
          <w:rFonts w:ascii="Times New Roman" w:hAnsi="Times New Roman"/>
          <w:sz w:val="28"/>
        </w:rPr>
        <w:t>организация</w:t>
      </w:r>
      <w:r>
        <w:rPr>
          <w:rFonts w:ascii="Times New Roman" w:hAnsi="Times New Roman"/>
          <w:sz w:val="28"/>
        </w:rPr>
        <w:t xml:space="preserve"> </w:t>
      </w:r>
      <w:r w:rsidRPr="00001191">
        <w:rPr>
          <w:rFonts w:ascii="Times New Roman" w:hAnsi="Times New Roman"/>
          <w:sz w:val="28"/>
        </w:rPr>
        <w:t>официального</w:t>
      </w:r>
      <w:r>
        <w:rPr>
          <w:rFonts w:ascii="Times New Roman" w:hAnsi="Times New Roman"/>
          <w:sz w:val="28"/>
        </w:rPr>
        <w:t xml:space="preserve"> </w:t>
      </w:r>
      <w:r w:rsidRPr="00001191">
        <w:rPr>
          <w:rFonts w:ascii="Times New Roman" w:hAnsi="Times New Roman"/>
          <w:sz w:val="28"/>
        </w:rPr>
        <w:t xml:space="preserve">обнародования(опубликования)нормативных правовых актов </w:t>
      </w:r>
      <w:r>
        <w:rPr>
          <w:rFonts w:ascii="Times New Roman" w:hAnsi="Times New Roman"/>
          <w:sz w:val="28"/>
        </w:rPr>
        <w:t>Поливянского сельского поселения</w:t>
      </w:r>
      <w:r w:rsidRPr="00001191">
        <w:rPr>
          <w:rFonts w:ascii="Times New Roman" w:hAnsi="Times New Roman"/>
          <w:sz w:val="28"/>
        </w:rPr>
        <w:t xml:space="preserve"> и иной правовой информации в газете, являющейся официальным источником обнародования (опубликования) правовых актов Песчанокопского района, организация официального обнародования (опубликования) нормативных правовых актов Песчаноко</w:t>
      </w:r>
      <w:r>
        <w:rPr>
          <w:rFonts w:ascii="Times New Roman" w:hAnsi="Times New Roman"/>
          <w:sz w:val="28"/>
        </w:rPr>
        <w:t>пс</w:t>
      </w:r>
      <w:r w:rsidRPr="00001191">
        <w:rPr>
          <w:rFonts w:ascii="Times New Roman" w:hAnsi="Times New Roman"/>
          <w:sz w:val="28"/>
        </w:rPr>
        <w:t xml:space="preserve">кого района и иной правовой информации на официальных </w:t>
      </w:r>
      <w:r>
        <w:rPr>
          <w:rFonts w:ascii="Times New Roman" w:hAnsi="Times New Roman"/>
          <w:sz w:val="28"/>
        </w:rPr>
        <w:t>порталах Песчанокопского района.</w:t>
      </w:r>
    </w:p>
    <w:p w:rsidR="007806F2" w:rsidRDefault="007806F2" w:rsidP="00DB58E2">
      <w:pPr>
        <w:spacing w:after="0" w:line="240" w:lineRule="auto"/>
        <w:rPr>
          <w:rFonts w:ascii="Times New Roman" w:hAnsi="Times New Roman"/>
          <w:sz w:val="28"/>
        </w:rPr>
      </w:pPr>
    </w:p>
    <w:p w:rsidR="007806F2" w:rsidRDefault="007806F2" w:rsidP="00DB58E2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7806F2" w:rsidRDefault="007806F2" w:rsidP="00DB58E2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7806F2" w:rsidRDefault="007806F2" w:rsidP="00DB58E2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7806F2" w:rsidRDefault="007806F2" w:rsidP="00DB58E2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7806F2" w:rsidRDefault="007806F2" w:rsidP="00DB58E2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7806F2" w:rsidRPr="00B843F3" w:rsidRDefault="007806F2" w:rsidP="00DB58E2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3. Задачи </w:t>
      </w:r>
      <w:r w:rsidRPr="00B843F3">
        <w:rPr>
          <w:rFonts w:ascii="Times New Roman" w:hAnsi="Times New Roman"/>
          <w:color w:val="auto"/>
          <w:sz w:val="28"/>
        </w:rPr>
        <w:t>муниципального управления,</w:t>
      </w:r>
    </w:p>
    <w:p w:rsidR="007806F2" w:rsidRPr="00B843F3" w:rsidRDefault="007806F2" w:rsidP="00DB58E2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B843F3">
        <w:rPr>
          <w:rFonts w:ascii="Times New Roman" w:hAnsi="Times New Roman"/>
          <w:color w:val="auto"/>
          <w:sz w:val="28"/>
        </w:rPr>
        <w:t>способы их эффективного решения в сфере</w:t>
      </w:r>
    </w:p>
    <w:p w:rsidR="007806F2" w:rsidRPr="00B74312" w:rsidRDefault="007806F2" w:rsidP="00DB58E2">
      <w:pPr>
        <w:spacing w:after="0" w:line="240" w:lineRule="auto"/>
        <w:jc w:val="center"/>
        <w:rPr>
          <w:rFonts w:ascii="Times New Roman" w:hAnsi="Times New Roman"/>
          <w:color w:val="9BBB59"/>
          <w:sz w:val="28"/>
        </w:rPr>
      </w:pPr>
      <w:r w:rsidRPr="00B843F3">
        <w:rPr>
          <w:rFonts w:ascii="Times New Roman" w:hAnsi="Times New Roman"/>
          <w:color w:val="auto"/>
          <w:sz w:val="28"/>
        </w:rPr>
        <w:t>реализации муниципальной программы</w:t>
      </w:r>
    </w:p>
    <w:p w:rsidR="007806F2" w:rsidRDefault="007806F2" w:rsidP="00DB58E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806F2" w:rsidRPr="00001191" w:rsidRDefault="007806F2" w:rsidP="00DB58E2">
      <w:pPr>
        <w:spacing w:after="0" w:line="240" w:lineRule="auto"/>
        <w:ind w:left="810"/>
        <w:jc w:val="both"/>
        <w:rPr>
          <w:rFonts w:ascii="Times New Roman" w:hAnsi="Times New Roman"/>
          <w:sz w:val="28"/>
        </w:rPr>
      </w:pPr>
      <w:r w:rsidRPr="00001191">
        <w:rPr>
          <w:rFonts w:ascii="Times New Roman" w:hAnsi="Times New Roman"/>
          <w:spacing w:val="-4"/>
          <w:sz w:val="28"/>
        </w:rPr>
        <w:t>Основными задачами государственной программы являются:</w:t>
      </w:r>
    </w:p>
    <w:p w:rsidR="007806F2" w:rsidRPr="00001191" w:rsidRDefault="007806F2" w:rsidP="00DB58E2">
      <w:pPr>
        <w:spacing w:after="0" w:line="240" w:lineRule="auto"/>
        <w:ind w:left="101" w:right="118" w:firstLine="709"/>
        <w:jc w:val="both"/>
        <w:rPr>
          <w:rFonts w:ascii="Times New Roman" w:hAnsi="Times New Roman"/>
          <w:sz w:val="28"/>
        </w:rPr>
      </w:pPr>
      <w:r w:rsidRPr="00001191">
        <w:rPr>
          <w:rFonts w:ascii="Times New Roman" w:hAnsi="Times New Roman"/>
          <w:sz w:val="28"/>
        </w:rPr>
        <w:t>создание условий для совершенствования организации деятельности органов местного самоуправления, оптимизации взаимодействия органов местного самоуправления с населением, формирования качественного профессионального состава муниципальной службы;</w:t>
      </w:r>
    </w:p>
    <w:p w:rsidR="007806F2" w:rsidRPr="00001191" w:rsidRDefault="007806F2" w:rsidP="00DB58E2">
      <w:pPr>
        <w:spacing w:after="0" w:line="240" w:lineRule="auto"/>
        <w:ind w:left="101" w:right="118" w:firstLine="709"/>
        <w:jc w:val="both"/>
        <w:rPr>
          <w:rFonts w:ascii="Times New Roman" w:hAnsi="Times New Roman"/>
          <w:sz w:val="28"/>
        </w:rPr>
      </w:pPr>
      <w:r w:rsidRPr="00001191">
        <w:rPr>
          <w:rFonts w:ascii="Times New Roman" w:hAnsi="Times New Roman"/>
          <w:sz w:val="28"/>
        </w:rPr>
        <w:t>создание условий для совершенствования управления кадровым составом муниципальной службы и системы профессионального развития муниципальных служащих;</w:t>
      </w:r>
    </w:p>
    <w:p w:rsidR="007806F2" w:rsidRPr="00001191" w:rsidRDefault="007806F2" w:rsidP="00DB58E2">
      <w:pPr>
        <w:spacing w:after="0" w:line="240" w:lineRule="auto"/>
        <w:ind w:left="101" w:right="118" w:firstLine="709"/>
        <w:jc w:val="both"/>
        <w:rPr>
          <w:rFonts w:ascii="Times New Roman" w:hAnsi="Times New Roman"/>
          <w:sz w:val="28"/>
        </w:rPr>
      </w:pPr>
      <w:r w:rsidRPr="00001191">
        <w:rPr>
          <w:rFonts w:ascii="Times New Roman" w:hAnsi="Times New Roman"/>
          <w:sz w:val="28"/>
        </w:rPr>
        <w:t>создание</w:t>
      </w:r>
      <w:r>
        <w:rPr>
          <w:rFonts w:ascii="Times New Roman" w:hAnsi="Times New Roman"/>
          <w:sz w:val="28"/>
        </w:rPr>
        <w:t xml:space="preserve"> </w:t>
      </w:r>
      <w:r w:rsidRPr="00001191">
        <w:rPr>
          <w:rFonts w:ascii="Times New Roman" w:hAnsi="Times New Roman"/>
          <w:sz w:val="28"/>
        </w:rPr>
        <w:t>условий</w:t>
      </w:r>
      <w:r>
        <w:rPr>
          <w:rFonts w:ascii="Times New Roman" w:hAnsi="Times New Roman"/>
          <w:sz w:val="28"/>
        </w:rPr>
        <w:t xml:space="preserve"> </w:t>
      </w:r>
      <w:r w:rsidRPr="00001191"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 w:rsidRPr="00001191">
        <w:rPr>
          <w:rFonts w:ascii="Times New Roman" w:hAnsi="Times New Roman"/>
          <w:sz w:val="28"/>
        </w:rPr>
        <w:t>взаимодействия</w:t>
      </w:r>
      <w:r>
        <w:rPr>
          <w:rFonts w:ascii="Times New Roman" w:hAnsi="Times New Roman"/>
          <w:sz w:val="28"/>
        </w:rPr>
        <w:t xml:space="preserve"> </w:t>
      </w:r>
      <w:r w:rsidRPr="00001191">
        <w:rPr>
          <w:rFonts w:ascii="Times New Roman" w:hAnsi="Times New Roman"/>
          <w:sz w:val="28"/>
        </w:rPr>
        <w:t xml:space="preserve">органов </w:t>
      </w:r>
      <w:r w:rsidRPr="00001191">
        <w:rPr>
          <w:rFonts w:ascii="Times New Roman" w:hAnsi="Times New Roman"/>
          <w:spacing w:val="-4"/>
          <w:sz w:val="28"/>
        </w:rPr>
        <w:t xml:space="preserve">муниципальной службы и </w:t>
      </w:r>
      <w:r w:rsidRPr="00001191">
        <w:rPr>
          <w:rFonts w:ascii="Times New Roman" w:hAnsi="Times New Roman"/>
          <w:sz w:val="28"/>
        </w:rPr>
        <w:t xml:space="preserve">институтов гражданского общества в реализации социально-экономической политики </w:t>
      </w:r>
      <w:r>
        <w:rPr>
          <w:rFonts w:ascii="Times New Roman" w:hAnsi="Times New Roman"/>
          <w:sz w:val="28"/>
        </w:rPr>
        <w:t>Поливянского сельского поселения</w:t>
      </w:r>
      <w:r w:rsidRPr="00001191">
        <w:rPr>
          <w:rFonts w:ascii="Times New Roman" w:hAnsi="Times New Roman"/>
          <w:sz w:val="28"/>
        </w:rPr>
        <w:t>;</w:t>
      </w:r>
    </w:p>
    <w:p w:rsidR="007806F2" w:rsidRPr="00001191" w:rsidRDefault="007806F2" w:rsidP="00DB58E2">
      <w:pPr>
        <w:spacing w:after="0" w:line="240" w:lineRule="auto"/>
        <w:ind w:left="101" w:right="118" w:firstLine="709"/>
        <w:jc w:val="both"/>
        <w:rPr>
          <w:rFonts w:ascii="Times New Roman" w:hAnsi="Times New Roman"/>
          <w:sz w:val="28"/>
        </w:rPr>
      </w:pPr>
      <w:r w:rsidRPr="00001191">
        <w:rPr>
          <w:rFonts w:ascii="Times New Roman" w:hAnsi="Times New Roman"/>
          <w:sz w:val="28"/>
        </w:rPr>
        <w:t>создание</w:t>
      </w:r>
      <w:r>
        <w:rPr>
          <w:rFonts w:ascii="Times New Roman" w:hAnsi="Times New Roman"/>
          <w:sz w:val="28"/>
        </w:rPr>
        <w:t xml:space="preserve"> </w:t>
      </w:r>
      <w:r w:rsidRPr="00001191">
        <w:rPr>
          <w:rFonts w:ascii="Times New Roman" w:hAnsi="Times New Roman"/>
          <w:sz w:val="28"/>
        </w:rPr>
        <w:t>условий</w:t>
      </w:r>
      <w:r>
        <w:rPr>
          <w:rFonts w:ascii="Times New Roman" w:hAnsi="Times New Roman"/>
          <w:sz w:val="28"/>
        </w:rPr>
        <w:t xml:space="preserve"> </w:t>
      </w:r>
      <w:r w:rsidRPr="00001191"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 w:rsidRPr="00001191">
        <w:rPr>
          <w:rFonts w:ascii="Times New Roman" w:hAnsi="Times New Roman"/>
          <w:sz w:val="28"/>
        </w:rPr>
        <w:t>информационного</w:t>
      </w:r>
      <w:r>
        <w:rPr>
          <w:rFonts w:ascii="Times New Roman" w:hAnsi="Times New Roman"/>
          <w:sz w:val="28"/>
        </w:rPr>
        <w:t xml:space="preserve"> </w:t>
      </w:r>
      <w:r w:rsidRPr="00001191">
        <w:rPr>
          <w:rFonts w:ascii="Times New Roman" w:hAnsi="Times New Roman"/>
          <w:sz w:val="28"/>
        </w:rPr>
        <w:t>обеспечения</w:t>
      </w:r>
      <w:r>
        <w:rPr>
          <w:rFonts w:ascii="Times New Roman" w:hAnsi="Times New Roman"/>
          <w:sz w:val="28"/>
        </w:rPr>
        <w:t xml:space="preserve"> </w:t>
      </w:r>
      <w:r w:rsidRPr="00001191">
        <w:rPr>
          <w:rFonts w:ascii="Times New Roman" w:hAnsi="Times New Roman"/>
          <w:sz w:val="28"/>
        </w:rPr>
        <w:t>системы</w:t>
      </w:r>
      <w:r>
        <w:rPr>
          <w:rFonts w:ascii="Times New Roman" w:hAnsi="Times New Roman"/>
          <w:sz w:val="28"/>
        </w:rPr>
        <w:t xml:space="preserve"> </w:t>
      </w:r>
      <w:r w:rsidRPr="00001191">
        <w:rPr>
          <w:rFonts w:ascii="Times New Roman" w:hAnsi="Times New Roman"/>
          <w:sz w:val="28"/>
        </w:rPr>
        <w:t>прямой</w:t>
      </w:r>
      <w:r>
        <w:rPr>
          <w:rFonts w:ascii="Times New Roman" w:hAnsi="Times New Roman"/>
          <w:sz w:val="28"/>
        </w:rPr>
        <w:t xml:space="preserve"> </w:t>
      </w:r>
      <w:r w:rsidRPr="00001191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Pr="00001191">
        <w:rPr>
          <w:rFonts w:ascii="Times New Roman" w:hAnsi="Times New Roman"/>
          <w:sz w:val="28"/>
        </w:rPr>
        <w:t xml:space="preserve">обратной связи органов муниципальной власти и населения </w:t>
      </w:r>
      <w:r>
        <w:rPr>
          <w:rFonts w:ascii="Times New Roman" w:hAnsi="Times New Roman"/>
          <w:sz w:val="28"/>
        </w:rPr>
        <w:t>Поливянского сельского поселения</w:t>
      </w:r>
      <w:r w:rsidRPr="00001191">
        <w:rPr>
          <w:rFonts w:ascii="Times New Roman" w:hAnsi="Times New Roman"/>
          <w:spacing w:val="-2"/>
          <w:sz w:val="28"/>
        </w:rPr>
        <w:t>;</w:t>
      </w:r>
    </w:p>
    <w:p w:rsidR="007806F2" w:rsidRPr="00001191" w:rsidRDefault="007806F2" w:rsidP="00DB58E2">
      <w:pPr>
        <w:spacing w:after="0" w:line="240" w:lineRule="auto"/>
        <w:ind w:left="101" w:right="118" w:firstLine="709"/>
        <w:jc w:val="both"/>
        <w:rPr>
          <w:rFonts w:ascii="Times New Roman" w:hAnsi="Times New Roman"/>
          <w:sz w:val="28"/>
        </w:rPr>
      </w:pPr>
      <w:r w:rsidRPr="00001191">
        <w:rPr>
          <w:rFonts w:ascii="Times New Roman" w:hAnsi="Times New Roman"/>
          <w:sz w:val="28"/>
        </w:rPr>
        <w:t>обеспечение экономики Песчанокопского района квалифицированными кадрами, востребованными на рынке труда, содействие дальнейшему развитию малого и среднего предпринимательства.</w:t>
      </w:r>
    </w:p>
    <w:p w:rsidR="007806F2" w:rsidRPr="00001191" w:rsidRDefault="007806F2" w:rsidP="00DB58E2">
      <w:pPr>
        <w:spacing w:after="0" w:line="240" w:lineRule="auto"/>
        <w:ind w:left="101" w:right="114" w:firstLine="709"/>
        <w:jc w:val="both"/>
        <w:rPr>
          <w:rFonts w:ascii="Times New Roman" w:hAnsi="Times New Roman"/>
          <w:sz w:val="28"/>
        </w:rPr>
      </w:pPr>
      <w:r w:rsidRPr="00001191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 w:rsidRPr="00001191">
        <w:rPr>
          <w:rFonts w:ascii="Times New Roman" w:hAnsi="Times New Roman"/>
          <w:sz w:val="28"/>
        </w:rPr>
        <w:t>концу</w:t>
      </w:r>
      <w:r>
        <w:rPr>
          <w:rFonts w:ascii="Times New Roman" w:hAnsi="Times New Roman"/>
          <w:sz w:val="28"/>
        </w:rPr>
        <w:t xml:space="preserve"> </w:t>
      </w:r>
      <w:r w:rsidRPr="00001191">
        <w:rPr>
          <w:rFonts w:ascii="Times New Roman" w:hAnsi="Times New Roman"/>
          <w:sz w:val="28"/>
        </w:rPr>
        <w:t>реализации</w:t>
      </w:r>
      <w:r w:rsidRPr="00001191">
        <w:rPr>
          <w:rFonts w:ascii="Times New Roman" w:hAnsi="Times New Roman"/>
          <w:spacing w:val="-13"/>
          <w:sz w:val="28"/>
        </w:rPr>
        <w:t xml:space="preserve"> муниципальной </w:t>
      </w:r>
      <w:r w:rsidRPr="00001191">
        <w:rPr>
          <w:rFonts w:ascii="Times New Roman" w:hAnsi="Times New Roman"/>
          <w:sz w:val="28"/>
        </w:rPr>
        <w:t>программы</w:t>
      </w:r>
      <w:r>
        <w:rPr>
          <w:rFonts w:ascii="Times New Roman" w:hAnsi="Times New Roman"/>
          <w:sz w:val="28"/>
        </w:rPr>
        <w:t xml:space="preserve"> </w:t>
      </w:r>
      <w:r w:rsidRPr="00001191">
        <w:rPr>
          <w:rFonts w:ascii="Times New Roman" w:hAnsi="Times New Roman"/>
          <w:sz w:val="28"/>
        </w:rPr>
        <w:t>планируется</w:t>
      </w:r>
      <w:r>
        <w:rPr>
          <w:rFonts w:ascii="Times New Roman" w:hAnsi="Times New Roman"/>
          <w:sz w:val="28"/>
        </w:rPr>
        <w:t xml:space="preserve"> </w:t>
      </w:r>
      <w:r w:rsidRPr="00001191">
        <w:rPr>
          <w:rFonts w:ascii="Times New Roman" w:hAnsi="Times New Roman"/>
          <w:sz w:val="28"/>
        </w:rPr>
        <w:t>достижение следующих целей:</w:t>
      </w:r>
    </w:p>
    <w:p w:rsidR="007806F2" w:rsidRPr="00001191" w:rsidRDefault="007806F2" w:rsidP="00DB58E2">
      <w:pPr>
        <w:spacing w:after="0" w:line="240" w:lineRule="auto"/>
        <w:ind w:left="101" w:right="118" w:firstLine="709"/>
        <w:jc w:val="both"/>
        <w:rPr>
          <w:rFonts w:ascii="Times New Roman" w:hAnsi="Times New Roman"/>
          <w:sz w:val="28"/>
        </w:rPr>
      </w:pPr>
      <w:r w:rsidRPr="00001191">
        <w:rPr>
          <w:rFonts w:ascii="Times New Roman" w:hAnsi="Times New Roman"/>
          <w:sz w:val="28"/>
        </w:rPr>
        <w:t>увеличение доли граждан, позитивно оценивающих деятельность органов местного самоуправления, до 64,04 процента к 2030 году;</w:t>
      </w:r>
    </w:p>
    <w:p w:rsidR="007806F2" w:rsidRPr="00001191" w:rsidRDefault="007806F2" w:rsidP="00DB58E2">
      <w:pPr>
        <w:tabs>
          <w:tab w:val="left" w:pos="2558"/>
          <w:tab w:val="left" w:pos="3503"/>
          <w:tab w:val="left" w:pos="5415"/>
          <w:tab w:val="left" w:pos="7085"/>
          <w:tab w:val="left" w:pos="8815"/>
        </w:tabs>
        <w:spacing w:after="0" w:line="240" w:lineRule="auto"/>
        <w:ind w:right="118" w:firstLine="850"/>
        <w:jc w:val="both"/>
        <w:rPr>
          <w:rFonts w:ascii="Times New Roman" w:hAnsi="Times New Roman"/>
          <w:sz w:val="28"/>
        </w:rPr>
      </w:pPr>
      <w:r w:rsidRPr="00001191">
        <w:rPr>
          <w:rFonts w:ascii="Times New Roman" w:hAnsi="Times New Roman"/>
          <w:spacing w:val="-2"/>
          <w:sz w:val="28"/>
        </w:rPr>
        <w:t>увеличение</w:t>
      </w:r>
      <w:r w:rsidRPr="00001191">
        <w:rPr>
          <w:rFonts w:ascii="Times New Roman" w:hAnsi="Times New Roman"/>
          <w:sz w:val="28"/>
        </w:rPr>
        <w:tab/>
      </w:r>
      <w:r w:rsidRPr="00001191">
        <w:rPr>
          <w:rFonts w:ascii="Times New Roman" w:hAnsi="Times New Roman"/>
          <w:spacing w:val="-4"/>
          <w:sz w:val="28"/>
        </w:rPr>
        <w:t>доли</w:t>
      </w:r>
      <w:r w:rsidRPr="00001191">
        <w:rPr>
          <w:rFonts w:ascii="Times New Roman" w:hAnsi="Times New Roman"/>
          <w:sz w:val="28"/>
        </w:rPr>
        <w:tab/>
      </w:r>
      <w:r w:rsidRPr="00001191">
        <w:rPr>
          <w:rFonts w:ascii="Times New Roman" w:hAnsi="Times New Roman"/>
          <w:spacing w:val="-2"/>
          <w:sz w:val="28"/>
        </w:rPr>
        <w:t>гражданских</w:t>
      </w:r>
      <w:r w:rsidRPr="00001191">
        <w:rPr>
          <w:rFonts w:ascii="Times New Roman" w:hAnsi="Times New Roman"/>
          <w:sz w:val="28"/>
        </w:rPr>
        <w:tab/>
      </w:r>
      <w:r w:rsidRPr="00001191">
        <w:rPr>
          <w:rFonts w:ascii="Times New Roman" w:hAnsi="Times New Roman"/>
          <w:spacing w:val="-2"/>
          <w:sz w:val="28"/>
        </w:rPr>
        <w:t>служащих,</w:t>
      </w:r>
      <w:r w:rsidRPr="00001191">
        <w:rPr>
          <w:rFonts w:ascii="Times New Roman" w:hAnsi="Times New Roman"/>
          <w:sz w:val="28"/>
        </w:rPr>
        <w:tab/>
      </w:r>
      <w:r w:rsidRPr="00001191">
        <w:rPr>
          <w:rFonts w:ascii="Times New Roman" w:hAnsi="Times New Roman"/>
          <w:spacing w:val="-2"/>
          <w:sz w:val="28"/>
        </w:rPr>
        <w:t xml:space="preserve">принявших участие </w:t>
      </w:r>
      <w:r w:rsidRPr="00001191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001191">
        <w:rPr>
          <w:rFonts w:ascii="Times New Roman" w:hAnsi="Times New Roman"/>
          <w:sz w:val="28"/>
        </w:rPr>
        <w:t>мероприятиях</w:t>
      </w:r>
      <w:r>
        <w:rPr>
          <w:rFonts w:ascii="Times New Roman" w:hAnsi="Times New Roman"/>
          <w:sz w:val="28"/>
        </w:rPr>
        <w:t xml:space="preserve"> </w:t>
      </w:r>
      <w:r w:rsidRPr="00001191"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 w:rsidRPr="00001191">
        <w:rPr>
          <w:rFonts w:ascii="Times New Roman" w:hAnsi="Times New Roman"/>
          <w:sz w:val="28"/>
        </w:rPr>
        <w:t>профессиональному</w:t>
      </w:r>
      <w:r>
        <w:rPr>
          <w:rFonts w:ascii="Times New Roman" w:hAnsi="Times New Roman"/>
          <w:sz w:val="28"/>
        </w:rPr>
        <w:t xml:space="preserve"> </w:t>
      </w:r>
      <w:r w:rsidRPr="00001191">
        <w:rPr>
          <w:rFonts w:ascii="Times New Roman" w:hAnsi="Times New Roman"/>
          <w:sz w:val="28"/>
        </w:rPr>
        <w:t>развитию,</w:t>
      </w:r>
      <w:r>
        <w:rPr>
          <w:rFonts w:ascii="Times New Roman" w:hAnsi="Times New Roman"/>
          <w:sz w:val="28"/>
        </w:rPr>
        <w:t xml:space="preserve"> </w:t>
      </w:r>
      <w:r w:rsidRPr="00001191">
        <w:rPr>
          <w:rFonts w:ascii="Times New Roman" w:hAnsi="Times New Roman"/>
          <w:sz w:val="28"/>
        </w:rPr>
        <w:t>до</w:t>
      </w:r>
      <w:r w:rsidRPr="00001191">
        <w:rPr>
          <w:rFonts w:ascii="Times New Roman" w:hAnsi="Times New Roman"/>
          <w:spacing w:val="-3"/>
          <w:sz w:val="28"/>
        </w:rPr>
        <w:t xml:space="preserve"> 40 </w:t>
      </w:r>
      <w:r w:rsidRPr="00001191">
        <w:rPr>
          <w:rFonts w:ascii="Times New Roman" w:hAnsi="Times New Roman"/>
          <w:sz w:val="28"/>
        </w:rPr>
        <w:t>процента</w:t>
      </w:r>
      <w:r>
        <w:rPr>
          <w:rFonts w:ascii="Times New Roman" w:hAnsi="Times New Roman"/>
          <w:sz w:val="28"/>
        </w:rPr>
        <w:t xml:space="preserve"> </w:t>
      </w:r>
      <w:r w:rsidRPr="00001191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 w:rsidRPr="00001191">
        <w:rPr>
          <w:rFonts w:ascii="Times New Roman" w:hAnsi="Times New Roman"/>
          <w:sz w:val="28"/>
        </w:rPr>
        <w:t xml:space="preserve">2030году.        </w:t>
      </w:r>
    </w:p>
    <w:p w:rsidR="007806F2" w:rsidRPr="00001191" w:rsidRDefault="007806F2" w:rsidP="00DB58E2">
      <w:pPr>
        <w:spacing w:after="0" w:line="240" w:lineRule="auto"/>
        <w:ind w:left="101" w:right="118" w:firstLine="709"/>
        <w:jc w:val="both"/>
        <w:rPr>
          <w:rFonts w:ascii="Times New Roman" w:hAnsi="Times New Roman"/>
          <w:sz w:val="28"/>
        </w:rPr>
      </w:pPr>
    </w:p>
    <w:p w:rsidR="007806F2" w:rsidRPr="00001191" w:rsidRDefault="007806F2" w:rsidP="000011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  <w:sectPr w:rsidR="007806F2" w:rsidRPr="00001191">
          <w:headerReference w:type="default" r:id="rId7"/>
          <w:footerReference w:type="default" r:id="rId8"/>
          <w:headerReference w:type="first" r:id="rId9"/>
          <w:footerReference w:type="first" r:id="rId10"/>
          <w:pgSz w:w="11905" w:h="16838"/>
          <w:pgMar w:top="1134" w:right="567" w:bottom="1134" w:left="1701" w:header="720" w:footer="187" w:gutter="0"/>
          <w:pgNumType w:start="1"/>
          <w:cols w:space="720"/>
          <w:titlePg/>
        </w:sectPr>
      </w:pPr>
    </w:p>
    <w:p w:rsidR="007806F2" w:rsidRDefault="007806F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ПАСПОРТ</w:t>
      </w:r>
    </w:p>
    <w:p w:rsidR="007806F2" w:rsidRDefault="007806F2" w:rsidP="0000119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Поливянского сельского поселения «</w:t>
      </w:r>
      <w:r w:rsidRPr="00001191">
        <w:rPr>
          <w:rFonts w:ascii="Times New Roman" w:hAnsi="Times New Roman"/>
          <w:sz w:val="28"/>
        </w:rPr>
        <w:t xml:space="preserve">Развитие муниципального управления и муниципальной службы в </w:t>
      </w:r>
      <w:r>
        <w:rPr>
          <w:rFonts w:ascii="Times New Roman" w:hAnsi="Times New Roman"/>
          <w:sz w:val="28"/>
        </w:rPr>
        <w:t>Поливянского сельского поселения</w:t>
      </w:r>
      <w:r w:rsidRPr="00001191">
        <w:rPr>
          <w:rFonts w:ascii="Times New Roman" w:hAnsi="Times New Roman"/>
          <w:sz w:val="28"/>
        </w:rPr>
        <w:t>, дополнительное профессиональное образование лиц, занятых в системе местного самоуправления</w:t>
      </w:r>
      <w:r>
        <w:rPr>
          <w:rFonts w:ascii="Times New Roman" w:hAnsi="Times New Roman"/>
          <w:sz w:val="28"/>
        </w:rPr>
        <w:t>»</w:t>
      </w:r>
    </w:p>
    <w:p w:rsidR="007806F2" w:rsidRDefault="007806F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806F2" w:rsidRDefault="007806F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p w:rsidR="007806F2" w:rsidRDefault="007806F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0A0"/>
      </w:tblPr>
      <w:tblGrid>
        <w:gridCol w:w="787"/>
        <w:gridCol w:w="4901"/>
        <w:gridCol w:w="480"/>
        <w:gridCol w:w="8402"/>
      </w:tblGrid>
      <w:tr w:rsidR="007806F2">
        <w:tc>
          <w:tcPr>
            <w:tcW w:w="787" w:type="dxa"/>
          </w:tcPr>
          <w:p w:rsidR="007806F2" w:rsidRDefault="007806F2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4901" w:type="dxa"/>
          </w:tcPr>
          <w:p w:rsidR="007806F2" w:rsidRDefault="007806F2" w:rsidP="00B843F3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Куратор муниципальной программы </w:t>
            </w:r>
          </w:p>
        </w:tc>
        <w:tc>
          <w:tcPr>
            <w:tcW w:w="480" w:type="dxa"/>
          </w:tcPr>
          <w:p w:rsidR="007806F2" w:rsidRDefault="007806F2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02" w:type="dxa"/>
          </w:tcPr>
          <w:p w:rsidR="007806F2" w:rsidRPr="002F6268" w:rsidRDefault="007806F2" w:rsidP="007400C6">
            <w:pPr>
              <w:spacing w:after="0" w:line="216" w:lineRule="auto"/>
            </w:pPr>
            <w:r w:rsidRPr="002F6268">
              <w:rPr>
                <w:rFonts w:ascii="Times New Roman" w:hAnsi="Times New Roman"/>
                <w:sz w:val="28"/>
              </w:rPr>
              <w:t>Администрация  Поливянского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Глава Администрации Балык А.В</w:t>
            </w:r>
          </w:p>
        </w:tc>
      </w:tr>
      <w:tr w:rsidR="007806F2">
        <w:tc>
          <w:tcPr>
            <w:tcW w:w="787" w:type="dxa"/>
          </w:tcPr>
          <w:p w:rsidR="007806F2" w:rsidRDefault="007806F2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4901" w:type="dxa"/>
          </w:tcPr>
          <w:p w:rsidR="007806F2" w:rsidRDefault="007806F2" w:rsidP="00EF26D5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80" w:type="dxa"/>
          </w:tcPr>
          <w:p w:rsidR="007806F2" w:rsidRDefault="007806F2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02" w:type="dxa"/>
          </w:tcPr>
          <w:p w:rsidR="007806F2" w:rsidRPr="002F6268" w:rsidRDefault="007806F2" w:rsidP="009A0664">
            <w:pPr>
              <w:spacing w:after="0" w:line="216" w:lineRule="auto"/>
            </w:pPr>
            <w:r w:rsidRPr="009A0664">
              <w:rPr>
                <w:rFonts w:ascii="Times New Roman" w:hAnsi="Times New Roman"/>
                <w:sz w:val="28"/>
                <w:szCs w:val="28"/>
              </w:rPr>
              <w:t>сектор по правовым и социальным вопросам</w:t>
            </w:r>
            <w:r w:rsidRPr="009A0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(начальник сектора Галыгина Н.В.</w:t>
            </w:r>
          </w:p>
        </w:tc>
      </w:tr>
      <w:tr w:rsidR="007806F2">
        <w:tc>
          <w:tcPr>
            <w:tcW w:w="787" w:type="dxa"/>
          </w:tcPr>
          <w:p w:rsidR="007806F2" w:rsidRDefault="007806F2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4901" w:type="dxa"/>
          </w:tcPr>
          <w:p w:rsidR="007806F2" w:rsidRDefault="007806F2" w:rsidP="00EF26D5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480" w:type="dxa"/>
          </w:tcPr>
          <w:p w:rsidR="007806F2" w:rsidRDefault="007806F2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02" w:type="dxa"/>
          </w:tcPr>
          <w:p w:rsidR="007806F2" w:rsidRDefault="007806F2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 – 2024 годы;</w:t>
            </w:r>
          </w:p>
          <w:p w:rsidR="007806F2" w:rsidRDefault="007806F2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II:2025 – 2030 годы</w:t>
            </w:r>
          </w:p>
        </w:tc>
      </w:tr>
      <w:tr w:rsidR="007806F2">
        <w:tc>
          <w:tcPr>
            <w:tcW w:w="787" w:type="dxa"/>
          </w:tcPr>
          <w:p w:rsidR="007806F2" w:rsidRDefault="007806F2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4901" w:type="dxa"/>
          </w:tcPr>
          <w:p w:rsidR="007806F2" w:rsidRDefault="007806F2" w:rsidP="00EF26D5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Цели муниципальной программы </w:t>
            </w:r>
          </w:p>
        </w:tc>
        <w:tc>
          <w:tcPr>
            <w:tcW w:w="480" w:type="dxa"/>
          </w:tcPr>
          <w:p w:rsidR="007806F2" w:rsidRDefault="007806F2">
            <w:pPr>
              <w:spacing w:after="0" w:line="21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402" w:type="dxa"/>
          </w:tcPr>
          <w:p w:rsidR="007806F2" w:rsidRPr="0067677C" w:rsidRDefault="007806F2" w:rsidP="0067677C">
            <w:pPr>
              <w:tabs>
                <w:tab w:val="left" w:pos="825"/>
                <w:tab w:val="left" w:pos="5624"/>
                <w:tab w:val="left" w:pos="6219"/>
              </w:tabs>
              <w:spacing w:after="0" w:line="280" w:lineRule="exact"/>
              <w:rPr>
                <w:rFonts w:ascii="Times New Roman" w:hAnsi="Times New Roman"/>
                <w:sz w:val="28"/>
              </w:rPr>
            </w:pPr>
            <w:r w:rsidRPr="0067677C">
              <w:rPr>
                <w:rFonts w:ascii="Times New Roman" w:hAnsi="Times New Roman"/>
                <w:sz w:val="28"/>
              </w:rPr>
              <w:t>совершенствование организации деятельности органов местного самоуправления</w:t>
            </w:r>
          </w:p>
          <w:p w:rsidR="007806F2" w:rsidRDefault="007806F2">
            <w:pPr>
              <w:spacing w:after="0" w:line="21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806F2">
        <w:tc>
          <w:tcPr>
            <w:tcW w:w="787" w:type="dxa"/>
          </w:tcPr>
          <w:p w:rsidR="007806F2" w:rsidRDefault="007806F2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4901" w:type="dxa"/>
          </w:tcPr>
          <w:p w:rsidR="007806F2" w:rsidRDefault="007806F2" w:rsidP="00EF26D5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0" w:type="dxa"/>
          </w:tcPr>
          <w:p w:rsidR="007806F2" w:rsidRDefault="007806F2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02" w:type="dxa"/>
          </w:tcPr>
          <w:p w:rsidR="007806F2" w:rsidRPr="00FE17AC" w:rsidRDefault="007806F2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62831,4</w:t>
            </w:r>
            <w:r w:rsidRPr="00FE17AC">
              <w:rPr>
                <w:rFonts w:ascii="Times New Roman" w:hAnsi="Times New Roman"/>
                <w:sz w:val="28"/>
              </w:rPr>
              <w:t xml:space="preserve"> тыс. рублей:</w:t>
            </w:r>
          </w:p>
          <w:p w:rsidR="007806F2" w:rsidRPr="00FE17AC" w:rsidRDefault="007806F2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 w:rsidRPr="00FE17AC">
              <w:rPr>
                <w:rFonts w:ascii="Times New Roman" w:hAnsi="Times New Roman"/>
                <w:sz w:val="28"/>
              </w:rPr>
              <w:t xml:space="preserve">этап I: </w:t>
            </w:r>
            <w:r>
              <w:rPr>
                <w:rFonts w:ascii="Times New Roman" w:hAnsi="Times New Roman"/>
                <w:sz w:val="28"/>
              </w:rPr>
              <w:t>12 173,1</w:t>
            </w:r>
            <w:r w:rsidRPr="00FE17AC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7806F2" w:rsidRPr="0067677C" w:rsidRDefault="007806F2" w:rsidP="003D0D72">
            <w:pPr>
              <w:spacing w:after="0" w:line="216" w:lineRule="auto"/>
              <w:rPr>
                <w:rFonts w:ascii="Times New Roman" w:hAnsi="Times New Roman"/>
                <w:color w:val="C0504D"/>
                <w:sz w:val="28"/>
                <w:highlight w:val="yellow"/>
              </w:rPr>
            </w:pPr>
            <w:r w:rsidRPr="00FE17AC">
              <w:rPr>
                <w:rFonts w:ascii="Times New Roman" w:hAnsi="Times New Roman"/>
                <w:sz w:val="28"/>
              </w:rPr>
              <w:t xml:space="preserve">этап II: </w:t>
            </w:r>
            <w:r>
              <w:rPr>
                <w:rFonts w:ascii="Times New Roman" w:hAnsi="Times New Roman"/>
                <w:sz w:val="28"/>
              </w:rPr>
              <w:t>50658,3</w:t>
            </w:r>
            <w:r w:rsidRPr="00FE17AC">
              <w:rPr>
                <w:rFonts w:ascii="Times New Roman" w:hAnsi="Times New Roman"/>
                <w:sz w:val="28"/>
              </w:rPr>
              <w:t xml:space="preserve"> тыс. рублей </w:t>
            </w:r>
          </w:p>
        </w:tc>
      </w:tr>
      <w:tr w:rsidR="007806F2">
        <w:tc>
          <w:tcPr>
            <w:tcW w:w="787" w:type="dxa"/>
          </w:tcPr>
          <w:p w:rsidR="007806F2" w:rsidRDefault="007806F2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w="4901" w:type="dxa"/>
          </w:tcPr>
          <w:p w:rsidR="007806F2" w:rsidRDefault="007806F2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национальными целями развития Российской Федерации, государственными программами </w:t>
            </w:r>
          </w:p>
          <w:p w:rsidR="007806F2" w:rsidRDefault="007806F2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Ростовской области</w:t>
            </w:r>
          </w:p>
        </w:tc>
        <w:tc>
          <w:tcPr>
            <w:tcW w:w="480" w:type="dxa"/>
          </w:tcPr>
          <w:p w:rsidR="007806F2" w:rsidRDefault="007806F2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02" w:type="dxa"/>
          </w:tcPr>
          <w:p w:rsidR="007806F2" w:rsidRDefault="007806F2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</w:tbl>
    <w:p w:rsidR="007806F2" w:rsidRDefault="007806F2">
      <w:pPr>
        <w:sectPr w:rsidR="007806F2">
          <w:headerReference w:type="default" r:id="rId11"/>
          <w:footerReference w:type="default" r:id="rId12"/>
          <w:pgSz w:w="16838" w:h="11905" w:orient="landscape"/>
          <w:pgMar w:top="1701" w:right="1134" w:bottom="567" w:left="1134" w:header="720" w:footer="187" w:gutter="0"/>
          <w:cols w:space="720"/>
        </w:sectPr>
      </w:pPr>
    </w:p>
    <w:p w:rsidR="007806F2" w:rsidRDefault="007806F2" w:rsidP="003D0D72">
      <w:pPr>
        <w:spacing w:after="0" w:line="240" w:lineRule="auto"/>
        <w:ind w:left="-1560"/>
        <w:jc w:val="center"/>
        <w:rPr>
          <w:rFonts w:ascii="Times New Roman" w:hAnsi="Times New Roman"/>
          <w:sz w:val="28"/>
        </w:rPr>
      </w:pPr>
    </w:p>
    <w:p w:rsidR="007806F2" w:rsidRPr="00E13D2A" w:rsidRDefault="007806F2" w:rsidP="003D0D72">
      <w:pPr>
        <w:spacing w:after="0" w:line="240" w:lineRule="auto"/>
        <w:ind w:right="2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Pr="00E13D2A">
        <w:rPr>
          <w:rFonts w:ascii="Times New Roman" w:hAnsi="Times New Roman"/>
          <w:sz w:val="28"/>
          <w:szCs w:val="28"/>
        </w:rPr>
        <w:t xml:space="preserve">.  Показатели муниципальной (комплексной) программы </w:t>
      </w:r>
      <w:r>
        <w:rPr>
          <w:rFonts w:ascii="Times New Roman" w:hAnsi="Times New Roman"/>
          <w:sz w:val="28"/>
          <w:szCs w:val="28"/>
        </w:rPr>
        <w:t>Поливянского сельского поселения</w:t>
      </w:r>
    </w:p>
    <w:p w:rsidR="007806F2" w:rsidRPr="00E13D2A" w:rsidRDefault="007806F2" w:rsidP="003D0D72">
      <w:pPr>
        <w:spacing w:after="0" w:line="240" w:lineRule="auto"/>
        <w:ind w:right="280"/>
        <w:jc w:val="center"/>
        <w:rPr>
          <w:rFonts w:ascii="Times New Roman" w:hAnsi="Times New Roman"/>
          <w:sz w:val="28"/>
          <w:szCs w:val="28"/>
        </w:rPr>
      </w:pPr>
    </w:p>
    <w:p w:rsidR="007806F2" w:rsidRDefault="007806F2" w:rsidP="003D0D72">
      <w:pPr>
        <w:spacing w:after="0"/>
        <w:ind w:right="280"/>
        <w:rPr>
          <w:rFonts w:ascii="Times New Roman" w:hAnsi="Times New Roman"/>
          <w:sz w:val="2"/>
        </w:rPr>
      </w:pPr>
    </w:p>
    <w:tbl>
      <w:tblPr>
        <w:tblpPr w:leftFromText="180" w:rightFromText="180" w:vertAnchor="text" w:horzAnchor="margin" w:tblpXSpec="center" w:tblpY="105"/>
        <w:tblW w:w="14516" w:type="dxa"/>
        <w:tblLayout w:type="fixed"/>
        <w:tblLook w:val="00A0"/>
      </w:tblPr>
      <w:tblGrid>
        <w:gridCol w:w="424"/>
        <w:gridCol w:w="1811"/>
        <w:gridCol w:w="850"/>
        <w:gridCol w:w="851"/>
        <w:gridCol w:w="850"/>
        <w:gridCol w:w="851"/>
        <w:gridCol w:w="992"/>
        <w:gridCol w:w="709"/>
        <w:gridCol w:w="708"/>
        <w:gridCol w:w="709"/>
        <w:gridCol w:w="851"/>
        <w:gridCol w:w="850"/>
        <w:gridCol w:w="2166"/>
        <w:gridCol w:w="1077"/>
        <w:gridCol w:w="817"/>
      </w:tblGrid>
      <w:tr w:rsidR="007806F2" w:rsidRPr="003D0D72" w:rsidTr="003D0D72">
        <w:trPr>
          <w:trHeight w:val="1035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806F2" w:rsidRPr="003D0D72" w:rsidRDefault="007806F2" w:rsidP="003D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6F2" w:rsidRPr="003D0D72" w:rsidRDefault="007806F2" w:rsidP="003D0D7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6F2" w:rsidRPr="003D0D72" w:rsidRDefault="007806F2" w:rsidP="003D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 xml:space="preserve">Уровень показа-теля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6F2" w:rsidRPr="003D0D72" w:rsidRDefault="007806F2" w:rsidP="003D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>Признак возраста-ния/убыва-ния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6F2" w:rsidRPr="003D0D72" w:rsidRDefault="007806F2" w:rsidP="003D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6F2" w:rsidRPr="003D0D72" w:rsidRDefault="007806F2" w:rsidP="003D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>Вид показателя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</w:tcPr>
          <w:p w:rsidR="007806F2" w:rsidRPr="003D0D72" w:rsidRDefault="007806F2" w:rsidP="003D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  <w:p w:rsidR="007806F2" w:rsidRPr="003D0D72" w:rsidRDefault="007806F2" w:rsidP="00C53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 xml:space="preserve">(2023 год)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2" w:rsidRPr="003D0D72" w:rsidRDefault="007806F2" w:rsidP="003D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2" w:rsidRPr="003D0D72" w:rsidRDefault="007806F2" w:rsidP="003D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2" w:rsidRPr="003D0D72" w:rsidRDefault="007806F2" w:rsidP="003D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077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7806F2" w:rsidRPr="003D0D72" w:rsidRDefault="007806F2" w:rsidP="003D0D7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 xml:space="preserve">Связь </w:t>
            </w:r>
          </w:p>
          <w:p w:rsidR="007806F2" w:rsidRPr="003D0D72" w:rsidRDefault="007806F2" w:rsidP="003D0D7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>с показателями национальных целей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6F2" w:rsidRPr="003D0D72" w:rsidRDefault="007806F2" w:rsidP="003D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>Информа-ционная система</w:t>
            </w:r>
          </w:p>
        </w:tc>
      </w:tr>
      <w:tr w:rsidR="007806F2" w:rsidRPr="003D0D72" w:rsidTr="003D0D72">
        <w:trPr>
          <w:trHeight w:val="1530"/>
        </w:trPr>
        <w:tc>
          <w:tcPr>
            <w:tcW w:w="4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806F2" w:rsidRPr="003D0D72" w:rsidRDefault="007806F2" w:rsidP="003D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6F2" w:rsidRPr="003D0D72" w:rsidRDefault="007806F2" w:rsidP="003D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6F2" w:rsidRPr="003D0D72" w:rsidRDefault="007806F2" w:rsidP="003D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6F2" w:rsidRPr="003D0D72" w:rsidRDefault="007806F2" w:rsidP="003D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6F2" w:rsidRPr="003D0D72" w:rsidRDefault="007806F2" w:rsidP="003D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6F2" w:rsidRPr="003D0D72" w:rsidRDefault="007806F2" w:rsidP="003D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806F2" w:rsidRPr="003D0D72" w:rsidRDefault="007806F2" w:rsidP="003D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2" w:rsidRPr="003D0D72" w:rsidRDefault="007806F2" w:rsidP="003D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2" w:rsidRPr="003D0D72" w:rsidRDefault="007806F2" w:rsidP="003D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2" w:rsidRPr="003D0D72" w:rsidRDefault="007806F2" w:rsidP="003D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6F2" w:rsidRPr="003D0D72" w:rsidRDefault="007806F2" w:rsidP="003D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>2030</w:t>
            </w:r>
          </w:p>
          <w:p w:rsidR="007806F2" w:rsidRPr="003D0D72" w:rsidRDefault="007806F2" w:rsidP="00FF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>(справочно)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2" w:rsidRPr="003D0D72" w:rsidRDefault="007806F2" w:rsidP="003D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F2" w:rsidRPr="003D0D72" w:rsidRDefault="007806F2" w:rsidP="003D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</w:tcPr>
          <w:p w:rsidR="007806F2" w:rsidRPr="003D0D72" w:rsidRDefault="007806F2" w:rsidP="003D0D72">
            <w:pPr>
              <w:pStyle w:val="NoSpacing"/>
            </w:pPr>
          </w:p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6F2" w:rsidRPr="003D0D72" w:rsidRDefault="007806F2" w:rsidP="003D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6F2" w:rsidRPr="003D0D72" w:rsidTr="003D0D72">
        <w:trPr>
          <w:trHeight w:val="60"/>
        </w:trPr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6F2" w:rsidRPr="003D0D72" w:rsidRDefault="007806F2" w:rsidP="003D0D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D0D72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6F2" w:rsidRPr="003D0D72" w:rsidRDefault="007806F2" w:rsidP="003D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6F2" w:rsidRPr="003D0D72" w:rsidRDefault="007806F2" w:rsidP="003D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6F2" w:rsidRPr="003D0D72" w:rsidRDefault="007806F2" w:rsidP="003D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6F2" w:rsidRPr="003D0D72" w:rsidRDefault="007806F2" w:rsidP="003D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6F2" w:rsidRPr="003D0D72" w:rsidRDefault="007806F2" w:rsidP="003D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6F2" w:rsidRPr="003D0D72" w:rsidRDefault="007806F2" w:rsidP="003D0D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D0D72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6F2" w:rsidRPr="003D0D72" w:rsidRDefault="007806F2" w:rsidP="003D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6F2" w:rsidRPr="003D0D72" w:rsidRDefault="007806F2" w:rsidP="003D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806F2" w:rsidRPr="003D0D72" w:rsidRDefault="007806F2" w:rsidP="003D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806F2" w:rsidRPr="003D0D72" w:rsidRDefault="007806F2" w:rsidP="003D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806F2" w:rsidRPr="003D0D72" w:rsidRDefault="007806F2" w:rsidP="003D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6F2" w:rsidRPr="003D0D72" w:rsidRDefault="007806F2" w:rsidP="003D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6F2" w:rsidRPr="003D0D72" w:rsidRDefault="007806F2" w:rsidP="003D0D7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D0D72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06F2" w:rsidRPr="003D0D72" w:rsidRDefault="007806F2" w:rsidP="003D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6F2" w:rsidRPr="003D0D72" w:rsidTr="003D0D72">
        <w:trPr>
          <w:trHeight w:val="315"/>
        </w:trPr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6F2" w:rsidRPr="003D0D72" w:rsidRDefault="007806F2" w:rsidP="003D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6F2" w:rsidRPr="003D0D72" w:rsidRDefault="007806F2" w:rsidP="003D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6F2" w:rsidRPr="003D0D72" w:rsidRDefault="007806F2" w:rsidP="003D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6F2" w:rsidRPr="003D0D72" w:rsidRDefault="007806F2" w:rsidP="003D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6F2" w:rsidRPr="003D0D72" w:rsidRDefault="007806F2" w:rsidP="003D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6F2" w:rsidRPr="003D0D72" w:rsidRDefault="007806F2" w:rsidP="003D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6F2" w:rsidRPr="003D0D72" w:rsidRDefault="007806F2" w:rsidP="003D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6F2" w:rsidRPr="003D0D72" w:rsidRDefault="007806F2" w:rsidP="003D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6F2" w:rsidRPr="003D0D72" w:rsidRDefault="007806F2" w:rsidP="003D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6F2" w:rsidRPr="003D0D72" w:rsidRDefault="007806F2" w:rsidP="003D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6F2" w:rsidRPr="003D0D72" w:rsidRDefault="007806F2" w:rsidP="003D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6F2" w:rsidRPr="003D0D72" w:rsidRDefault="007806F2" w:rsidP="003D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6F2" w:rsidRPr="003D0D72" w:rsidRDefault="007806F2" w:rsidP="003D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6F2" w:rsidRPr="003D0D72" w:rsidRDefault="007806F2" w:rsidP="003D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6F2" w:rsidRPr="003D0D72" w:rsidRDefault="007806F2" w:rsidP="003D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806F2" w:rsidRPr="003D0D72" w:rsidTr="003D0D72">
        <w:trPr>
          <w:trHeight w:val="315"/>
        </w:trPr>
        <w:tc>
          <w:tcPr>
            <w:tcW w:w="1451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6F2" w:rsidRPr="003D0D72" w:rsidRDefault="007806F2" w:rsidP="003D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>1. Цель муниципальной программы «Совершенствование организации деятельности органов местного самоуправления»</w:t>
            </w:r>
          </w:p>
        </w:tc>
      </w:tr>
      <w:tr w:rsidR="007806F2" w:rsidRPr="003D0D72" w:rsidTr="003D0D72">
        <w:trPr>
          <w:trHeight w:val="2117"/>
        </w:trPr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6F2" w:rsidRPr="003D0D72" w:rsidRDefault="007806F2" w:rsidP="003D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6F2" w:rsidRPr="003D0D72" w:rsidRDefault="007806F2" w:rsidP="003D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>Доля граждан, положительно оценивающих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6F2" w:rsidRPr="003D0D72" w:rsidRDefault="007806F2" w:rsidP="003D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6F2" w:rsidRPr="003D0D72" w:rsidRDefault="007806F2" w:rsidP="003D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>возрастающий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6F2" w:rsidRPr="003D0D72" w:rsidRDefault="007806F2" w:rsidP="003D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6F2" w:rsidRPr="003D0D72" w:rsidRDefault="007806F2" w:rsidP="003D0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6F2" w:rsidRPr="003D0D72" w:rsidRDefault="007806F2" w:rsidP="003D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6F2" w:rsidRPr="003D0D72" w:rsidRDefault="007806F2" w:rsidP="003D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6F2" w:rsidRPr="003D0D72" w:rsidRDefault="007806F2" w:rsidP="003D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6F2" w:rsidRPr="003D0D72" w:rsidRDefault="007806F2" w:rsidP="003D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6F2" w:rsidRPr="003D0D72" w:rsidRDefault="007806F2" w:rsidP="003D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>64,04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6F2" w:rsidRPr="003D0D72" w:rsidRDefault="007806F2" w:rsidP="003D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6F2" w:rsidRPr="003D0D72" w:rsidRDefault="007806F2" w:rsidP="003D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>сектор по правовым и социальным вопросам Администрации Поливянского сельского поселения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6F2" w:rsidRPr="003D0D72" w:rsidRDefault="007806F2" w:rsidP="003D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6F2" w:rsidRPr="003D0D72" w:rsidRDefault="007806F2" w:rsidP="003D0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7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7806F2" w:rsidRDefault="007806F2" w:rsidP="003D0D72">
      <w:pPr>
        <w:widowControl w:val="0"/>
        <w:spacing w:after="0" w:line="240" w:lineRule="auto"/>
        <w:ind w:right="280" w:firstLine="709"/>
        <w:jc w:val="both"/>
        <w:outlineLvl w:val="2"/>
        <w:rPr>
          <w:rFonts w:ascii="Times New Roman" w:hAnsi="Times New Roman"/>
          <w:sz w:val="28"/>
        </w:rPr>
      </w:pPr>
    </w:p>
    <w:p w:rsidR="007806F2" w:rsidRDefault="007806F2" w:rsidP="003D0D72">
      <w:pPr>
        <w:spacing w:after="0" w:line="240" w:lineRule="auto"/>
        <w:ind w:right="280" w:firstLine="709"/>
        <w:jc w:val="both"/>
        <w:rPr>
          <w:rFonts w:ascii="Times New Roman" w:hAnsi="Times New Roman"/>
          <w:sz w:val="28"/>
        </w:rPr>
      </w:pPr>
    </w:p>
    <w:p w:rsidR="007806F2" w:rsidRDefault="007806F2" w:rsidP="003D0D72">
      <w:pPr>
        <w:spacing w:after="0" w:line="240" w:lineRule="auto"/>
        <w:ind w:right="28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:rsidR="007806F2" w:rsidRDefault="007806F2" w:rsidP="003D0D72">
      <w:pPr>
        <w:spacing w:after="0" w:line="240" w:lineRule="auto"/>
        <w:ind w:right="28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:rsidR="007806F2" w:rsidRDefault="007806F2" w:rsidP="003D0D72">
      <w:pPr>
        <w:spacing w:after="0" w:line="240" w:lineRule="auto"/>
        <w:ind w:right="28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МП – муниципальная программа,</w:t>
      </w:r>
    </w:p>
    <w:p w:rsidR="007806F2" w:rsidRDefault="007806F2" w:rsidP="003D0D72">
      <w:pPr>
        <w:spacing w:after="0" w:line="240" w:lineRule="auto"/>
        <w:ind w:right="28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color="000000"/>
        </w:rPr>
        <w:t>ОКЕИ – Общероссийский классификатор единиц измерения.</w:t>
      </w:r>
    </w:p>
    <w:p w:rsidR="007806F2" w:rsidRDefault="007806F2" w:rsidP="003D0D72">
      <w:pPr>
        <w:spacing w:after="0" w:line="240" w:lineRule="auto"/>
        <w:ind w:right="280" w:firstLine="709"/>
        <w:jc w:val="both"/>
        <w:rPr>
          <w:rFonts w:ascii="Times New Roman" w:hAnsi="Times New Roman"/>
          <w:sz w:val="28"/>
        </w:rPr>
      </w:pPr>
    </w:p>
    <w:p w:rsidR="007806F2" w:rsidRDefault="007806F2">
      <w:pPr>
        <w:sectPr w:rsidR="007806F2" w:rsidSect="003D0D72">
          <w:headerReference w:type="default" r:id="rId13"/>
          <w:footerReference w:type="default" r:id="rId14"/>
          <w:pgSz w:w="16839" w:h="11907" w:orient="landscape" w:code="9"/>
          <w:pgMar w:top="567" w:right="1406" w:bottom="567" w:left="1134" w:header="720" w:footer="187" w:gutter="0"/>
          <w:cols w:space="720"/>
          <w:docGrid w:linePitch="299"/>
        </w:sectPr>
      </w:pPr>
    </w:p>
    <w:p w:rsidR="007806F2" w:rsidRDefault="007806F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 </w:t>
      </w:r>
      <w:r w:rsidRPr="005866A8">
        <w:rPr>
          <w:rFonts w:ascii="Times New Roman" w:hAnsi="Times New Roman"/>
          <w:sz w:val="28"/>
          <w:szCs w:val="28"/>
        </w:rPr>
        <w:t xml:space="preserve">Структура муниципальной (комплексной) программы </w:t>
      </w:r>
      <w:r>
        <w:rPr>
          <w:rFonts w:ascii="Times New Roman" w:hAnsi="Times New Roman"/>
          <w:sz w:val="28"/>
          <w:szCs w:val="28"/>
        </w:rPr>
        <w:t>Поливянского сельского поселения</w:t>
      </w:r>
    </w:p>
    <w:p w:rsidR="007806F2" w:rsidRDefault="007806F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4"/>
        <w:gridCol w:w="5134"/>
        <w:gridCol w:w="4580"/>
        <w:gridCol w:w="4162"/>
      </w:tblGrid>
      <w:tr w:rsidR="007806F2">
        <w:tc>
          <w:tcPr>
            <w:tcW w:w="694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5134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структурного элемента</w:t>
            </w:r>
          </w:p>
        </w:tc>
        <w:tc>
          <w:tcPr>
            <w:tcW w:w="4580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62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показателями</w:t>
            </w:r>
          </w:p>
        </w:tc>
      </w:tr>
    </w:tbl>
    <w:p w:rsidR="007806F2" w:rsidRDefault="007806F2">
      <w:pPr>
        <w:spacing w:after="0"/>
        <w:rPr>
          <w:rFonts w:ascii="Times New Roman" w:hAnsi="Times New Roman"/>
          <w:sz w:val="2"/>
        </w:rPr>
      </w:pPr>
    </w:p>
    <w:tbl>
      <w:tblPr>
        <w:tblW w:w="145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5"/>
        <w:gridCol w:w="14"/>
        <w:gridCol w:w="5103"/>
        <w:gridCol w:w="4596"/>
        <w:gridCol w:w="82"/>
        <w:gridCol w:w="4085"/>
      </w:tblGrid>
      <w:tr w:rsidR="007806F2" w:rsidTr="00F760A6">
        <w:trPr>
          <w:tblHeader/>
        </w:trPr>
        <w:tc>
          <w:tcPr>
            <w:tcW w:w="695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17" w:type="dxa"/>
            <w:gridSpan w:val="2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596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167" w:type="dxa"/>
            <w:gridSpan w:val="2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7806F2" w:rsidTr="00F760A6">
        <w:trPr>
          <w:trHeight w:val="838"/>
        </w:trPr>
        <w:tc>
          <w:tcPr>
            <w:tcW w:w="14575" w:type="dxa"/>
            <w:gridSpan w:val="6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Комплекс процессных мероприятий «</w:t>
            </w:r>
            <w:r w:rsidRPr="009E1A2A">
              <w:rPr>
                <w:rFonts w:ascii="Times New Roman" w:hAnsi="Times New Roman"/>
                <w:sz w:val="28"/>
              </w:rPr>
              <w:t xml:space="preserve">Развитие муниципального управления и муниципальной службы в </w:t>
            </w:r>
            <w:r>
              <w:rPr>
                <w:rFonts w:ascii="Times New Roman" w:hAnsi="Times New Roman"/>
                <w:sz w:val="28"/>
              </w:rPr>
              <w:t>Поливянском сельском поселении»</w:t>
            </w:r>
          </w:p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:rsidR="007806F2" w:rsidRDefault="007806F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реализацию: 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Поливянского сельского поселения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7806F2" w:rsidRDefault="007806F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1 января 2025 – 31 декабря 2030 годы</w:t>
            </w:r>
          </w:p>
        </w:tc>
      </w:tr>
      <w:tr w:rsidR="007806F2" w:rsidRPr="009E1A2A" w:rsidTr="00F760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1542"/>
        </w:trPr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9E1A2A" w:rsidRDefault="007806F2" w:rsidP="009E1A2A">
            <w:pPr>
              <w:spacing w:after="0" w:line="282" w:lineRule="exact"/>
              <w:ind w:left="46" w:right="2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1.1.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9E1A2A" w:rsidRDefault="007806F2" w:rsidP="009E1A2A">
            <w:pPr>
              <w:spacing w:after="0" w:line="216" w:lineRule="auto"/>
              <w:ind w:left="107" w:right="346"/>
              <w:rPr>
                <w:rFonts w:ascii="Times New Roman" w:hAnsi="Times New Roman"/>
                <w:sz w:val="28"/>
              </w:rPr>
            </w:pPr>
            <w:r w:rsidRPr="009E1A2A">
              <w:rPr>
                <w:rFonts w:ascii="Times New Roman" w:hAnsi="Times New Roman"/>
                <w:sz w:val="28"/>
              </w:rPr>
      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 района, обеспечение условий для их результативной профессиональной служебной деятельности</w:t>
            </w:r>
          </w:p>
        </w:tc>
        <w:tc>
          <w:tcPr>
            <w:tcW w:w="467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9E1A2A" w:rsidRDefault="007806F2" w:rsidP="009E1A2A">
            <w:pPr>
              <w:spacing w:after="0" w:line="290" w:lineRule="exact"/>
              <w:ind w:left="107" w:right="166"/>
              <w:rPr>
                <w:rFonts w:ascii="Times New Roman" w:hAnsi="Times New Roman"/>
                <w:sz w:val="28"/>
              </w:rPr>
            </w:pPr>
            <w:r w:rsidRPr="009E1A2A">
              <w:rPr>
                <w:rFonts w:ascii="Times New Roman" w:hAnsi="Times New Roman"/>
                <w:sz w:val="28"/>
              </w:rPr>
              <w:t>Улучшение значений показателей эффективности деятельности органа местного самоуправления</w:t>
            </w:r>
          </w:p>
        </w:tc>
        <w:tc>
          <w:tcPr>
            <w:tcW w:w="40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9E1A2A" w:rsidRDefault="007806F2" w:rsidP="009E1A2A">
            <w:pPr>
              <w:spacing w:after="0" w:line="216" w:lineRule="auto"/>
              <w:ind w:left="108"/>
              <w:rPr>
                <w:rFonts w:ascii="Times New Roman" w:hAnsi="Times New Roman"/>
                <w:sz w:val="28"/>
              </w:rPr>
            </w:pPr>
            <w:r w:rsidRPr="009E1A2A">
              <w:rPr>
                <w:rFonts w:ascii="Times New Roman" w:hAnsi="Times New Roman"/>
                <w:sz w:val="28"/>
              </w:rPr>
              <w:t>Доля вакантных должностей муниципальной службы, замещаемых на основе назначения из кадровых резервов, муниципальных резервов управленческих кадров;</w:t>
            </w:r>
          </w:p>
          <w:p w:rsidR="007806F2" w:rsidRPr="009E1A2A" w:rsidRDefault="007806F2" w:rsidP="009E1A2A">
            <w:pPr>
              <w:spacing w:after="0" w:line="216" w:lineRule="auto"/>
              <w:ind w:left="108"/>
              <w:rPr>
                <w:rFonts w:ascii="Times New Roman" w:hAnsi="Times New Roman"/>
                <w:sz w:val="28"/>
              </w:rPr>
            </w:pPr>
            <w:r w:rsidRPr="009E1A2A">
              <w:rPr>
                <w:rFonts w:ascii="Times New Roman" w:hAnsi="Times New Roman"/>
                <w:sz w:val="28"/>
              </w:rPr>
              <w:t>доля вакантных должностей муниципальной службы, замещаемых на основе конкурса;</w:t>
            </w:r>
          </w:p>
          <w:p w:rsidR="007806F2" w:rsidRPr="009E1A2A" w:rsidRDefault="007806F2" w:rsidP="009E1A2A">
            <w:pPr>
              <w:spacing w:after="0" w:line="216" w:lineRule="auto"/>
              <w:ind w:left="108"/>
              <w:rPr>
                <w:rFonts w:ascii="Times New Roman" w:hAnsi="Times New Roman"/>
                <w:sz w:val="28"/>
              </w:rPr>
            </w:pPr>
            <w:r w:rsidRPr="009E1A2A">
              <w:rPr>
                <w:rFonts w:ascii="Times New Roman" w:hAnsi="Times New Roman"/>
                <w:sz w:val="28"/>
              </w:rPr>
              <w:t>доля лиц, назначенных на должности муниципальной службы из муниципальных резервов управленческих кадров</w:t>
            </w:r>
          </w:p>
        </w:tc>
      </w:tr>
    </w:tbl>
    <w:p w:rsidR="007806F2" w:rsidRPr="00C5569F" w:rsidRDefault="007806F2" w:rsidP="009E1A2A">
      <w:pPr>
        <w:spacing w:before="43" w:after="0" w:line="240" w:lineRule="auto"/>
        <w:rPr>
          <w:rFonts w:ascii="Times New Roman" w:hAnsi="Times New Roman"/>
          <w:sz w:val="20"/>
        </w:rPr>
      </w:pPr>
    </w:p>
    <w:p w:rsidR="007806F2" w:rsidRPr="00C5569F" w:rsidRDefault="007806F2" w:rsidP="009E1A2A">
      <w:pPr>
        <w:spacing w:before="43" w:after="0" w:line="240" w:lineRule="auto"/>
        <w:rPr>
          <w:rFonts w:ascii="Times New Roman" w:hAnsi="Times New Roman"/>
          <w:sz w:val="20"/>
        </w:rPr>
      </w:pPr>
    </w:p>
    <w:p w:rsidR="007806F2" w:rsidRPr="00C5569F" w:rsidRDefault="007806F2" w:rsidP="009E1A2A">
      <w:pPr>
        <w:spacing w:before="43" w:after="0" w:line="240" w:lineRule="auto"/>
        <w:rPr>
          <w:rFonts w:ascii="Times New Roman" w:hAnsi="Times New Roman"/>
          <w:sz w:val="20"/>
        </w:rPr>
      </w:pPr>
    </w:p>
    <w:p w:rsidR="007806F2" w:rsidRPr="00C5569F" w:rsidRDefault="007806F2" w:rsidP="009E1A2A">
      <w:pPr>
        <w:spacing w:before="43" w:after="0" w:line="240" w:lineRule="auto"/>
        <w:rPr>
          <w:rFonts w:ascii="Times New Roman" w:hAnsi="Times New Roman"/>
          <w:sz w:val="20"/>
        </w:rPr>
      </w:pPr>
    </w:p>
    <w:tbl>
      <w:tblPr>
        <w:tblW w:w="1459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09"/>
        <w:gridCol w:w="5103"/>
        <w:gridCol w:w="4678"/>
        <w:gridCol w:w="4100"/>
      </w:tblGrid>
      <w:tr w:rsidR="007806F2" w:rsidRPr="009E1A2A" w:rsidTr="00F760A6">
        <w:trPr>
          <w:trHeight w:val="301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9E1A2A" w:rsidRDefault="007806F2" w:rsidP="009E1A2A">
            <w:pPr>
              <w:spacing w:after="0" w:line="282" w:lineRule="exact"/>
              <w:ind w:left="46" w:right="27"/>
              <w:jc w:val="center"/>
              <w:rPr>
                <w:rFonts w:ascii="Times New Roman" w:hAnsi="Times New Roman"/>
                <w:sz w:val="28"/>
              </w:rPr>
            </w:pPr>
            <w:r w:rsidRPr="009E1A2A">
              <w:rPr>
                <w:rFonts w:ascii="Times New Roman" w:hAnsi="Times New Roman"/>
                <w:spacing w:val="-10"/>
                <w:sz w:val="28"/>
              </w:rPr>
              <w:t>1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9E1A2A" w:rsidRDefault="007806F2" w:rsidP="009E1A2A">
            <w:pPr>
              <w:spacing w:after="0" w:line="282" w:lineRule="exact"/>
              <w:ind w:left="19"/>
              <w:jc w:val="center"/>
              <w:rPr>
                <w:rFonts w:ascii="Times New Roman" w:hAnsi="Times New Roman"/>
                <w:sz w:val="28"/>
              </w:rPr>
            </w:pPr>
            <w:r w:rsidRPr="009E1A2A">
              <w:rPr>
                <w:rFonts w:ascii="Times New Roman" w:hAnsi="Times New Roman"/>
                <w:spacing w:val="-10"/>
                <w:sz w:val="28"/>
              </w:rPr>
              <w:t>2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9E1A2A" w:rsidRDefault="007806F2" w:rsidP="009E1A2A">
            <w:pPr>
              <w:spacing w:after="0" w:line="282" w:lineRule="exact"/>
              <w:ind w:left="20"/>
              <w:jc w:val="center"/>
              <w:rPr>
                <w:rFonts w:ascii="Times New Roman" w:hAnsi="Times New Roman"/>
                <w:sz w:val="28"/>
              </w:rPr>
            </w:pPr>
            <w:r w:rsidRPr="009E1A2A">
              <w:rPr>
                <w:rFonts w:ascii="Times New Roman" w:hAnsi="Times New Roman"/>
                <w:spacing w:val="-10"/>
                <w:sz w:val="28"/>
              </w:rPr>
              <w:t>3</w:t>
            </w:r>
          </w:p>
        </w:tc>
        <w:tc>
          <w:tcPr>
            <w:tcW w:w="4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9E1A2A" w:rsidRDefault="007806F2" w:rsidP="009E1A2A">
            <w:pPr>
              <w:spacing w:after="0" w:line="282" w:lineRule="exact"/>
              <w:ind w:left="20"/>
              <w:jc w:val="center"/>
              <w:rPr>
                <w:rFonts w:ascii="Times New Roman" w:hAnsi="Times New Roman"/>
                <w:sz w:val="28"/>
              </w:rPr>
            </w:pPr>
            <w:r w:rsidRPr="009E1A2A">
              <w:rPr>
                <w:rFonts w:ascii="Times New Roman" w:hAnsi="Times New Roman"/>
                <w:spacing w:val="-10"/>
                <w:sz w:val="28"/>
              </w:rPr>
              <w:t>4</w:t>
            </w:r>
          </w:p>
        </w:tc>
      </w:tr>
      <w:tr w:rsidR="007806F2" w:rsidRPr="009E1A2A" w:rsidTr="00F760A6">
        <w:trPr>
          <w:trHeight w:val="2392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9E1A2A" w:rsidRDefault="007806F2" w:rsidP="009E1A2A">
            <w:pPr>
              <w:spacing w:after="0" w:line="312" w:lineRule="exact"/>
              <w:ind w:left="46" w:right="2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1</w:t>
            </w:r>
            <w:r w:rsidRPr="009E1A2A">
              <w:rPr>
                <w:rFonts w:ascii="Times New Roman" w:hAnsi="Times New Roman"/>
                <w:spacing w:val="-2"/>
                <w:sz w:val="28"/>
              </w:rPr>
              <w:t>.2.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9E1A2A" w:rsidRDefault="007806F2" w:rsidP="009E1A2A">
            <w:pPr>
              <w:spacing w:after="0" w:line="240" w:lineRule="auto"/>
              <w:ind w:left="107" w:right="346"/>
              <w:rPr>
                <w:rFonts w:ascii="Times New Roman" w:hAnsi="Times New Roman"/>
                <w:sz w:val="28"/>
              </w:rPr>
            </w:pPr>
            <w:r w:rsidRPr="009E1A2A">
              <w:rPr>
                <w:rFonts w:ascii="Times New Roman" w:hAnsi="Times New Roman"/>
                <w:sz w:val="28"/>
              </w:rPr>
              <w:t>Создание условий для формирования высококвалифицированного кадрового состава муниципальной службы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9E1A2A" w:rsidRDefault="007806F2" w:rsidP="009E1A2A">
            <w:pPr>
              <w:spacing w:after="0" w:line="320" w:lineRule="atLeast"/>
              <w:ind w:left="107" w:right="166"/>
              <w:rPr>
                <w:rFonts w:ascii="Times New Roman" w:hAnsi="Times New Roman"/>
                <w:sz w:val="28"/>
              </w:rPr>
            </w:pPr>
            <w:r w:rsidRPr="009E1A2A">
              <w:rPr>
                <w:rFonts w:ascii="Times New Roman" w:hAnsi="Times New Roman"/>
                <w:sz w:val="28"/>
              </w:rPr>
              <w:t>Формирование высококвалифицированного кадрового состава муниципальной службы местного самоуправления</w:t>
            </w:r>
          </w:p>
        </w:tc>
        <w:tc>
          <w:tcPr>
            <w:tcW w:w="4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9E1A2A" w:rsidRDefault="007806F2" w:rsidP="009E1A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E1A2A">
              <w:rPr>
                <w:rFonts w:ascii="Times New Roman" w:hAnsi="Times New Roman"/>
                <w:sz w:val="28"/>
              </w:rPr>
              <w:t>Доля специалистов до 30 лет, имеющих стаж муниципальной службы более 3 лет;</w:t>
            </w:r>
          </w:p>
          <w:p w:rsidR="007806F2" w:rsidRPr="009E1A2A" w:rsidRDefault="007806F2" w:rsidP="009E1A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E1A2A">
              <w:rPr>
                <w:rFonts w:ascii="Times New Roman" w:hAnsi="Times New Roman"/>
                <w:sz w:val="28"/>
              </w:rPr>
              <w:t>доля муниципальных служащих, имеющих высшее образование</w:t>
            </w:r>
          </w:p>
        </w:tc>
      </w:tr>
      <w:tr w:rsidR="007806F2" w:rsidRPr="009E1A2A" w:rsidTr="00F760A6">
        <w:trPr>
          <w:trHeight w:val="2534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9E1A2A" w:rsidRDefault="007806F2" w:rsidP="00F760A6">
            <w:pPr>
              <w:spacing w:after="0" w:line="292" w:lineRule="exact"/>
              <w:ind w:left="46" w:right="2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1</w:t>
            </w:r>
            <w:r w:rsidRPr="009E1A2A">
              <w:rPr>
                <w:rFonts w:ascii="Times New Roman" w:hAnsi="Times New Roman"/>
                <w:spacing w:val="-2"/>
                <w:sz w:val="28"/>
              </w:rPr>
              <w:t>.3.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9E1A2A" w:rsidRDefault="007806F2" w:rsidP="009E1A2A">
            <w:pPr>
              <w:spacing w:after="0" w:line="240" w:lineRule="auto"/>
              <w:ind w:left="107" w:right="398"/>
              <w:rPr>
                <w:rFonts w:ascii="Times New Roman" w:hAnsi="Times New Roman"/>
                <w:sz w:val="28"/>
              </w:rPr>
            </w:pPr>
            <w:r w:rsidRPr="009E1A2A">
              <w:rPr>
                <w:rFonts w:ascii="Times New Roman" w:hAnsi="Times New Roman"/>
                <w:sz w:val="28"/>
              </w:rPr>
              <w:t>Повышение престижа муниципальной службы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9E1A2A" w:rsidRDefault="007806F2" w:rsidP="009E1A2A">
            <w:pPr>
              <w:spacing w:after="0" w:line="292" w:lineRule="exact"/>
              <w:ind w:left="107"/>
              <w:rPr>
                <w:rFonts w:ascii="Times New Roman" w:hAnsi="Times New Roman"/>
                <w:sz w:val="28"/>
              </w:rPr>
            </w:pPr>
            <w:r w:rsidRPr="009E1A2A">
              <w:rPr>
                <w:rFonts w:ascii="Times New Roman" w:hAnsi="Times New Roman"/>
                <w:sz w:val="28"/>
              </w:rPr>
              <w:t>Распространение передового опыта муниципального управления</w:t>
            </w:r>
          </w:p>
        </w:tc>
        <w:tc>
          <w:tcPr>
            <w:tcW w:w="4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9E1A2A" w:rsidRDefault="007806F2" w:rsidP="009E1A2A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9E1A2A">
              <w:rPr>
                <w:rFonts w:ascii="Times New Roman" w:hAnsi="Times New Roman"/>
                <w:sz w:val="28"/>
                <w:szCs w:val="28"/>
              </w:rPr>
              <w:t>Доля граждан, положительно оценивающих деятельность органов местного самоуправления</w:t>
            </w:r>
          </w:p>
        </w:tc>
      </w:tr>
    </w:tbl>
    <w:p w:rsidR="007806F2" w:rsidRPr="009E1A2A" w:rsidRDefault="007806F2" w:rsidP="009E1A2A">
      <w:pPr>
        <w:spacing w:before="43" w:after="0" w:line="240" w:lineRule="auto"/>
        <w:rPr>
          <w:rFonts w:ascii="Times New Roman" w:hAnsi="Times New Roman"/>
          <w:sz w:val="20"/>
        </w:rPr>
      </w:pPr>
    </w:p>
    <w:tbl>
      <w:tblPr>
        <w:tblW w:w="1459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09"/>
        <w:gridCol w:w="5103"/>
        <w:gridCol w:w="4678"/>
        <w:gridCol w:w="4100"/>
      </w:tblGrid>
      <w:tr w:rsidR="007806F2" w:rsidRPr="009E1A2A" w:rsidTr="00F760A6">
        <w:trPr>
          <w:trHeight w:val="301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9E1A2A" w:rsidRDefault="007806F2" w:rsidP="009E1A2A">
            <w:pPr>
              <w:spacing w:after="0" w:line="282" w:lineRule="exact"/>
              <w:ind w:left="46" w:right="27"/>
              <w:jc w:val="center"/>
              <w:rPr>
                <w:rFonts w:ascii="Times New Roman" w:hAnsi="Times New Roman"/>
                <w:sz w:val="28"/>
              </w:rPr>
            </w:pPr>
            <w:r w:rsidRPr="009E1A2A">
              <w:rPr>
                <w:rFonts w:ascii="Times New Roman" w:hAnsi="Times New Roman"/>
                <w:spacing w:val="-10"/>
                <w:sz w:val="28"/>
              </w:rPr>
              <w:t>1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9E1A2A" w:rsidRDefault="007806F2" w:rsidP="009E1A2A">
            <w:pPr>
              <w:spacing w:after="0" w:line="282" w:lineRule="exact"/>
              <w:ind w:left="19"/>
              <w:jc w:val="center"/>
              <w:rPr>
                <w:rFonts w:ascii="Times New Roman" w:hAnsi="Times New Roman"/>
                <w:sz w:val="28"/>
              </w:rPr>
            </w:pPr>
            <w:r w:rsidRPr="009E1A2A">
              <w:rPr>
                <w:rFonts w:ascii="Times New Roman" w:hAnsi="Times New Roman"/>
                <w:spacing w:val="-10"/>
                <w:sz w:val="28"/>
              </w:rPr>
              <w:t>2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9E1A2A" w:rsidRDefault="007806F2" w:rsidP="009E1A2A">
            <w:pPr>
              <w:spacing w:after="0" w:line="282" w:lineRule="exact"/>
              <w:ind w:left="20"/>
              <w:jc w:val="center"/>
              <w:rPr>
                <w:rFonts w:ascii="Times New Roman" w:hAnsi="Times New Roman"/>
                <w:sz w:val="28"/>
              </w:rPr>
            </w:pPr>
            <w:r w:rsidRPr="009E1A2A">
              <w:rPr>
                <w:rFonts w:ascii="Times New Roman" w:hAnsi="Times New Roman"/>
                <w:spacing w:val="-10"/>
                <w:sz w:val="28"/>
              </w:rPr>
              <w:t>3</w:t>
            </w:r>
          </w:p>
        </w:tc>
        <w:tc>
          <w:tcPr>
            <w:tcW w:w="4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9E1A2A" w:rsidRDefault="007806F2" w:rsidP="009E1A2A">
            <w:pPr>
              <w:spacing w:after="0" w:line="282" w:lineRule="exact"/>
              <w:ind w:left="20"/>
              <w:jc w:val="center"/>
              <w:rPr>
                <w:rFonts w:ascii="Times New Roman" w:hAnsi="Times New Roman"/>
                <w:sz w:val="28"/>
              </w:rPr>
            </w:pPr>
            <w:r w:rsidRPr="009E1A2A">
              <w:rPr>
                <w:rFonts w:ascii="Times New Roman" w:hAnsi="Times New Roman"/>
                <w:spacing w:val="-10"/>
                <w:sz w:val="28"/>
              </w:rPr>
              <w:t>4</w:t>
            </w:r>
          </w:p>
        </w:tc>
      </w:tr>
      <w:tr w:rsidR="007806F2" w:rsidRPr="009E1A2A" w:rsidTr="00F760A6">
        <w:trPr>
          <w:trHeight w:val="975"/>
        </w:trPr>
        <w:tc>
          <w:tcPr>
            <w:tcW w:w="145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9E1A2A" w:rsidRDefault="007806F2" w:rsidP="00F760A6">
            <w:pPr>
              <w:spacing w:after="0" w:line="312" w:lineRule="exact"/>
              <w:ind w:left="598"/>
              <w:jc w:val="center"/>
              <w:rPr>
                <w:rFonts w:ascii="Times New Roman" w:hAnsi="Times New Roman"/>
                <w:sz w:val="28"/>
              </w:rPr>
            </w:pPr>
            <w:r w:rsidRPr="009E1A2A">
              <w:rPr>
                <w:rFonts w:ascii="Times New Roman" w:hAnsi="Times New Roman"/>
                <w:sz w:val="28"/>
              </w:rPr>
              <w:t xml:space="preserve">2. Комплекс процессных мероприятий «Профессиональное развитие муниципальных служащих </w:t>
            </w:r>
            <w:r>
              <w:rPr>
                <w:rFonts w:ascii="Times New Roman" w:hAnsi="Times New Roman"/>
                <w:sz w:val="28"/>
                <w:szCs w:val="28"/>
              </w:rPr>
              <w:t>Поливянского сельского поселения</w:t>
            </w:r>
            <w:r w:rsidRPr="009E1A2A">
              <w:rPr>
                <w:rFonts w:ascii="Times New Roman" w:hAnsi="Times New Roman"/>
                <w:spacing w:val="-2"/>
                <w:sz w:val="28"/>
              </w:rPr>
              <w:t>»</w:t>
            </w:r>
          </w:p>
          <w:p w:rsidR="007806F2" w:rsidRPr="009E1A2A" w:rsidRDefault="007806F2" w:rsidP="009E1A2A">
            <w:pPr>
              <w:spacing w:before="292" w:after="0" w:line="320" w:lineRule="atLeast"/>
              <w:ind w:left="108" w:right="2110"/>
              <w:rPr>
                <w:rFonts w:ascii="Times New Roman" w:hAnsi="Times New Roman"/>
                <w:sz w:val="28"/>
              </w:rPr>
            </w:pPr>
            <w:r w:rsidRPr="009E1A2A">
              <w:rPr>
                <w:rFonts w:ascii="Times New Roman" w:hAnsi="Times New Roman"/>
                <w:sz w:val="28"/>
              </w:rPr>
              <w:t>Ответственный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E1A2A">
              <w:rPr>
                <w:rFonts w:ascii="Times New Roman" w:hAnsi="Times New Roman"/>
                <w:sz w:val="28"/>
              </w:rPr>
              <w:t>за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E1A2A">
              <w:rPr>
                <w:rFonts w:ascii="Times New Roman" w:hAnsi="Times New Roman"/>
                <w:sz w:val="28"/>
              </w:rPr>
              <w:t xml:space="preserve">реализацию: контрольно – </w:t>
            </w:r>
            <w:r>
              <w:rPr>
                <w:rFonts w:ascii="Times New Roman" w:hAnsi="Times New Roman"/>
                <w:sz w:val="28"/>
              </w:rPr>
              <w:t>сектор по правовым и социальным вопросам</w:t>
            </w:r>
            <w:r w:rsidRPr="009E1A2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Поливянского сельского поселения</w:t>
            </w:r>
            <w:r w:rsidRPr="009E1A2A">
              <w:rPr>
                <w:rFonts w:ascii="Times New Roman" w:hAnsi="Times New Roman"/>
                <w:sz w:val="28"/>
              </w:rPr>
              <w:t xml:space="preserve">. </w:t>
            </w:r>
          </w:p>
          <w:p w:rsidR="007806F2" w:rsidRPr="009E1A2A" w:rsidRDefault="007806F2" w:rsidP="009E1A2A">
            <w:pPr>
              <w:spacing w:before="292" w:after="0" w:line="320" w:lineRule="atLeast"/>
              <w:ind w:left="108" w:right="2110"/>
              <w:rPr>
                <w:rFonts w:ascii="Times New Roman" w:hAnsi="Times New Roman"/>
                <w:sz w:val="28"/>
              </w:rPr>
            </w:pPr>
            <w:r w:rsidRPr="009E1A2A">
              <w:rPr>
                <w:rFonts w:ascii="Times New Roman" w:hAnsi="Times New Roman"/>
                <w:sz w:val="28"/>
              </w:rPr>
              <w:t>Срок реализации: 1 января 2025 г. – 31 декабря 2030 г.</w:t>
            </w:r>
          </w:p>
        </w:tc>
      </w:tr>
      <w:tr w:rsidR="007806F2" w:rsidRPr="009E1A2A" w:rsidTr="00F760A6">
        <w:trPr>
          <w:trHeight w:val="3167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9E1A2A" w:rsidRDefault="007806F2" w:rsidP="009E1A2A">
            <w:pPr>
              <w:spacing w:after="0" w:line="312" w:lineRule="exact"/>
              <w:ind w:left="46" w:right="27"/>
              <w:jc w:val="center"/>
              <w:rPr>
                <w:rFonts w:ascii="Times New Roman" w:hAnsi="Times New Roman"/>
                <w:sz w:val="28"/>
              </w:rPr>
            </w:pPr>
            <w:r w:rsidRPr="009E1A2A">
              <w:rPr>
                <w:rFonts w:ascii="Times New Roman" w:hAnsi="Times New Roman"/>
                <w:spacing w:val="-2"/>
                <w:sz w:val="28"/>
              </w:rPr>
              <w:t>2.1.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9E1A2A" w:rsidRDefault="007806F2" w:rsidP="009E1A2A">
            <w:pPr>
              <w:spacing w:after="0" w:line="264" w:lineRule="auto"/>
              <w:ind w:left="107" w:right="346"/>
              <w:rPr>
                <w:rFonts w:ascii="Times New Roman" w:hAnsi="Times New Roman"/>
                <w:sz w:val="28"/>
              </w:rPr>
            </w:pPr>
            <w:r w:rsidRPr="009E1A2A">
              <w:rPr>
                <w:rFonts w:ascii="Times New Roman" w:hAnsi="Times New Roman"/>
                <w:sz w:val="28"/>
              </w:rPr>
              <w:t>Реализация современных программ дополнительного профессионального образования кадров муниципальной службы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9E1A2A" w:rsidRDefault="007806F2" w:rsidP="009E1A2A">
            <w:pPr>
              <w:spacing w:before="22" w:after="0" w:line="240" w:lineRule="auto"/>
              <w:rPr>
                <w:rFonts w:ascii="Times New Roman" w:hAnsi="Times New Roman"/>
                <w:sz w:val="28"/>
              </w:rPr>
            </w:pPr>
            <w:r w:rsidRPr="009E1A2A">
              <w:rPr>
                <w:rFonts w:ascii="Times New Roman" w:hAnsi="Times New Roman"/>
                <w:sz w:val="28"/>
              </w:rPr>
              <w:t>Совершенствование уровня дополнительного профессионального образования лиц, занятых в системе местного самоуправления</w:t>
            </w:r>
          </w:p>
        </w:tc>
        <w:tc>
          <w:tcPr>
            <w:tcW w:w="4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9E1A2A" w:rsidRDefault="007806F2" w:rsidP="009E1A2A">
            <w:pPr>
              <w:spacing w:after="0" w:line="264" w:lineRule="auto"/>
              <w:ind w:left="108"/>
              <w:rPr>
                <w:rFonts w:ascii="Times New Roman" w:hAnsi="Times New Roman"/>
                <w:sz w:val="28"/>
              </w:rPr>
            </w:pPr>
            <w:r w:rsidRPr="009E1A2A">
              <w:rPr>
                <w:rFonts w:ascii="Times New Roman" w:hAnsi="Times New Roman"/>
                <w:sz w:val="28"/>
              </w:rPr>
              <w:t>Доля муниципальных служащих, повысивших квалификацию и получивших дополнительное профессиональное образование</w:t>
            </w:r>
          </w:p>
        </w:tc>
      </w:tr>
    </w:tbl>
    <w:p w:rsidR="007806F2" w:rsidRPr="009E1A2A" w:rsidRDefault="007806F2" w:rsidP="009E1A2A">
      <w:pPr>
        <w:spacing w:before="43" w:after="0" w:line="240" w:lineRule="auto"/>
        <w:rPr>
          <w:rFonts w:ascii="Times New Roman" w:hAnsi="Times New Roman"/>
          <w:sz w:val="20"/>
        </w:rPr>
      </w:pPr>
    </w:p>
    <w:tbl>
      <w:tblPr>
        <w:tblW w:w="1459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09"/>
        <w:gridCol w:w="5103"/>
        <w:gridCol w:w="4678"/>
        <w:gridCol w:w="4100"/>
      </w:tblGrid>
      <w:tr w:rsidR="007806F2" w:rsidRPr="009E1A2A" w:rsidTr="00F760A6">
        <w:trPr>
          <w:trHeight w:val="301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9E1A2A" w:rsidRDefault="007806F2" w:rsidP="009E1A2A">
            <w:pPr>
              <w:spacing w:after="0" w:line="282" w:lineRule="exact"/>
              <w:ind w:left="46" w:right="27"/>
              <w:jc w:val="center"/>
              <w:rPr>
                <w:rFonts w:ascii="Times New Roman" w:hAnsi="Times New Roman"/>
                <w:sz w:val="28"/>
              </w:rPr>
            </w:pPr>
            <w:r w:rsidRPr="009E1A2A">
              <w:rPr>
                <w:rFonts w:ascii="Times New Roman" w:hAnsi="Times New Roman"/>
                <w:spacing w:val="-10"/>
                <w:sz w:val="28"/>
              </w:rPr>
              <w:t>1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9E1A2A" w:rsidRDefault="007806F2" w:rsidP="009E1A2A">
            <w:pPr>
              <w:spacing w:after="0" w:line="282" w:lineRule="exact"/>
              <w:ind w:left="19"/>
              <w:jc w:val="center"/>
              <w:rPr>
                <w:rFonts w:ascii="Times New Roman" w:hAnsi="Times New Roman"/>
                <w:sz w:val="28"/>
              </w:rPr>
            </w:pPr>
            <w:r w:rsidRPr="009E1A2A">
              <w:rPr>
                <w:rFonts w:ascii="Times New Roman" w:hAnsi="Times New Roman"/>
                <w:spacing w:val="-10"/>
                <w:sz w:val="28"/>
              </w:rPr>
              <w:t>2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9E1A2A" w:rsidRDefault="007806F2" w:rsidP="009E1A2A">
            <w:pPr>
              <w:spacing w:after="0" w:line="282" w:lineRule="exact"/>
              <w:ind w:left="20"/>
              <w:jc w:val="center"/>
              <w:rPr>
                <w:rFonts w:ascii="Times New Roman" w:hAnsi="Times New Roman"/>
                <w:sz w:val="28"/>
              </w:rPr>
            </w:pPr>
            <w:r w:rsidRPr="009E1A2A">
              <w:rPr>
                <w:rFonts w:ascii="Times New Roman" w:hAnsi="Times New Roman"/>
                <w:spacing w:val="-10"/>
                <w:sz w:val="28"/>
              </w:rPr>
              <w:t>3</w:t>
            </w:r>
          </w:p>
        </w:tc>
        <w:tc>
          <w:tcPr>
            <w:tcW w:w="4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9E1A2A" w:rsidRDefault="007806F2" w:rsidP="009E1A2A">
            <w:pPr>
              <w:spacing w:after="0" w:line="282" w:lineRule="exact"/>
              <w:ind w:left="20"/>
              <w:jc w:val="center"/>
              <w:rPr>
                <w:rFonts w:ascii="Times New Roman" w:hAnsi="Times New Roman"/>
                <w:sz w:val="28"/>
              </w:rPr>
            </w:pPr>
            <w:r w:rsidRPr="009E1A2A">
              <w:rPr>
                <w:rFonts w:ascii="Times New Roman" w:hAnsi="Times New Roman"/>
                <w:spacing w:val="-10"/>
                <w:sz w:val="28"/>
              </w:rPr>
              <w:t>4</w:t>
            </w:r>
          </w:p>
        </w:tc>
      </w:tr>
      <w:tr w:rsidR="007806F2" w:rsidRPr="009E1A2A" w:rsidTr="00F760A6">
        <w:trPr>
          <w:trHeight w:val="1911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9E1A2A" w:rsidRDefault="007806F2" w:rsidP="009E1A2A">
            <w:pPr>
              <w:spacing w:after="0" w:line="312" w:lineRule="exact"/>
              <w:ind w:left="46" w:right="27"/>
              <w:jc w:val="center"/>
              <w:rPr>
                <w:rFonts w:ascii="Times New Roman" w:hAnsi="Times New Roman"/>
                <w:sz w:val="28"/>
              </w:rPr>
            </w:pPr>
            <w:r w:rsidRPr="009E1A2A">
              <w:rPr>
                <w:rFonts w:ascii="Times New Roman" w:hAnsi="Times New Roman"/>
                <w:spacing w:val="-2"/>
                <w:sz w:val="28"/>
              </w:rPr>
              <w:t>2.2.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9E1A2A" w:rsidRDefault="007806F2" w:rsidP="009E1A2A">
            <w:pPr>
              <w:spacing w:after="0" w:line="240" w:lineRule="auto"/>
              <w:ind w:left="107" w:right="346"/>
              <w:rPr>
                <w:rFonts w:ascii="Times New Roman" w:hAnsi="Times New Roman"/>
                <w:sz w:val="28"/>
              </w:rPr>
            </w:pPr>
            <w:r w:rsidRPr="009E1A2A">
              <w:rPr>
                <w:rFonts w:ascii="Times New Roman" w:hAnsi="Times New Roman"/>
                <w:sz w:val="28"/>
              </w:rPr>
              <w:t xml:space="preserve">Обеспечение профессионального развития муниципальных служащих </w:t>
            </w:r>
            <w:r>
              <w:rPr>
                <w:rFonts w:ascii="Times New Roman" w:hAnsi="Times New Roman"/>
                <w:sz w:val="28"/>
                <w:szCs w:val="28"/>
              </w:rPr>
              <w:t>Поливянского сельского поселения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9E1A2A" w:rsidRDefault="007806F2" w:rsidP="009E1A2A">
            <w:pPr>
              <w:spacing w:after="0" w:line="240" w:lineRule="auto"/>
              <w:ind w:left="107" w:right="166"/>
              <w:rPr>
                <w:rFonts w:ascii="Times New Roman" w:hAnsi="Times New Roman"/>
                <w:sz w:val="28"/>
              </w:rPr>
            </w:pPr>
            <w:r w:rsidRPr="009E1A2A">
              <w:rPr>
                <w:rFonts w:ascii="Times New Roman" w:hAnsi="Times New Roman"/>
                <w:sz w:val="28"/>
              </w:rPr>
              <w:t xml:space="preserve">Повышение профессиональной компетенции муниципальных служащих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Поливянского сельского поселения</w:t>
            </w:r>
          </w:p>
        </w:tc>
        <w:tc>
          <w:tcPr>
            <w:tcW w:w="4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9E1A2A" w:rsidRDefault="007806F2" w:rsidP="009E1A2A">
            <w:pPr>
              <w:spacing w:after="0" w:line="320" w:lineRule="atLeast"/>
              <w:ind w:left="108"/>
              <w:rPr>
                <w:rFonts w:ascii="Times New Roman" w:hAnsi="Times New Roman"/>
                <w:sz w:val="28"/>
              </w:rPr>
            </w:pPr>
            <w:r w:rsidRPr="009E1A2A">
              <w:rPr>
                <w:rFonts w:ascii="Times New Roman" w:hAnsi="Times New Roman"/>
                <w:sz w:val="28"/>
              </w:rPr>
              <w:t>Доля муниципальных служащих, в отношении которых проведены мероприятия по профессиональному развитию</w:t>
            </w:r>
          </w:p>
        </w:tc>
      </w:tr>
      <w:tr w:rsidR="007806F2" w:rsidRPr="009E1A2A" w:rsidTr="00F760A6">
        <w:trPr>
          <w:trHeight w:val="1569"/>
        </w:trPr>
        <w:tc>
          <w:tcPr>
            <w:tcW w:w="145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9E1A2A" w:rsidRDefault="007806F2" w:rsidP="00F760A6">
            <w:pPr>
              <w:spacing w:after="0" w:line="292" w:lineRule="exact"/>
              <w:ind w:left="291"/>
              <w:jc w:val="center"/>
              <w:rPr>
                <w:rFonts w:ascii="Times New Roman" w:hAnsi="Times New Roman"/>
                <w:spacing w:val="-2"/>
                <w:sz w:val="28"/>
              </w:rPr>
            </w:pPr>
            <w:r w:rsidRPr="009E1A2A">
              <w:rPr>
                <w:rFonts w:ascii="Times New Roman" w:hAnsi="Times New Roman"/>
                <w:sz w:val="28"/>
              </w:rPr>
              <w:t xml:space="preserve">3. Комплекс процессных мероприятий «Обеспечение реализации муниципальной программы </w:t>
            </w:r>
            <w:r>
              <w:rPr>
                <w:rFonts w:ascii="Times New Roman" w:hAnsi="Times New Roman"/>
                <w:sz w:val="28"/>
                <w:szCs w:val="28"/>
              </w:rPr>
              <w:t>Поливянского сельского поселения</w:t>
            </w:r>
            <w:r w:rsidRPr="009E1A2A">
              <w:rPr>
                <w:rFonts w:ascii="Times New Roman" w:hAnsi="Times New Roman"/>
                <w:sz w:val="28"/>
              </w:rPr>
              <w:t xml:space="preserve"> «Развитие муниципального управления и муниципальной службы в </w:t>
            </w:r>
            <w:r>
              <w:rPr>
                <w:rFonts w:ascii="Times New Roman" w:hAnsi="Times New Roman"/>
                <w:sz w:val="28"/>
                <w:szCs w:val="28"/>
              </w:rPr>
              <w:t>Поливянском сельского поселения</w:t>
            </w:r>
            <w:r w:rsidRPr="009E1A2A">
              <w:rPr>
                <w:rFonts w:ascii="Times New Roman" w:hAnsi="Times New Roman"/>
                <w:sz w:val="28"/>
              </w:rPr>
              <w:t>, дополнительное профессиональное образование лиц, занятых в системе местного самоуправления»</w:t>
            </w:r>
          </w:p>
          <w:p w:rsidR="007806F2" w:rsidRPr="009E1A2A" w:rsidRDefault="007806F2" w:rsidP="00CC6827">
            <w:pPr>
              <w:spacing w:before="292" w:after="0" w:line="320" w:lineRule="atLeast"/>
              <w:ind w:left="108"/>
              <w:rPr>
                <w:rFonts w:ascii="Times New Roman" w:hAnsi="Times New Roman"/>
                <w:sz w:val="28"/>
              </w:rPr>
            </w:pPr>
            <w:r w:rsidRPr="009E1A2A">
              <w:rPr>
                <w:rFonts w:ascii="Times New Roman" w:hAnsi="Times New Roman"/>
                <w:sz w:val="28"/>
              </w:rPr>
              <w:t>Ответственный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E1A2A">
              <w:rPr>
                <w:rFonts w:ascii="Times New Roman" w:hAnsi="Times New Roman"/>
                <w:sz w:val="28"/>
              </w:rPr>
              <w:t>за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E1A2A">
              <w:rPr>
                <w:rFonts w:ascii="Times New Roman" w:hAnsi="Times New Roman"/>
                <w:sz w:val="28"/>
              </w:rPr>
              <w:t>реализацию: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 xml:space="preserve">бухгалтерия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Поливянского сельского поселения</w:t>
            </w:r>
            <w:r w:rsidRPr="009E1A2A">
              <w:rPr>
                <w:rFonts w:ascii="Times New Roman" w:hAnsi="Times New Roman"/>
                <w:sz w:val="28"/>
              </w:rPr>
              <w:t>. Срок реализации: 1 января 2025 г. – 31 декабря 2030 г.</w:t>
            </w:r>
          </w:p>
        </w:tc>
      </w:tr>
      <w:tr w:rsidR="007806F2" w:rsidRPr="009E1A2A" w:rsidTr="00F760A6">
        <w:trPr>
          <w:trHeight w:val="2877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9E1A2A" w:rsidRDefault="007806F2" w:rsidP="009E1A2A">
            <w:pPr>
              <w:spacing w:after="0" w:line="312" w:lineRule="exact"/>
              <w:ind w:left="46" w:right="27"/>
              <w:jc w:val="center"/>
              <w:rPr>
                <w:rFonts w:ascii="Times New Roman" w:hAnsi="Times New Roman"/>
                <w:sz w:val="28"/>
              </w:rPr>
            </w:pPr>
            <w:r w:rsidRPr="009E1A2A">
              <w:rPr>
                <w:rFonts w:ascii="Times New Roman" w:hAnsi="Times New Roman"/>
                <w:spacing w:val="-2"/>
                <w:sz w:val="28"/>
              </w:rPr>
              <w:t>3.1.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9E1A2A" w:rsidRDefault="007806F2" w:rsidP="009E1A2A">
            <w:pPr>
              <w:spacing w:after="0" w:line="240" w:lineRule="auto"/>
              <w:ind w:left="107" w:right="133"/>
              <w:rPr>
                <w:rFonts w:ascii="Times New Roman" w:hAnsi="Times New Roman"/>
                <w:sz w:val="28"/>
              </w:rPr>
            </w:pPr>
            <w:r w:rsidRPr="009E1A2A">
              <w:rPr>
                <w:rFonts w:ascii="Times New Roman" w:hAnsi="Times New Roman"/>
                <w:sz w:val="28"/>
              </w:rPr>
              <w:t xml:space="preserve">Обеспечение своевременного опубликования официальной информации о деятельности органов местного самоуправления в установленном законодательством объеме для жителей </w:t>
            </w:r>
            <w:r>
              <w:rPr>
                <w:rFonts w:ascii="Times New Roman" w:hAnsi="Times New Roman"/>
                <w:sz w:val="28"/>
                <w:szCs w:val="28"/>
              </w:rPr>
              <w:t>Поливянского сельского поселения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9E1A2A" w:rsidRDefault="007806F2" w:rsidP="009E1A2A">
            <w:pPr>
              <w:spacing w:after="0" w:line="320" w:lineRule="atLeast"/>
              <w:ind w:right="166"/>
              <w:rPr>
                <w:rFonts w:ascii="Times New Roman" w:hAnsi="Times New Roman"/>
                <w:sz w:val="28"/>
              </w:rPr>
            </w:pPr>
            <w:r w:rsidRPr="009E1A2A">
              <w:rPr>
                <w:rFonts w:ascii="Times New Roman" w:hAnsi="Times New Roman"/>
                <w:sz w:val="28"/>
              </w:rPr>
              <w:t xml:space="preserve">Опубликование в газете «Колос» и </w:t>
            </w:r>
            <w:r>
              <w:rPr>
                <w:rFonts w:ascii="Times New Roman" w:hAnsi="Times New Roman"/>
                <w:sz w:val="28"/>
              </w:rPr>
              <w:t xml:space="preserve">Муниципальном вестнике </w:t>
            </w:r>
            <w:r>
              <w:rPr>
                <w:rFonts w:ascii="Times New Roman" w:hAnsi="Times New Roman"/>
                <w:sz w:val="28"/>
                <w:szCs w:val="28"/>
              </w:rPr>
              <w:t>Поливянского сельского поселения</w:t>
            </w:r>
            <w:r w:rsidRPr="009E1A2A">
              <w:rPr>
                <w:rFonts w:ascii="Times New Roman" w:hAnsi="Times New Roman"/>
                <w:sz w:val="28"/>
              </w:rPr>
              <w:t xml:space="preserve"> всех нормативных правовых актов, подлежащих официальному опубликованию в соответствии с федеральным и областным законодательством</w:t>
            </w:r>
          </w:p>
        </w:tc>
        <w:tc>
          <w:tcPr>
            <w:tcW w:w="4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9E1A2A" w:rsidRDefault="007806F2" w:rsidP="009E1A2A">
            <w:pPr>
              <w:spacing w:after="0" w:line="240" w:lineRule="auto"/>
              <w:ind w:left="108" w:right="298"/>
              <w:rPr>
                <w:rFonts w:ascii="Times New Roman" w:hAnsi="Times New Roman"/>
                <w:sz w:val="28"/>
              </w:rPr>
            </w:pPr>
            <w:r w:rsidRPr="009E1A2A">
              <w:rPr>
                <w:rFonts w:ascii="Times New Roman" w:hAnsi="Times New Roman"/>
                <w:sz w:val="28"/>
              </w:rPr>
              <w:t xml:space="preserve">Доля опубликованных нормативных правовых актов в газете «Колос» и </w:t>
            </w:r>
            <w:r>
              <w:rPr>
                <w:rFonts w:ascii="Times New Roman" w:hAnsi="Times New Roman"/>
                <w:sz w:val="28"/>
              </w:rPr>
              <w:t xml:space="preserve">Муниципальном </w:t>
            </w:r>
            <w:r w:rsidRPr="009E1A2A">
              <w:rPr>
                <w:rFonts w:ascii="Times New Roman" w:hAnsi="Times New Roman"/>
                <w:sz w:val="28"/>
              </w:rPr>
              <w:t xml:space="preserve">вестнике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Поливянского сельского поселения</w:t>
            </w:r>
            <w:r w:rsidRPr="009E1A2A">
              <w:rPr>
                <w:rFonts w:ascii="Times New Roman" w:hAnsi="Times New Roman"/>
                <w:sz w:val="28"/>
              </w:rPr>
              <w:t xml:space="preserve"> к общему количеству актов, подлежащих опубликованию в газете «Колос» и </w:t>
            </w:r>
            <w:r>
              <w:rPr>
                <w:rFonts w:ascii="Times New Roman" w:hAnsi="Times New Roman"/>
                <w:sz w:val="28"/>
              </w:rPr>
              <w:t xml:space="preserve">Муниципальном вестнике </w:t>
            </w:r>
            <w:r>
              <w:rPr>
                <w:rFonts w:ascii="Times New Roman" w:hAnsi="Times New Roman"/>
                <w:sz w:val="28"/>
                <w:szCs w:val="28"/>
              </w:rPr>
              <w:t>Поливянского сельского поселения</w:t>
            </w:r>
          </w:p>
        </w:tc>
      </w:tr>
      <w:tr w:rsidR="007806F2" w:rsidRPr="009E1A2A" w:rsidTr="00F760A6">
        <w:trPr>
          <w:trHeight w:val="2439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9E1A2A" w:rsidRDefault="007806F2" w:rsidP="009E1A2A">
            <w:pPr>
              <w:spacing w:after="0" w:line="292" w:lineRule="exact"/>
              <w:ind w:left="46" w:right="27"/>
              <w:jc w:val="center"/>
              <w:rPr>
                <w:rFonts w:ascii="Times New Roman" w:hAnsi="Times New Roman"/>
                <w:sz w:val="28"/>
              </w:rPr>
            </w:pPr>
            <w:r w:rsidRPr="009E1A2A">
              <w:rPr>
                <w:rFonts w:ascii="Times New Roman" w:hAnsi="Times New Roman"/>
                <w:spacing w:val="-2"/>
                <w:sz w:val="28"/>
              </w:rPr>
              <w:t>3.2.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9E1A2A" w:rsidRDefault="007806F2" w:rsidP="009E1A2A">
            <w:pPr>
              <w:spacing w:before="32" w:after="0" w:line="240" w:lineRule="auto"/>
              <w:ind w:left="107"/>
              <w:rPr>
                <w:rFonts w:ascii="Times New Roman" w:hAnsi="Times New Roman"/>
                <w:sz w:val="28"/>
              </w:rPr>
            </w:pPr>
            <w:r w:rsidRPr="009E1A2A">
              <w:rPr>
                <w:rFonts w:ascii="Times New Roman" w:hAnsi="Times New Roman"/>
                <w:sz w:val="28"/>
              </w:rPr>
              <w:t xml:space="preserve">Организация финансового обеспечения аппарата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Поливянского сельского поселения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9E1A2A" w:rsidRDefault="007806F2" w:rsidP="009E1A2A">
            <w:pPr>
              <w:spacing w:before="32" w:after="0" w:line="264" w:lineRule="auto"/>
              <w:ind w:left="107" w:right="166"/>
              <w:rPr>
                <w:rFonts w:ascii="Times New Roman" w:hAnsi="Times New Roman"/>
                <w:sz w:val="28"/>
              </w:rPr>
            </w:pPr>
            <w:r w:rsidRPr="009E1A2A">
              <w:rPr>
                <w:rFonts w:ascii="Times New Roman" w:hAnsi="Times New Roman"/>
                <w:sz w:val="28"/>
              </w:rPr>
              <w:t xml:space="preserve">Финансовое обеспечение аппарата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Поливянского сельского поселения</w:t>
            </w:r>
          </w:p>
        </w:tc>
        <w:tc>
          <w:tcPr>
            <w:tcW w:w="4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9E1A2A" w:rsidRDefault="007806F2" w:rsidP="009E1A2A">
            <w:pPr>
              <w:spacing w:before="4" w:after="0" w:line="350" w:lineRule="atLeast"/>
              <w:ind w:left="108" w:right="298"/>
              <w:rPr>
                <w:rFonts w:ascii="Times New Roman" w:hAnsi="Times New Roman"/>
                <w:sz w:val="28"/>
              </w:rPr>
            </w:pPr>
            <w:r w:rsidRPr="009E1A2A">
              <w:rPr>
                <w:rFonts w:ascii="Times New Roman" w:hAnsi="Times New Roman"/>
                <w:sz w:val="28"/>
              </w:rPr>
              <w:t>Уровень экономии бюджетных средств по результатам размещения заказов</w:t>
            </w:r>
          </w:p>
        </w:tc>
      </w:tr>
    </w:tbl>
    <w:p w:rsidR="007806F2" w:rsidRPr="009E1A2A" w:rsidRDefault="007806F2" w:rsidP="009E1A2A">
      <w:pPr>
        <w:spacing w:before="43" w:after="0" w:line="240" w:lineRule="auto"/>
        <w:rPr>
          <w:rFonts w:ascii="Times New Roman" w:hAnsi="Times New Roman"/>
          <w:sz w:val="20"/>
        </w:rPr>
      </w:pPr>
    </w:p>
    <w:tbl>
      <w:tblPr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601"/>
        <w:gridCol w:w="6067"/>
        <w:gridCol w:w="2850"/>
      </w:tblGrid>
      <w:tr w:rsidR="007806F2" w:rsidRPr="009E1A2A" w:rsidTr="009D24E4">
        <w:trPr>
          <w:trHeight w:hRule="exact" w:val="5"/>
        </w:trPr>
        <w:tc>
          <w:tcPr>
            <w:tcW w:w="4601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9E1A2A" w:rsidRDefault="007806F2" w:rsidP="009E1A2A">
            <w:pPr>
              <w:spacing w:after="0" w:line="270" w:lineRule="exact"/>
              <w:ind w:left="97"/>
              <w:rPr>
                <w:rFonts w:ascii="Times New Roman" w:hAnsi="Times New Roman"/>
                <w:sz w:val="28"/>
              </w:rPr>
            </w:pPr>
            <w:r w:rsidRPr="009E1A2A">
              <w:rPr>
                <w:rFonts w:ascii="Times New Roman" w:hAnsi="Times New Roman"/>
                <w:sz w:val="28"/>
              </w:rPr>
              <w:t xml:space="preserve">и интеграции </w:t>
            </w:r>
            <w:r w:rsidRPr="009E1A2A">
              <w:rPr>
                <w:rFonts w:ascii="Times New Roman" w:hAnsi="Times New Roman"/>
                <w:spacing w:val="-2"/>
                <w:sz w:val="28"/>
              </w:rPr>
              <w:t>участников</w:t>
            </w:r>
          </w:p>
        </w:tc>
        <w:tc>
          <w:tcPr>
            <w:tcW w:w="6067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9E1A2A" w:rsidRDefault="007806F2" w:rsidP="009E1A2A">
            <w:pPr>
              <w:spacing w:after="0" w:line="270" w:lineRule="exact"/>
              <w:ind w:left="98"/>
              <w:rPr>
                <w:rFonts w:ascii="Times New Roman" w:hAnsi="Times New Roman"/>
                <w:sz w:val="28"/>
              </w:rPr>
            </w:pPr>
            <w:r w:rsidRPr="009E1A2A">
              <w:rPr>
                <w:rFonts w:ascii="Times New Roman" w:hAnsi="Times New Roman"/>
                <w:sz w:val="28"/>
              </w:rPr>
              <w:t xml:space="preserve">Государственной программы по </w:t>
            </w:r>
            <w:r w:rsidRPr="009E1A2A">
              <w:rPr>
                <w:rFonts w:ascii="Times New Roman" w:hAnsi="Times New Roman"/>
                <w:spacing w:val="-2"/>
                <w:sz w:val="28"/>
              </w:rPr>
              <w:t>оказанию</w:t>
            </w:r>
          </w:p>
        </w:tc>
        <w:tc>
          <w:tcPr>
            <w:tcW w:w="285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9E1A2A" w:rsidRDefault="007806F2" w:rsidP="009E1A2A">
            <w:pPr>
              <w:spacing w:after="0" w:line="270" w:lineRule="exact"/>
              <w:ind w:left="98"/>
              <w:rPr>
                <w:rFonts w:ascii="Times New Roman" w:hAnsi="Times New Roman"/>
                <w:sz w:val="28"/>
              </w:rPr>
            </w:pPr>
            <w:r w:rsidRPr="009E1A2A">
              <w:rPr>
                <w:rFonts w:ascii="Times New Roman" w:hAnsi="Times New Roman"/>
                <w:spacing w:val="-2"/>
                <w:sz w:val="28"/>
              </w:rPr>
              <w:t>участников</w:t>
            </w:r>
          </w:p>
        </w:tc>
      </w:tr>
    </w:tbl>
    <w:p w:rsidR="007806F2" w:rsidRDefault="007806F2" w:rsidP="009E1A2A">
      <w:pPr>
        <w:spacing w:before="43" w:after="0" w:line="240" w:lineRule="auto"/>
        <w:rPr>
          <w:rFonts w:ascii="Times New Roman" w:hAnsi="Times New Roman"/>
          <w:sz w:val="20"/>
        </w:rPr>
      </w:pPr>
    </w:p>
    <w:p w:rsidR="007806F2" w:rsidRDefault="007806F2" w:rsidP="009E1A2A">
      <w:pPr>
        <w:spacing w:before="43" w:after="0" w:line="240" w:lineRule="auto"/>
        <w:rPr>
          <w:rFonts w:ascii="Times New Roman" w:hAnsi="Times New Roman"/>
          <w:sz w:val="20"/>
        </w:rPr>
      </w:pPr>
    </w:p>
    <w:p w:rsidR="007806F2" w:rsidRDefault="007806F2" w:rsidP="009E1A2A">
      <w:pPr>
        <w:spacing w:before="43" w:after="0" w:line="240" w:lineRule="auto"/>
        <w:rPr>
          <w:rFonts w:ascii="Times New Roman" w:hAnsi="Times New Roman"/>
          <w:sz w:val="20"/>
        </w:rPr>
      </w:pPr>
    </w:p>
    <w:p w:rsidR="007806F2" w:rsidRDefault="007806F2" w:rsidP="009E1A2A">
      <w:pPr>
        <w:spacing w:before="43" w:after="0" w:line="240" w:lineRule="auto"/>
        <w:rPr>
          <w:rFonts w:ascii="Times New Roman" w:hAnsi="Times New Roman"/>
          <w:sz w:val="20"/>
        </w:rPr>
      </w:pPr>
    </w:p>
    <w:p w:rsidR="007806F2" w:rsidRDefault="007806F2" w:rsidP="009E1A2A">
      <w:pPr>
        <w:spacing w:before="43" w:after="0" w:line="240" w:lineRule="auto"/>
        <w:rPr>
          <w:rFonts w:ascii="Times New Roman" w:hAnsi="Times New Roman"/>
          <w:sz w:val="20"/>
        </w:rPr>
      </w:pPr>
    </w:p>
    <w:p w:rsidR="007806F2" w:rsidRDefault="007806F2" w:rsidP="009E1A2A">
      <w:pPr>
        <w:spacing w:before="43" w:after="0" w:line="240" w:lineRule="auto"/>
        <w:rPr>
          <w:rFonts w:ascii="Times New Roman" w:hAnsi="Times New Roman"/>
          <w:sz w:val="20"/>
        </w:rPr>
      </w:pPr>
    </w:p>
    <w:p w:rsidR="007806F2" w:rsidRPr="009E1A2A" w:rsidRDefault="007806F2" w:rsidP="009E1A2A">
      <w:pPr>
        <w:spacing w:before="43" w:after="0" w:line="240" w:lineRule="auto"/>
        <w:rPr>
          <w:rFonts w:ascii="Times New Roman" w:hAnsi="Times New Roman"/>
          <w:sz w:val="20"/>
        </w:rPr>
      </w:pPr>
    </w:p>
    <w:p w:rsidR="007806F2" w:rsidRPr="005866A8" w:rsidRDefault="007806F2" w:rsidP="004A025F">
      <w:pPr>
        <w:pStyle w:val="ListParagraph"/>
        <w:numPr>
          <w:ilvl w:val="0"/>
          <w:numId w:val="4"/>
        </w:numPr>
        <w:tabs>
          <w:tab w:val="left" w:pos="3525"/>
        </w:tabs>
        <w:spacing w:before="283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66A8">
        <w:rPr>
          <w:rFonts w:ascii="Times New Roman" w:hAnsi="Times New Roman"/>
          <w:sz w:val="28"/>
          <w:szCs w:val="28"/>
        </w:rPr>
        <w:t xml:space="preserve">Финансовое обеспечение муниципальной (комплексной) программы </w:t>
      </w:r>
      <w:r>
        <w:rPr>
          <w:rFonts w:ascii="Times New Roman" w:hAnsi="Times New Roman"/>
          <w:sz w:val="28"/>
          <w:szCs w:val="28"/>
        </w:rPr>
        <w:t>Поливянского сельского поселения</w:t>
      </w:r>
    </w:p>
    <w:p w:rsidR="007806F2" w:rsidRPr="00DB58E2" w:rsidRDefault="007806F2" w:rsidP="009E1A2A">
      <w:pPr>
        <w:spacing w:before="82" w:after="0" w:line="240" w:lineRule="auto"/>
        <w:rPr>
          <w:rFonts w:ascii="Times New Roman" w:hAnsi="Times New Roman"/>
          <w:sz w:val="18"/>
          <w:szCs w:val="28"/>
        </w:rPr>
      </w:pPr>
    </w:p>
    <w:tbl>
      <w:tblPr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93"/>
        <w:gridCol w:w="6988"/>
        <w:gridCol w:w="1687"/>
        <w:gridCol w:w="1662"/>
        <w:gridCol w:w="1637"/>
        <w:gridCol w:w="1789"/>
      </w:tblGrid>
      <w:tr w:rsidR="007806F2" w:rsidRPr="00D05CCD" w:rsidTr="009D24E4">
        <w:trPr>
          <w:trHeight w:val="281"/>
        </w:trPr>
        <w:tc>
          <w:tcPr>
            <w:tcW w:w="693" w:type="dxa"/>
            <w:vMerge w:val="restart"/>
            <w:tcBorders>
              <w:bottom w:val="doub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9E1A2A">
            <w:pPr>
              <w:spacing w:after="0" w:line="240" w:lineRule="auto"/>
              <w:ind w:left="160" w:right="136" w:firstLine="55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pacing w:val="-10"/>
                <w:sz w:val="28"/>
              </w:rPr>
              <w:t xml:space="preserve">№ </w:t>
            </w:r>
            <w:r w:rsidRPr="00D05CCD">
              <w:rPr>
                <w:rFonts w:ascii="Times New Roman" w:hAnsi="Times New Roman"/>
                <w:spacing w:val="-5"/>
                <w:sz w:val="28"/>
              </w:rPr>
              <w:t>п/п</w:t>
            </w:r>
          </w:p>
        </w:tc>
        <w:tc>
          <w:tcPr>
            <w:tcW w:w="6988" w:type="dxa"/>
            <w:vMerge w:val="restart"/>
            <w:tcBorders>
              <w:bottom w:val="doub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9E1A2A">
            <w:pPr>
              <w:spacing w:after="0" w:line="312" w:lineRule="exact"/>
              <w:ind w:left="779" w:right="759"/>
              <w:jc w:val="center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z w:val="28"/>
              </w:rPr>
              <w:t xml:space="preserve">Наименование муниципальной </w:t>
            </w:r>
            <w:r w:rsidRPr="00D05CCD">
              <w:rPr>
                <w:rFonts w:ascii="Times New Roman" w:hAnsi="Times New Roman"/>
                <w:spacing w:val="-2"/>
                <w:sz w:val="28"/>
              </w:rPr>
              <w:t>программы,</w:t>
            </w:r>
          </w:p>
          <w:p w:rsidR="007806F2" w:rsidRPr="00D05CCD" w:rsidRDefault="007806F2" w:rsidP="009E1A2A">
            <w:pPr>
              <w:spacing w:after="0" w:line="320" w:lineRule="atLeast"/>
              <w:ind w:left="779" w:right="757"/>
              <w:jc w:val="center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z w:val="28"/>
              </w:rPr>
              <w:t>Структурного элемента, источник финансового обеспечения</w:t>
            </w:r>
          </w:p>
        </w:tc>
        <w:tc>
          <w:tcPr>
            <w:tcW w:w="677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9E1A2A">
            <w:pPr>
              <w:spacing w:after="0" w:line="262" w:lineRule="exact"/>
              <w:ind w:left="449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z w:val="28"/>
              </w:rPr>
              <w:t xml:space="preserve">Объем расходов по годам реализации </w:t>
            </w:r>
            <w:r w:rsidRPr="00D05CCD">
              <w:rPr>
                <w:rFonts w:ascii="Times New Roman" w:hAnsi="Times New Roman"/>
                <w:spacing w:val="-2"/>
                <w:sz w:val="28"/>
              </w:rPr>
              <w:t>(тыс.рублей)</w:t>
            </w:r>
          </w:p>
        </w:tc>
      </w:tr>
      <w:tr w:rsidR="007806F2" w:rsidRPr="00D05CCD" w:rsidTr="009D24E4">
        <w:trPr>
          <w:trHeight w:val="595"/>
        </w:trPr>
        <w:tc>
          <w:tcPr>
            <w:tcW w:w="693" w:type="dxa"/>
            <w:vMerge/>
            <w:tcBorders>
              <w:bottom w:val="doub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9E1A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988" w:type="dxa"/>
            <w:vMerge/>
            <w:tcBorders>
              <w:bottom w:val="doub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9E1A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87" w:type="dxa"/>
            <w:tcBorders>
              <w:bottom w:val="doub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9E1A2A">
            <w:pPr>
              <w:spacing w:after="0" w:line="292" w:lineRule="exact"/>
              <w:ind w:left="193"/>
              <w:jc w:val="center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pacing w:val="-4"/>
                <w:sz w:val="28"/>
              </w:rPr>
              <w:t>2025</w:t>
            </w:r>
          </w:p>
        </w:tc>
        <w:tc>
          <w:tcPr>
            <w:tcW w:w="1662" w:type="dxa"/>
            <w:tcBorders>
              <w:bottom w:val="doub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9E1A2A">
            <w:pPr>
              <w:spacing w:after="0" w:line="292" w:lineRule="exact"/>
              <w:ind w:left="193"/>
              <w:jc w:val="center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pacing w:val="-4"/>
                <w:sz w:val="28"/>
              </w:rPr>
              <w:t>2026</w:t>
            </w:r>
          </w:p>
        </w:tc>
        <w:tc>
          <w:tcPr>
            <w:tcW w:w="1637" w:type="dxa"/>
            <w:tcBorders>
              <w:bottom w:val="doub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9E1A2A">
            <w:pPr>
              <w:spacing w:after="0" w:line="292" w:lineRule="exact"/>
              <w:ind w:left="545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pacing w:val="-4"/>
                <w:sz w:val="28"/>
              </w:rPr>
              <w:t>2027</w:t>
            </w:r>
          </w:p>
        </w:tc>
        <w:tc>
          <w:tcPr>
            <w:tcW w:w="1789" w:type="dxa"/>
            <w:tcBorders>
              <w:bottom w:val="doub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9E1A2A">
            <w:pPr>
              <w:spacing w:after="0" w:line="292" w:lineRule="exact"/>
              <w:ind w:left="642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pacing w:val="-2"/>
                <w:sz w:val="28"/>
              </w:rPr>
              <w:t>Всего</w:t>
            </w:r>
          </w:p>
        </w:tc>
      </w:tr>
      <w:tr w:rsidR="007806F2" w:rsidRPr="00D05CCD" w:rsidTr="009D24E4">
        <w:trPr>
          <w:trHeight w:val="274"/>
        </w:trPr>
        <w:tc>
          <w:tcPr>
            <w:tcW w:w="693" w:type="dxa"/>
            <w:tcBorders>
              <w:top w:val="doub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9E1A2A">
            <w:pPr>
              <w:spacing w:after="0" w:line="255" w:lineRule="exact"/>
              <w:ind w:left="20"/>
              <w:jc w:val="center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pacing w:val="-10"/>
                <w:sz w:val="28"/>
              </w:rPr>
              <w:t>1</w:t>
            </w:r>
          </w:p>
        </w:tc>
        <w:tc>
          <w:tcPr>
            <w:tcW w:w="6988" w:type="dxa"/>
            <w:tcBorders>
              <w:top w:val="doub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9E1A2A">
            <w:pPr>
              <w:spacing w:after="0" w:line="255" w:lineRule="exact"/>
              <w:ind w:left="193"/>
              <w:jc w:val="center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pacing w:val="-10"/>
                <w:sz w:val="28"/>
              </w:rPr>
              <w:t>2</w:t>
            </w:r>
          </w:p>
        </w:tc>
        <w:tc>
          <w:tcPr>
            <w:tcW w:w="1687" w:type="dxa"/>
            <w:tcBorders>
              <w:top w:val="doub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9E1A2A">
            <w:pPr>
              <w:spacing w:after="0" w:line="255" w:lineRule="exact"/>
              <w:ind w:left="193"/>
              <w:jc w:val="center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pacing w:val="-10"/>
                <w:sz w:val="28"/>
              </w:rPr>
              <w:t>3</w:t>
            </w:r>
          </w:p>
        </w:tc>
        <w:tc>
          <w:tcPr>
            <w:tcW w:w="1662" w:type="dxa"/>
            <w:tcBorders>
              <w:top w:val="doub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9E1A2A">
            <w:pPr>
              <w:spacing w:after="0" w:line="255" w:lineRule="exact"/>
              <w:ind w:left="193"/>
              <w:jc w:val="center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pacing w:val="-10"/>
                <w:sz w:val="28"/>
              </w:rPr>
              <w:t>4</w:t>
            </w:r>
          </w:p>
        </w:tc>
        <w:tc>
          <w:tcPr>
            <w:tcW w:w="1637" w:type="dxa"/>
            <w:tcBorders>
              <w:top w:val="doub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9E1A2A">
            <w:pPr>
              <w:spacing w:after="0" w:line="255" w:lineRule="exact"/>
              <w:ind w:left="193"/>
              <w:jc w:val="center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pacing w:val="-10"/>
                <w:sz w:val="28"/>
              </w:rPr>
              <w:t>5</w:t>
            </w:r>
          </w:p>
        </w:tc>
        <w:tc>
          <w:tcPr>
            <w:tcW w:w="1789" w:type="dxa"/>
            <w:tcBorders>
              <w:top w:val="doub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9E1A2A">
            <w:pPr>
              <w:spacing w:after="0" w:line="255" w:lineRule="exact"/>
              <w:ind w:left="193"/>
              <w:jc w:val="center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pacing w:val="-10"/>
                <w:sz w:val="28"/>
              </w:rPr>
              <w:t>6</w:t>
            </w:r>
          </w:p>
        </w:tc>
      </w:tr>
      <w:tr w:rsidR="007806F2" w:rsidRPr="00D05CCD" w:rsidTr="009D24E4">
        <w:trPr>
          <w:trHeight w:val="591"/>
        </w:trPr>
        <w:tc>
          <w:tcPr>
            <w:tcW w:w="6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9E1A2A">
            <w:pPr>
              <w:spacing w:after="0" w:line="312" w:lineRule="exact"/>
              <w:ind w:left="244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pacing w:val="-5"/>
                <w:sz w:val="28"/>
              </w:rPr>
              <w:t>1.</w:t>
            </w:r>
          </w:p>
        </w:tc>
        <w:tc>
          <w:tcPr>
            <w:tcW w:w="6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9E1A2A">
            <w:pPr>
              <w:spacing w:after="0" w:line="287" w:lineRule="exact"/>
              <w:ind w:left="108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z w:val="28"/>
              </w:rPr>
              <w:t xml:space="preserve">Муниципальная программа Ростовской </w:t>
            </w:r>
            <w:r w:rsidRPr="00D05CCD">
              <w:rPr>
                <w:rFonts w:ascii="Times New Roman" w:hAnsi="Times New Roman"/>
                <w:spacing w:val="-2"/>
                <w:sz w:val="28"/>
              </w:rPr>
              <w:t>области</w:t>
            </w:r>
          </w:p>
          <w:p w:rsidR="007806F2" w:rsidRPr="00D05CCD" w:rsidRDefault="007806F2" w:rsidP="009E1A2A">
            <w:pPr>
              <w:spacing w:after="0" w:line="285" w:lineRule="exact"/>
              <w:ind w:left="108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z w:val="28"/>
              </w:rPr>
              <w:t xml:space="preserve">«Развитие муниципального управления и муниципальной службы в </w:t>
            </w:r>
            <w:r w:rsidRPr="00D05CCD">
              <w:rPr>
                <w:rFonts w:ascii="Times New Roman" w:hAnsi="Times New Roman"/>
                <w:sz w:val="28"/>
                <w:szCs w:val="28"/>
              </w:rPr>
              <w:t>Поливянского сельского поселения</w:t>
            </w:r>
            <w:r w:rsidRPr="00D05CCD">
              <w:rPr>
                <w:rFonts w:ascii="Times New Roman" w:hAnsi="Times New Roman"/>
                <w:sz w:val="28"/>
              </w:rPr>
              <w:t xml:space="preserve">, дополнительное профессиональное образование лиц, занятых в системе местного самоуправления» (всего), в том </w:t>
            </w:r>
            <w:r w:rsidRPr="00D05CCD">
              <w:rPr>
                <w:rFonts w:ascii="Times New Roman" w:hAnsi="Times New Roman"/>
                <w:spacing w:val="-2"/>
                <w:sz w:val="28"/>
              </w:rPr>
              <w:t>числе:</w:t>
            </w: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E23D0D">
            <w:pPr>
              <w:spacing w:after="0" w:line="312" w:lineRule="exact"/>
              <w:ind w:left="193" w:right="71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D05CCD">
              <w:rPr>
                <w:rFonts w:ascii="Times New Roman" w:hAnsi="Times New Roman"/>
                <w:sz w:val="28"/>
                <w:lang w:val="en-US"/>
              </w:rPr>
              <w:t>8440</w:t>
            </w:r>
            <w:r w:rsidRPr="00D05CCD">
              <w:rPr>
                <w:rFonts w:ascii="Times New Roman" w:hAnsi="Times New Roman"/>
                <w:sz w:val="28"/>
              </w:rPr>
              <w:t>,</w:t>
            </w:r>
            <w:r w:rsidRPr="00D05CCD">
              <w:rPr>
                <w:rFonts w:ascii="Times New Roman" w:hAnsi="Times New Roman"/>
                <w:sz w:val="28"/>
                <w:lang w:val="en-US"/>
              </w:rPr>
              <w:t>8</w:t>
            </w:r>
          </w:p>
          <w:p w:rsidR="007806F2" w:rsidRPr="00D05CCD" w:rsidRDefault="007806F2" w:rsidP="00E23D0D">
            <w:pPr>
              <w:spacing w:after="0" w:line="312" w:lineRule="exact"/>
              <w:ind w:left="193" w:right="71"/>
              <w:jc w:val="center"/>
              <w:rPr>
                <w:rFonts w:ascii="Times New Roman" w:hAnsi="Times New Roman"/>
                <w:sz w:val="28"/>
              </w:rPr>
            </w:pPr>
          </w:p>
          <w:p w:rsidR="007806F2" w:rsidRPr="00D05CCD" w:rsidRDefault="007806F2" w:rsidP="00E23D0D">
            <w:pPr>
              <w:spacing w:after="0" w:line="312" w:lineRule="exact"/>
              <w:ind w:left="193" w:right="7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E23D0D">
            <w:pPr>
              <w:spacing w:after="0" w:line="312" w:lineRule="exact"/>
              <w:ind w:left="193" w:right="71"/>
              <w:jc w:val="center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z w:val="28"/>
              </w:rPr>
              <w:t>8442,3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E23D0D">
            <w:pPr>
              <w:spacing w:after="0" w:line="312" w:lineRule="exact"/>
              <w:ind w:right="193"/>
              <w:jc w:val="center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z w:val="28"/>
              </w:rPr>
              <w:t>8443,8</w:t>
            </w:r>
          </w:p>
        </w:tc>
        <w:tc>
          <w:tcPr>
            <w:tcW w:w="1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E23D0D">
            <w:pPr>
              <w:spacing w:after="0" w:line="312" w:lineRule="exact"/>
              <w:ind w:right="319"/>
              <w:jc w:val="center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z w:val="28"/>
              </w:rPr>
              <w:t>25326,9</w:t>
            </w:r>
          </w:p>
        </w:tc>
      </w:tr>
      <w:tr w:rsidR="007806F2" w:rsidRPr="00D05CCD" w:rsidTr="009D24E4">
        <w:trPr>
          <w:trHeight w:val="301"/>
        </w:trPr>
        <w:tc>
          <w:tcPr>
            <w:tcW w:w="6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9E1A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9E1A2A">
            <w:pPr>
              <w:spacing w:after="0" w:line="282" w:lineRule="exact"/>
              <w:ind w:left="108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z w:val="28"/>
              </w:rPr>
              <w:t xml:space="preserve">бюджет </w:t>
            </w:r>
            <w:r w:rsidRPr="00D05CCD">
              <w:rPr>
                <w:rFonts w:ascii="Times New Roman" w:hAnsi="Times New Roman"/>
                <w:sz w:val="28"/>
                <w:szCs w:val="28"/>
              </w:rPr>
              <w:t>Поливянского сельского поселения</w:t>
            </w:r>
            <w:r w:rsidRPr="00D05CCD">
              <w:rPr>
                <w:rFonts w:ascii="Times New Roman" w:hAnsi="Times New Roman"/>
                <w:sz w:val="28"/>
              </w:rPr>
              <w:t xml:space="preserve"> (всего), из </w:t>
            </w:r>
            <w:r w:rsidRPr="00D05CCD">
              <w:rPr>
                <w:rFonts w:ascii="Times New Roman" w:hAnsi="Times New Roman"/>
                <w:spacing w:val="-4"/>
                <w:sz w:val="28"/>
              </w:rPr>
              <w:t>них:</w:t>
            </w: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E23D0D">
            <w:pPr>
              <w:spacing w:after="0" w:line="312" w:lineRule="exact"/>
              <w:ind w:left="193" w:right="71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D05CCD">
              <w:rPr>
                <w:rFonts w:ascii="Times New Roman" w:hAnsi="Times New Roman"/>
                <w:sz w:val="28"/>
                <w:lang w:val="en-US"/>
              </w:rPr>
              <w:t>8440</w:t>
            </w:r>
            <w:r w:rsidRPr="00D05CCD">
              <w:rPr>
                <w:rFonts w:ascii="Times New Roman" w:hAnsi="Times New Roman"/>
                <w:sz w:val="28"/>
              </w:rPr>
              <w:t>,</w:t>
            </w:r>
            <w:r w:rsidRPr="00D05CCD">
              <w:rPr>
                <w:rFonts w:ascii="Times New Roman" w:hAnsi="Times New Roman"/>
                <w:sz w:val="28"/>
                <w:lang w:val="en-US"/>
              </w:rPr>
              <w:t>8</w:t>
            </w:r>
          </w:p>
          <w:p w:rsidR="007806F2" w:rsidRPr="00D05CCD" w:rsidRDefault="007806F2" w:rsidP="00E23D0D">
            <w:pPr>
              <w:spacing w:after="0" w:line="312" w:lineRule="exact"/>
              <w:ind w:left="193" w:right="71"/>
              <w:jc w:val="center"/>
              <w:rPr>
                <w:rFonts w:ascii="Times New Roman" w:hAnsi="Times New Roman"/>
                <w:sz w:val="28"/>
              </w:rPr>
            </w:pPr>
          </w:p>
          <w:p w:rsidR="007806F2" w:rsidRPr="00D05CCD" w:rsidRDefault="007806F2" w:rsidP="00E23D0D">
            <w:pPr>
              <w:spacing w:after="0" w:line="312" w:lineRule="exact"/>
              <w:ind w:left="193" w:right="7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E23D0D">
            <w:pPr>
              <w:spacing w:after="0" w:line="312" w:lineRule="exact"/>
              <w:ind w:left="193" w:right="71"/>
              <w:jc w:val="center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z w:val="28"/>
              </w:rPr>
              <w:t>8442,3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E23D0D">
            <w:pPr>
              <w:spacing w:after="0" w:line="312" w:lineRule="exact"/>
              <w:ind w:right="193"/>
              <w:jc w:val="center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z w:val="28"/>
              </w:rPr>
              <w:t>8443,8</w:t>
            </w:r>
          </w:p>
        </w:tc>
        <w:tc>
          <w:tcPr>
            <w:tcW w:w="1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E23D0D">
            <w:pPr>
              <w:spacing w:after="0" w:line="312" w:lineRule="exact"/>
              <w:ind w:right="319"/>
              <w:jc w:val="center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z w:val="28"/>
              </w:rPr>
              <w:t>25326,9</w:t>
            </w:r>
          </w:p>
        </w:tc>
      </w:tr>
      <w:tr w:rsidR="007806F2" w:rsidRPr="00D05CCD" w:rsidTr="009D24E4">
        <w:trPr>
          <w:trHeight w:val="1293"/>
        </w:trPr>
        <w:tc>
          <w:tcPr>
            <w:tcW w:w="6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9E1A2A">
            <w:pPr>
              <w:spacing w:after="0" w:line="312" w:lineRule="exact"/>
              <w:ind w:left="244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pacing w:val="-5"/>
                <w:sz w:val="28"/>
              </w:rPr>
              <w:t>2.</w:t>
            </w:r>
          </w:p>
        </w:tc>
        <w:tc>
          <w:tcPr>
            <w:tcW w:w="6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9E1A2A">
            <w:pPr>
              <w:spacing w:after="0" w:line="228" w:lineRule="auto"/>
              <w:ind w:left="108" w:right="190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z w:val="28"/>
              </w:rPr>
              <w:t xml:space="preserve">Комплекс процессных мероприятий «Развитие муниципального управления и муниципальной службы в </w:t>
            </w:r>
            <w:r w:rsidRPr="00D05CCD">
              <w:rPr>
                <w:rFonts w:ascii="Times New Roman" w:hAnsi="Times New Roman"/>
                <w:sz w:val="28"/>
                <w:szCs w:val="28"/>
              </w:rPr>
              <w:t>Поливянского сельского поселения</w:t>
            </w:r>
            <w:r w:rsidRPr="00D05CCD">
              <w:rPr>
                <w:rFonts w:ascii="Times New Roman" w:hAnsi="Times New Roman"/>
                <w:sz w:val="28"/>
              </w:rPr>
              <w:t>»,</w:t>
            </w:r>
          </w:p>
          <w:p w:rsidR="007806F2" w:rsidRPr="00D05CCD" w:rsidRDefault="007806F2" w:rsidP="009E1A2A">
            <w:pPr>
              <w:spacing w:after="0" w:line="280" w:lineRule="exact"/>
              <w:ind w:left="108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z w:val="28"/>
              </w:rPr>
              <w:t xml:space="preserve">в том </w:t>
            </w:r>
            <w:r w:rsidRPr="00D05CCD">
              <w:rPr>
                <w:rFonts w:ascii="Times New Roman" w:hAnsi="Times New Roman"/>
                <w:spacing w:val="-2"/>
                <w:sz w:val="28"/>
              </w:rPr>
              <w:t>числе:</w:t>
            </w: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9E1A2A">
            <w:pPr>
              <w:spacing w:after="0" w:line="312" w:lineRule="exact"/>
              <w:ind w:left="193" w:right="71"/>
              <w:jc w:val="center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9E1A2A">
            <w:pPr>
              <w:spacing w:after="0" w:line="312" w:lineRule="exact"/>
              <w:ind w:left="193" w:right="71"/>
              <w:jc w:val="center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9E1A2A">
            <w:pPr>
              <w:spacing w:after="0" w:line="312" w:lineRule="exact"/>
              <w:ind w:left="456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684DCA">
            <w:pPr>
              <w:spacing w:after="0" w:line="312" w:lineRule="exact"/>
              <w:ind w:right="338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z w:val="28"/>
              </w:rPr>
              <w:t xml:space="preserve">          -</w:t>
            </w:r>
          </w:p>
        </w:tc>
      </w:tr>
      <w:tr w:rsidR="007806F2" w:rsidRPr="00D05CCD" w:rsidTr="009D24E4">
        <w:trPr>
          <w:trHeight w:val="301"/>
        </w:trPr>
        <w:tc>
          <w:tcPr>
            <w:tcW w:w="6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9E1A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9E1A2A">
            <w:pPr>
              <w:spacing w:after="0" w:line="282" w:lineRule="exact"/>
              <w:ind w:left="108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z w:val="28"/>
              </w:rPr>
              <w:t xml:space="preserve">бюджет </w:t>
            </w:r>
            <w:r w:rsidRPr="00D05CCD">
              <w:rPr>
                <w:rFonts w:ascii="Times New Roman" w:hAnsi="Times New Roman"/>
                <w:sz w:val="28"/>
                <w:szCs w:val="28"/>
              </w:rPr>
              <w:t>Поливянского сельского поселения</w:t>
            </w: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9E1A2A">
            <w:pPr>
              <w:spacing w:after="0" w:line="282" w:lineRule="exact"/>
              <w:ind w:left="193" w:right="71"/>
              <w:jc w:val="center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9E1A2A">
            <w:pPr>
              <w:spacing w:after="0" w:line="282" w:lineRule="exact"/>
              <w:ind w:left="193" w:right="71"/>
              <w:jc w:val="center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9E1A2A">
            <w:pPr>
              <w:spacing w:after="0" w:line="282" w:lineRule="exact"/>
              <w:ind w:left="456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684DCA">
            <w:pPr>
              <w:spacing w:after="0" w:line="282" w:lineRule="exact"/>
              <w:ind w:right="338"/>
              <w:jc w:val="center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z w:val="28"/>
              </w:rPr>
              <w:t>-</w:t>
            </w:r>
          </w:p>
        </w:tc>
      </w:tr>
      <w:tr w:rsidR="007806F2" w:rsidRPr="00D05CCD" w:rsidTr="009D24E4">
        <w:trPr>
          <w:trHeight w:val="897"/>
        </w:trPr>
        <w:tc>
          <w:tcPr>
            <w:tcW w:w="6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9E1A2A">
            <w:pPr>
              <w:spacing w:after="0" w:line="312" w:lineRule="exact"/>
              <w:ind w:left="244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pacing w:val="-5"/>
                <w:sz w:val="28"/>
              </w:rPr>
              <w:t>3.</w:t>
            </w:r>
          </w:p>
        </w:tc>
        <w:tc>
          <w:tcPr>
            <w:tcW w:w="6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9E1A2A">
            <w:pPr>
              <w:spacing w:after="0" w:line="228" w:lineRule="auto"/>
              <w:ind w:left="108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z w:val="28"/>
              </w:rPr>
              <w:t xml:space="preserve">Комплекс процессных мероприятий «Профессиональное развитие муниципальных служащих </w:t>
            </w:r>
            <w:r w:rsidRPr="00D05CCD">
              <w:rPr>
                <w:rFonts w:ascii="Times New Roman" w:hAnsi="Times New Roman"/>
                <w:sz w:val="28"/>
                <w:szCs w:val="28"/>
              </w:rPr>
              <w:t>Поливянского сельского поселения</w:t>
            </w:r>
            <w:r w:rsidRPr="00D05CCD">
              <w:rPr>
                <w:rFonts w:ascii="Times New Roman" w:hAnsi="Times New Roman"/>
                <w:sz w:val="28"/>
              </w:rPr>
              <w:t xml:space="preserve">», в том </w:t>
            </w:r>
            <w:r w:rsidRPr="00D05CCD">
              <w:rPr>
                <w:rFonts w:ascii="Times New Roman" w:hAnsi="Times New Roman"/>
                <w:spacing w:val="-2"/>
                <w:sz w:val="28"/>
              </w:rPr>
              <w:t>числе:</w:t>
            </w: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9E1A2A">
            <w:pPr>
              <w:spacing w:after="0" w:line="312" w:lineRule="exact"/>
              <w:ind w:left="193" w:right="17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9E1A2A">
            <w:pPr>
              <w:spacing w:after="0" w:line="312" w:lineRule="exact"/>
              <w:ind w:left="193" w:right="17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9E1A2A">
            <w:pPr>
              <w:spacing w:after="0" w:line="312" w:lineRule="exact"/>
              <w:ind w:left="193" w:right="17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9E1A2A">
            <w:pPr>
              <w:spacing w:after="0" w:line="312" w:lineRule="exact"/>
              <w:ind w:left="193" w:right="17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806F2" w:rsidRPr="00D05CCD" w:rsidTr="009D24E4">
        <w:trPr>
          <w:trHeight w:val="322"/>
        </w:trPr>
        <w:tc>
          <w:tcPr>
            <w:tcW w:w="6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9E1A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9E1A2A">
            <w:pPr>
              <w:spacing w:after="0" w:line="302" w:lineRule="exact"/>
              <w:ind w:left="108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z w:val="28"/>
              </w:rPr>
              <w:t xml:space="preserve">бюджет </w:t>
            </w:r>
            <w:r w:rsidRPr="00D05CCD">
              <w:rPr>
                <w:rFonts w:ascii="Times New Roman" w:hAnsi="Times New Roman"/>
                <w:sz w:val="28"/>
                <w:szCs w:val="28"/>
              </w:rPr>
              <w:t>Поливянского сельского поселения</w:t>
            </w: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9E1A2A">
            <w:pPr>
              <w:spacing w:after="0" w:line="302" w:lineRule="exact"/>
              <w:ind w:left="193" w:right="173"/>
              <w:jc w:val="center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9E1A2A">
            <w:pPr>
              <w:spacing w:after="0" w:line="302" w:lineRule="exact"/>
              <w:ind w:left="193" w:right="173"/>
              <w:jc w:val="center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9E1A2A">
            <w:pPr>
              <w:spacing w:after="0" w:line="302" w:lineRule="exact"/>
              <w:ind w:left="193" w:right="173"/>
              <w:jc w:val="center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9E1A2A">
            <w:pPr>
              <w:spacing w:after="0" w:line="302" w:lineRule="exact"/>
              <w:ind w:left="193" w:right="173"/>
              <w:jc w:val="center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806F2" w:rsidRPr="00D05CCD" w:rsidTr="009D24E4">
        <w:trPr>
          <w:trHeight w:val="849"/>
        </w:trPr>
        <w:tc>
          <w:tcPr>
            <w:tcW w:w="6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9E1A2A">
            <w:pPr>
              <w:spacing w:after="0" w:line="282" w:lineRule="exact"/>
              <w:ind w:left="244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pacing w:val="-5"/>
                <w:sz w:val="28"/>
              </w:rPr>
              <w:t>4.</w:t>
            </w:r>
          </w:p>
        </w:tc>
        <w:tc>
          <w:tcPr>
            <w:tcW w:w="6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A16274">
            <w:pPr>
              <w:spacing w:after="0" w:line="216" w:lineRule="auto"/>
              <w:ind w:left="108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z w:val="28"/>
              </w:rPr>
              <w:t xml:space="preserve">Комплекс процессных мероприятий «Обеспечение реализации муниципальной программы Поливянского сельского поселения «Развитие муниципального управления и муниципальной службы в </w:t>
            </w:r>
            <w:r w:rsidRPr="00D05CCD">
              <w:rPr>
                <w:rFonts w:ascii="Times New Roman" w:hAnsi="Times New Roman"/>
                <w:sz w:val="28"/>
                <w:szCs w:val="28"/>
              </w:rPr>
              <w:t>Поливянского сельского поселения</w:t>
            </w:r>
            <w:r w:rsidRPr="00D05CCD">
              <w:rPr>
                <w:rFonts w:ascii="Times New Roman" w:hAnsi="Times New Roman"/>
                <w:sz w:val="28"/>
              </w:rPr>
              <w:t xml:space="preserve">, дополнительное профессиональное образование лиц, занятых в системе местного самоуправления»», в том </w:t>
            </w:r>
            <w:r w:rsidRPr="00D05CCD">
              <w:rPr>
                <w:rFonts w:ascii="Times New Roman" w:hAnsi="Times New Roman"/>
                <w:spacing w:val="-2"/>
                <w:sz w:val="28"/>
              </w:rPr>
              <w:t>числе:</w:t>
            </w: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E23D0D">
            <w:pPr>
              <w:spacing w:after="0" w:line="312" w:lineRule="exact"/>
              <w:ind w:left="193" w:right="71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D05CCD">
              <w:rPr>
                <w:rFonts w:ascii="Times New Roman" w:hAnsi="Times New Roman"/>
                <w:sz w:val="28"/>
                <w:lang w:val="en-US"/>
              </w:rPr>
              <w:t>8440</w:t>
            </w:r>
            <w:r w:rsidRPr="00D05CCD">
              <w:rPr>
                <w:rFonts w:ascii="Times New Roman" w:hAnsi="Times New Roman"/>
                <w:sz w:val="28"/>
              </w:rPr>
              <w:t>,</w:t>
            </w:r>
            <w:r w:rsidRPr="00D05CCD">
              <w:rPr>
                <w:rFonts w:ascii="Times New Roman" w:hAnsi="Times New Roman"/>
                <w:sz w:val="28"/>
                <w:lang w:val="en-US"/>
              </w:rPr>
              <w:t>8</w:t>
            </w:r>
          </w:p>
          <w:p w:rsidR="007806F2" w:rsidRPr="00D05CCD" w:rsidRDefault="007806F2" w:rsidP="00E23D0D">
            <w:pPr>
              <w:spacing w:after="0" w:line="312" w:lineRule="exact"/>
              <w:ind w:left="193" w:right="71"/>
              <w:jc w:val="center"/>
              <w:rPr>
                <w:rFonts w:ascii="Times New Roman" w:hAnsi="Times New Roman"/>
                <w:sz w:val="28"/>
              </w:rPr>
            </w:pPr>
          </w:p>
          <w:p w:rsidR="007806F2" w:rsidRPr="00D05CCD" w:rsidRDefault="007806F2" w:rsidP="00E23D0D">
            <w:pPr>
              <w:spacing w:after="0" w:line="312" w:lineRule="exact"/>
              <w:ind w:left="193" w:right="7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E23D0D">
            <w:pPr>
              <w:spacing w:after="0" w:line="312" w:lineRule="exact"/>
              <w:ind w:left="193" w:right="71"/>
              <w:jc w:val="center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z w:val="28"/>
              </w:rPr>
              <w:t>8442,3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E23D0D">
            <w:pPr>
              <w:spacing w:after="0" w:line="312" w:lineRule="exact"/>
              <w:ind w:right="193"/>
              <w:jc w:val="center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z w:val="28"/>
              </w:rPr>
              <w:t>8443,8</w:t>
            </w:r>
          </w:p>
        </w:tc>
        <w:tc>
          <w:tcPr>
            <w:tcW w:w="1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E23D0D">
            <w:pPr>
              <w:spacing w:after="0" w:line="312" w:lineRule="exact"/>
              <w:ind w:right="319"/>
              <w:jc w:val="center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z w:val="28"/>
              </w:rPr>
              <w:t>25326,9</w:t>
            </w:r>
          </w:p>
        </w:tc>
      </w:tr>
      <w:tr w:rsidR="007806F2" w:rsidRPr="00D05CCD" w:rsidTr="009D24E4">
        <w:trPr>
          <w:trHeight w:val="269"/>
        </w:trPr>
        <w:tc>
          <w:tcPr>
            <w:tcW w:w="6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9E1A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9E1A2A">
            <w:pPr>
              <w:spacing w:after="0" w:line="250" w:lineRule="exact"/>
              <w:ind w:left="108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z w:val="28"/>
              </w:rPr>
              <w:t xml:space="preserve">бюджет </w:t>
            </w:r>
            <w:r w:rsidRPr="00D05CCD">
              <w:rPr>
                <w:rFonts w:ascii="Times New Roman" w:hAnsi="Times New Roman"/>
                <w:sz w:val="28"/>
                <w:szCs w:val="28"/>
              </w:rPr>
              <w:t>Поливянского сельского поселения</w:t>
            </w: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7400C6">
            <w:pPr>
              <w:spacing w:after="0" w:line="312" w:lineRule="exact"/>
              <w:ind w:left="193" w:right="71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D05CCD">
              <w:rPr>
                <w:rFonts w:ascii="Times New Roman" w:hAnsi="Times New Roman"/>
                <w:sz w:val="28"/>
                <w:lang w:val="en-US"/>
              </w:rPr>
              <w:t>8440</w:t>
            </w:r>
            <w:r w:rsidRPr="00D05CCD">
              <w:rPr>
                <w:rFonts w:ascii="Times New Roman" w:hAnsi="Times New Roman"/>
                <w:sz w:val="28"/>
              </w:rPr>
              <w:t>,</w:t>
            </w:r>
            <w:r w:rsidRPr="00D05CCD">
              <w:rPr>
                <w:rFonts w:ascii="Times New Roman" w:hAnsi="Times New Roman"/>
                <w:sz w:val="28"/>
                <w:lang w:val="en-US"/>
              </w:rPr>
              <w:t>8</w:t>
            </w:r>
          </w:p>
          <w:p w:rsidR="007806F2" w:rsidRPr="00D05CCD" w:rsidRDefault="007806F2" w:rsidP="007400C6">
            <w:pPr>
              <w:spacing w:after="0" w:line="312" w:lineRule="exact"/>
              <w:ind w:left="193" w:right="71"/>
              <w:jc w:val="center"/>
              <w:rPr>
                <w:rFonts w:ascii="Times New Roman" w:hAnsi="Times New Roman"/>
                <w:sz w:val="28"/>
              </w:rPr>
            </w:pPr>
          </w:p>
          <w:p w:rsidR="007806F2" w:rsidRPr="00D05CCD" w:rsidRDefault="007806F2" w:rsidP="007400C6">
            <w:pPr>
              <w:spacing w:after="0" w:line="312" w:lineRule="exact"/>
              <w:ind w:left="193" w:right="7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7400C6">
            <w:pPr>
              <w:spacing w:after="0" w:line="312" w:lineRule="exact"/>
              <w:ind w:left="193" w:right="71"/>
              <w:jc w:val="center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z w:val="28"/>
              </w:rPr>
              <w:t>8442,3</w:t>
            </w:r>
          </w:p>
        </w:tc>
        <w:tc>
          <w:tcPr>
            <w:tcW w:w="1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7400C6">
            <w:pPr>
              <w:spacing w:after="0" w:line="312" w:lineRule="exact"/>
              <w:ind w:right="193"/>
              <w:jc w:val="center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z w:val="28"/>
              </w:rPr>
              <w:t>8443,8</w:t>
            </w:r>
          </w:p>
        </w:tc>
        <w:tc>
          <w:tcPr>
            <w:tcW w:w="1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6F2" w:rsidRPr="00D05CCD" w:rsidRDefault="007806F2" w:rsidP="007400C6">
            <w:pPr>
              <w:spacing w:after="0" w:line="312" w:lineRule="exact"/>
              <w:ind w:right="319"/>
              <w:jc w:val="center"/>
              <w:rPr>
                <w:rFonts w:ascii="Times New Roman" w:hAnsi="Times New Roman"/>
                <w:sz w:val="28"/>
              </w:rPr>
            </w:pPr>
            <w:r w:rsidRPr="00D05CCD">
              <w:rPr>
                <w:rFonts w:ascii="Times New Roman" w:hAnsi="Times New Roman"/>
                <w:sz w:val="28"/>
              </w:rPr>
              <w:t>25326,9</w:t>
            </w:r>
          </w:p>
        </w:tc>
      </w:tr>
    </w:tbl>
    <w:p w:rsidR="007806F2" w:rsidRDefault="007806F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III. ПАСПОРТ</w:t>
      </w:r>
    </w:p>
    <w:p w:rsidR="007806F2" w:rsidRDefault="007806F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</w:t>
      </w:r>
      <w:r w:rsidRPr="009E1A2A">
        <w:rPr>
          <w:rFonts w:ascii="Times New Roman" w:hAnsi="Times New Roman"/>
          <w:sz w:val="28"/>
        </w:rPr>
        <w:t xml:space="preserve">Развитие муниципального управления и муниципальной службы в </w:t>
      </w:r>
      <w:r>
        <w:rPr>
          <w:rFonts w:ascii="Times New Roman" w:hAnsi="Times New Roman"/>
          <w:sz w:val="28"/>
        </w:rPr>
        <w:t>Поливянском сельском поселении»</w:t>
      </w:r>
    </w:p>
    <w:p w:rsidR="007806F2" w:rsidRDefault="007806F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7806F2" w:rsidRDefault="007806F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p w:rsidR="007806F2" w:rsidRDefault="007806F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0A0"/>
      </w:tblPr>
      <w:tblGrid>
        <w:gridCol w:w="655"/>
        <w:gridCol w:w="5617"/>
        <w:gridCol w:w="553"/>
        <w:gridCol w:w="7745"/>
      </w:tblGrid>
      <w:tr w:rsidR="007806F2">
        <w:tc>
          <w:tcPr>
            <w:tcW w:w="655" w:type="dxa"/>
          </w:tcPr>
          <w:p w:rsidR="007806F2" w:rsidRDefault="007806F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617" w:type="dxa"/>
          </w:tcPr>
          <w:p w:rsidR="007806F2" w:rsidRDefault="007806F2" w:rsidP="007D08E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</w:t>
            </w:r>
            <w:r w:rsidRPr="009E1A2A">
              <w:rPr>
                <w:rFonts w:ascii="Times New Roman" w:hAnsi="Times New Roman"/>
                <w:sz w:val="28"/>
              </w:rPr>
              <w:t>Развитие муниципального управления и муниципальной службы в Песчанокопском районе</w:t>
            </w:r>
            <w:r>
              <w:rPr>
                <w:rFonts w:ascii="Times New Roman" w:hAnsi="Times New Roman"/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553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</w:tcPr>
          <w:p w:rsidR="007806F2" w:rsidRDefault="007806F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Поливянского сельского поселения </w:t>
            </w:r>
          </w:p>
          <w:p w:rsidR="007806F2" w:rsidRDefault="007806F2" w:rsidP="00CF77B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(Галыгина Надежда Васильевна, начальник правового сектора Администрации Поливянского сельского поселения)</w:t>
            </w:r>
          </w:p>
        </w:tc>
      </w:tr>
      <w:tr w:rsidR="007806F2">
        <w:tc>
          <w:tcPr>
            <w:tcW w:w="655" w:type="dxa"/>
          </w:tcPr>
          <w:p w:rsidR="007806F2" w:rsidRDefault="007806F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617" w:type="dxa"/>
          </w:tcPr>
          <w:p w:rsidR="007806F2" w:rsidRDefault="007806F2" w:rsidP="00BD746A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Песчанокопского района</w:t>
            </w:r>
          </w:p>
        </w:tc>
        <w:tc>
          <w:tcPr>
            <w:tcW w:w="553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</w:tcPr>
          <w:p w:rsidR="007806F2" w:rsidRDefault="007806F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 программа Поливянского сельского поселения</w:t>
            </w:r>
          </w:p>
          <w:p w:rsidR="007806F2" w:rsidRDefault="007806F2" w:rsidP="00321C8A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Pr="00001191">
              <w:rPr>
                <w:rFonts w:ascii="Times New Roman" w:hAnsi="Times New Roman"/>
                <w:sz w:val="28"/>
              </w:rPr>
              <w:t xml:space="preserve">Развитие муниципального управления и муниципальной службы в </w:t>
            </w:r>
            <w:r>
              <w:rPr>
                <w:rFonts w:ascii="Times New Roman" w:hAnsi="Times New Roman"/>
                <w:sz w:val="28"/>
              </w:rPr>
              <w:t>Поливянском сельском поселении</w:t>
            </w:r>
            <w:r w:rsidRPr="00001191">
              <w:rPr>
                <w:rFonts w:ascii="Times New Roman" w:hAnsi="Times New Roman"/>
                <w:sz w:val="28"/>
              </w:rPr>
              <w:t>, дополнительное профессиональное образование лиц, занятых в системе местного самоуправления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:rsidR="007806F2" w:rsidRDefault="007806F2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7806F2" w:rsidRDefault="007806F2">
      <w:pPr>
        <w:sectPr w:rsidR="007806F2">
          <w:headerReference w:type="default" r:id="rId15"/>
          <w:footerReference w:type="default" r:id="rId16"/>
          <w:pgSz w:w="16838" w:h="11905" w:orient="landscape"/>
          <w:pgMar w:top="1701" w:right="1134" w:bottom="567" w:left="1134" w:header="720" w:footer="187" w:gutter="0"/>
          <w:cols w:space="720"/>
        </w:sectPr>
      </w:pPr>
    </w:p>
    <w:p w:rsidR="007806F2" w:rsidRDefault="007806F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7806F2" w:rsidRDefault="007806F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p w:rsidR="007806F2" w:rsidRDefault="007806F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7806F2" w:rsidRDefault="007806F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21846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11"/>
        <w:gridCol w:w="5565"/>
        <w:gridCol w:w="1412"/>
        <w:gridCol w:w="1235"/>
        <w:gridCol w:w="1310"/>
        <w:gridCol w:w="1573"/>
        <w:gridCol w:w="1575"/>
        <w:gridCol w:w="1555"/>
        <w:gridCol w:w="1580"/>
        <w:gridCol w:w="1603"/>
        <w:gridCol w:w="2043"/>
        <w:gridCol w:w="1784"/>
      </w:tblGrid>
      <w:tr w:rsidR="007806F2" w:rsidTr="00DB58E2">
        <w:trPr>
          <w:trHeight w:val="278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5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(2023)</w:t>
            </w:r>
          </w:p>
        </w:tc>
        <w:tc>
          <w:tcPr>
            <w:tcW w:w="63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7806F2" w:rsidTr="00DB58E2">
        <w:trPr>
          <w:trHeight w:val="647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/>
        </w:tc>
        <w:tc>
          <w:tcPr>
            <w:tcW w:w="5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/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/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/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/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:rsidR="007806F2" w:rsidRDefault="00780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/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/>
        </w:tc>
      </w:tr>
    </w:tbl>
    <w:p w:rsidR="007806F2" w:rsidRDefault="007806F2">
      <w:pPr>
        <w:spacing w:after="0"/>
        <w:rPr>
          <w:sz w:val="2"/>
        </w:rPr>
      </w:pPr>
    </w:p>
    <w:tbl>
      <w:tblPr>
        <w:tblW w:w="21846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11"/>
        <w:gridCol w:w="5565"/>
        <w:gridCol w:w="1412"/>
        <w:gridCol w:w="1235"/>
        <w:gridCol w:w="1310"/>
        <w:gridCol w:w="1573"/>
        <w:gridCol w:w="1575"/>
        <w:gridCol w:w="1555"/>
        <w:gridCol w:w="1580"/>
        <w:gridCol w:w="1603"/>
        <w:gridCol w:w="2043"/>
        <w:gridCol w:w="284"/>
        <w:gridCol w:w="1500"/>
      </w:tblGrid>
      <w:tr w:rsidR="007806F2" w:rsidTr="00DB58E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7806F2" w:rsidTr="00DB58E2">
        <w:tc>
          <w:tcPr>
            <w:tcW w:w="2184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 w:rsidP="007D08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8EB">
              <w:rPr>
                <w:rFonts w:ascii="Times New Roman" w:hAnsi="Times New Roman"/>
                <w:sz w:val="24"/>
                <w:szCs w:val="24"/>
              </w:rPr>
              <w:t xml:space="preserve">1. Задача комплекса процессных мероприятий «Внедрение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7D08EB">
              <w:rPr>
                <w:rFonts w:ascii="Times New Roman" w:hAnsi="Times New Roman"/>
                <w:sz w:val="24"/>
                <w:szCs w:val="24"/>
              </w:rPr>
              <w:t>, обеспечение условий для их результативной профессиональной служебной деятельности»</w:t>
            </w:r>
          </w:p>
          <w:p w:rsidR="007806F2" w:rsidRPr="007D08EB" w:rsidRDefault="007806F2" w:rsidP="007D08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6F2" w:rsidTr="00C335B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517C5B" w:rsidRDefault="007806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C5B">
              <w:rPr>
                <w:rFonts w:ascii="Times New Roman" w:hAnsi="Times New Roman"/>
                <w:sz w:val="24"/>
                <w:szCs w:val="24"/>
              </w:rPr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E34984" w:rsidRDefault="007806F2" w:rsidP="00517C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E34984" w:rsidRDefault="007806F2" w:rsidP="00517C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E34984" w:rsidRDefault="007806F2" w:rsidP="00517C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E34984" w:rsidRDefault="007806F2" w:rsidP="00517C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E34984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 w:rsidP="00C335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по правовым и социальным вопросам Администрации Поливянского сельского поселения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806F2" w:rsidTr="00C335B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517C5B" w:rsidRDefault="007806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C5B">
              <w:rPr>
                <w:rFonts w:ascii="Times New Roman" w:hAnsi="Times New Roman"/>
                <w:sz w:val="24"/>
                <w:szCs w:val="24"/>
              </w:rPr>
              <w:t>Доля вакантных должностей муниципальной службы, замещаемых на основе конкурса от общего количества замещенных вакансий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 w:rsidP="00DB58E2">
            <w:pPr>
              <w:widowControl w:val="0"/>
              <w:spacing w:after="0" w:line="240" w:lineRule="auto"/>
              <w:ind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 w:rsidP="00517C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 w:rsidP="00517C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 w:rsidP="00517C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 w:rsidP="00517C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по правовым и социальным вопросам Администрации Поливянского сельского поселения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806F2" w:rsidTr="00C335B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517C5B" w:rsidRDefault="007806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C5B">
              <w:rPr>
                <w:rFonts w:ascii="Times New Roman" w:hAnsi="Times New Roman"/>
                <w:sz w:val="24"/>
                <w:szCs w:val="24"/>
              </w:rPr>
              <w:t>Доля лиц, назначенных на должности муниципальной службы из кадровых резервов, муниципальных резервов управленческих кадров от общего числа назначенных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 w:rsidP="00DB58E2">
            <w:pPr>
              <w:widowControl w:val="0"/>
              <w:spacing w:after="0" w:line="240" w:lineRule="auto"/>
              <w:ind w:right="-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 w:rsidP="00517C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 w:rsidP="00517C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 w:rsidP="00517C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 w:rsidP="00517C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по правовым и социальным вопросам Администрации Поливянского сельского поселения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806F2" w:rsidTr="00DB58E2">
        <w:trPr>
          <w:trHeight w:val="185"/>
        </w:trPr>
        <w:tc>
          <w:tcPr>
            <w:tcW w:w="218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E34984" w:rsidRDefault="007806F2" w:rsidP="00517C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4984">
              <w:rPr>
                <w:rFonts w:ascii="Times New Roman" w:hAnsi="Times New Roman"/>
                <w:sz w:val="24"/>
              </w:rPr>
              <w:t>2. Задача комплекса процессных мероприятий «</w:t>
            </w:r>
            <w:r w:rsidRPr="00517C5B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высококвалифицированного кадрового состава муниципальной службы</w:t>
            </w:r>
            <w:r w:rsidRPr="00E34984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7806F2" w:rsidTr="00C335B0">
        <w:trPr>
          <w:trHeight w:val="18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CF1DEC" w:rsidRDefault="007806F2" w:rsidP="002A18D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1DEC">
              <w:rPr>
                <w:rFonts w:ascii="Times New Roman" w:hAnsi="Times New Roman"/>
                <w:sz w:val="24"/>
                <w:szCs w:val="24"/>
              </w:rPr>
              <w:t>Доля специалистов в возрасте до 30 лет, имеющих стаж муниципальной службы более 3 лет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E34984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E34984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E34984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E34984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E34984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по правовым и социальным вопросам Администрации Поливянского сельского поселения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7806F2" w:rsidTr="00DB58E2">
        <w:trPr>
          <w:trHeight w:val="185"/>
        </w:trPr>
        <w:tc>
          <w:tcPr>
            <w:tcW w:w="218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 w:rsidP="00251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Pr="00E34984">
              <w:rPr>
                <w:rFonts w:ascii="Times New Roman" w:hAnsi="Times New Roman"/>
                <w:sz w:val="24"/>
              </w:rPr>
              <w:t>Задача комплекса процессных мероприятий «</w:t>
            </w:r>
            <w:r>
              <w:rPr>
                <w:rFonts w:ascii="Times New Roman" w:hAnsi="Times New Roman"/>
                <w:sz w:val="24"/>
                <w:szCs w:val="24"/>
              </w:rPr>
              <w:t>Повышение престижа муниципальной службы»</w:t>
            </w:r>
          </w:p>
        </w:tc>
      </w:tr>
      <w:tr w:rsidR="007806F2" w:rsidTr="00C335B0">
        <w:trPr>
          <w:trHeight w:val="18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CF1DEC" w:rsidRDefault="007806F2" w:rsidP="002A18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DEC">
              <w:rPr>
                <w:rFonts w:ascii="Times New Roman" w:hAnsi="Times New Roman"/>
                <w:sz w:val="24"/>
                <w:szCs w:val="24"/>
              </w:rPr>
              <w:t>Доля муниципальных служащих, имеющих высшее профессиональное образование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91,5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по правовым и социальным вопросам Администрации Поливянского сельского поселения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806F2" w:rsidRDefault="007806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:rsidR="007806F2" w:rsidRDefault="007806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:rsidR="007806F2" w:rsidRDefault="007806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МП - муниципальная программа,</w:t>
      </w:r>
    </w:p>
    <w:p w:rsidR="007806F2" w:rsidRDefault="007806F2" w:rsidP="00C335B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u w:color="000000"/>
        </w:rPr>
        <w:t>ОКЕИ – Общероссийский классификатор единиц измерения.</w:t>
      </w:r>
    </w:p>
    <w:p w:rsidR="007806F2" w:rsidRDefault="007806F2">
      <w:pPr>
        <w:sectPr w:rsidR="007806F2">
          <w:headerReference w:type="default" r:id="rId17"/>
          <w:footerReference w:type="default" r:id="rId18"/>
          <w:pgSz w:w="23814" w:h="16839" w:orient="landscape"/>
          <w:pgMar w:top="1701" w:right="1134" w:bottom="567" w:left="1134" w:header="720" w:footer="187" w:gutter="0"/>
          <w:cols w:space="720"/>
        </w:sectPr>
      </w:pPr>
    </w:p>
    <w:p w:rsidR="007806F2" w:rsidRDefault="007806F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93CEC"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:rsidR="007806F2" w:rsidRDefault="007806F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9"/>
        <w:gridCol w:w="3344"/>
        <w:gridCol w:w="1815"/>
        <w:gridCol w:w="2600"/>
        <w:gridCol w:w="1391"/>
        <w:gridCol w:w="1252"/>
        <w:gridCol w:w="1180"/>
        <w:gridCol w:w="1170"/>
        <w:gridCol w:w="1200"/>
      </w:tblGrid>
      <w:tr w:rsidR="007806F2">
        <w:tc>
          <w:tcPr>
            <w:tcW w:w="619" w:type="dxa"/>
            <w:vMerge w:val="restart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344" w:type="dxa"/>
            <w:vMerge w:val="restart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  <w:p w:rsidR="007806F2" w:rsidRPr="00893CEC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2023 </w:t>
            </w: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3550" w:type="dxa"/>
            <w:gridSpan w:val="3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7806F2">
        <w:tc>
          <w:tcPr>
            <w:tcW w:w="619" w:type="dxa"/>
            <w:vMerge/>
          </w:tcPr>
          <w:p w:rsidR="007806F2" w:rsidRDefault="007806F2"/>
        </w:tc>
        <w:tc>
          <w:tcPr>
            <w:tcW w:w="3344" w:type="dxa"/>
            <w:vMerge/>
          </w:tcPr>
          <w:p w:rsidR="007806F2" w:rsidRDefault="007806F2"/>
        </w:tc>
        <w:tc>
          <w:tcPr>
            <w:tcW w:w="1815" w:type="dxa"/>
            <w:vMerge/>
          </w:tcPr>
          <w:p w:rsidR="007806F2" w:rsidRDefault="007806F2"/>
        </w:tc>
        <w:tc>
          <w:tcPr>
            <w:tcW w:w="2600" w:type="dxa"/>
            <w:vMerge/>
          </w:tcPr>
          <w:p w:rsidR="007806F2" w:rsidRDefault="007806F2"/>
        </w:tc>
        <w:tc>
          <w:tcPr>
            <w:tcW w:w="1391" w:type="dxa"/>
            <w:vMerge/>
          </w:tcPr>
          <w:p w:rsidR="007806F2" w:rsidRDefault="007806F2"/>
        </w:tc>
        <w:tc>
          <w:tcPr>
            <w:tcW w:w="1252" w:type="dxa"/>
            <w:vMerge/>
          </w:tcPr>
          <w:p w:rsidR="007806F2" w:rsidRDefault="007806F2"/>
        </w:tc>
        <w:tc>
          <w:tcPr>
            <w:tcW w:w="1180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70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200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:rsidR="007806F2" w:rsidRDefault="007806F2">
      <w:pPr>
        <w:spacing w:after="0"/>
        <w:rPr>
          <w:sz w:val="2"/>
        </w:rPr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9"/>
        <w:gridCol w:w="3344"/>
        <w:gridCol w:w="1815"/>
        <w:gridCol w:w="2600"/>
        <w:gridCol w:w="1391"/>
        <w:gridCol w:w="1191"/>
        <w:gridCol w:w="61"/>
        <w:gridCol w:w="1180"/>
        <w:gridCol w:w="1170"/>
        <w:gridCol w:w="1200"/>
      </w:tblGrid>
      <w:tr w:rsidR="007806F2" w:rsidTr="00EA4DA4">
        <w:tc>
          <w:tcPr>
            <w:tcW w:w="619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4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15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00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91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52" w:type="dxa"/>
            <w:gridSpan w:val="2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80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70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00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7806F2" w:rsidTr="00EA4DA4">
        <w:tc>
          <w:tcPr>
            <w:tcW w:w="14571" w:type="dxa"/>
            <w:gridSpan w:val="10"/>
          </w:tcPr>
          <w:p w:rsidR="007806F2" w:rsidRDefault="007806F2" w:rsidP="00C335B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 w:rsidRPr="007D08EB">
              <w:rPr>
                <w:rFonts w:ascii="Times New Roman" w:hAnsi="Times New Roman"/>
                <w:sz w:val="24"/>
                <w:szCs w:val="24"/>
              </w:rPr>
              <w:t xml:space="preserve"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7D08EB">
              <w:rPr>
                <w:rFonts w:ascii="Times New Roman" w:hAnsi="Times New Roman"/>
                <w:sz w:val="24"/>
                <w:szCs w:val="24"/>
              </w:rPr>
              <w:t>, обеспечение условий для их результативной профессиональной служебной деятельности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7806F2" w:rsidTr="00EA4DA4">
        <w:tc>
          <w:tcPr>
            <w:tcW w:w="619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344" w:type="dxa"/>
          </w:tcPr>
          <w:p w:rsidR="007806F2" w:rsidRDefault="007806F2" w:rsidP="00FC576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</w:t>
            </w:r>
            <w:r w:rsidRPr="00FC5763">
              <w:rPr>
                <w:rFonts w:ascii="Times New Roman" w:hAnsi="Times New Roman"/>
                <w:sz w:val="24"/>
              </w:rPr>
              <w:t>Совершенствование правовой и организационной основ муниципальной службы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15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00" w:type="dxa"/>
          </w:tcPr>
          <w:p w:rsidR="007806F2" w:rsidRDefault="007806F2" w:rsidP="00EA4D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C5763">
              <w:rPr>
                <w:rFonts w:ascii="Times New Roman" w:hAnsi="Times New Roman"/>
                <w:sz w:val="24"/>
              </w:rPr>
              <w:t>Создание эффективной системы правового и организационного обеспечения эффективной профессиональной служебной деятельности муниципальных служащих</w:t>
            </w:r>
          </w:p>
        </w:tc>
        <w:tc>
          <w:tcPr>
            <w:tcW w:w="1391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52" w:type="dxa"/>
            <w:gridSpan w:val="2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0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806F2" w:rsidTr="00EA4DA4">
        <w:tc>
          <w:tcPr>
            <w:tcW w:w="619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344" w:type="dxa"/>
          </w:tcPr>
          <w:p w:rsidR="007806F2" w:rsidRDefault="007806F2" w:rsidP="00FC576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</w:t>
            </w:r>
            <w:r w:rsidRPr="00FC5763">
              <w:rPr>
                <w:rFonts w:ascii="Times New Roman" w:hAnsi="Times New Roman"/>
                <w:sz w:val="24"/>
              </w:rPr>
              <w:t xml:space="preserve">Оптимизация штатной численности муниципальных </w:t>
            </w:r>
            <w:r>
              <w:rPr>
                <w:rFonts w:ascii="Times New Roman" w:hAnsi="Times New Roman"/>
                <w:sz w:val="24"/>
              </w:rPr>
              <w:t>служащих поселения»</w:t>
            </w:r>
          </w:p>
        </w:tc>
        <w:tc>
          <w:tcPr>
            <w:tcW w:w="1815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00" w:type="dxa"/>
          </w:tcPr>
          <w:p w:rsidR="007806F2" w:rsidRPr="00FC5763" w:rsidRDefault="007806F2" w:rsidP="00EA4D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C5763">
              <w:rPr>
                <w:rFonts w:ascii="Times New Roman" w:hAnsi="Times New Roman"/>
                <w:sz w:val="24"/>
              </w:rPr>
              <w:t>Стабилизация численности муниципальных служащих в установленных рамках, недопущение ее роста</w:t>
            </w:r>
          </w:p>
        </w:tc>
        <w:tc>
          <w:tcPr>
            <w:tcW w:w="1391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52" w:type="dxa"/>
            <w:gridSpan w:val="2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0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806F2" w:rsidTr="00EA4DA4">
        <w:tc>
          <w:tcPr>
            <w:tcW w:w="619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3344" w:type="dxa"/>
          </w:tcPr>
          <w:p w:rsidR="007806F2" w:rsidRDefault="007806F2" w:rsidP="00077A2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</w:t>
            </w:r>
            <w:r w:rsidRPr="009D24E4">
              <w:rPr>
                <w:rFonts w:ascii="Times New Roman" w:hAnsi="Times New Roman"/>
                <w:sz w:val="24"/>
              </w:rPr>
              <w:t>Повышение престижа муниципальной службы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15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00" w:type="dxa"/>
          </w:tcPr>
          <w:p w:rsidR="007806F2" w:rsidRPr="00FC5763" w:rsidRDefault="007806F2" w:rsidP="00EA4D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9D24E4">
              <w:rPr>
                <w:rFonts w:ascii="Times New Roman" w:hAnsi="Times New Roman"/>
                <w:sz w:val="24"/>
              </w:rPr>
              <w:t>Обеспечение поступления и нахождения на муниципальной службе высококвалифицированных специалистов, обеспечение открытости информации о муниципальной службе</w:t>
            </w:r>
          </w:p>
        </w:tc>
        <w:tc>
          <w:tcPr>
            <w:tcW w:w="1391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52" w:type="dxa"/>
            <w:gridSpan w:val="2"/>
          </w:tcPr>
          <w:p w:rsidR="007806F2" w:rsidRDefault="007806F2" w:rsidP="009D24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0" w:type="dxa"/>
          </w:tcPr>
          <w:p w:rsidR="007806F2" w:rsidRDefault="007806F2" w:rsidP="009D24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</w:tcPr>
          <w:p w:rsidR="007806F2" w:rsidRDefault="007806F2" w:rsidP="009D24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</w:tcPr>
          <w:p w:rsidR="007806F2" w:rsidRDefault="007806F2" w:rsidP="009D24E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806F2" w:rsidTr="00EA4DA4">
        <w:tc>
          <w:tcPr>
            <w:tcW w:w="619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3344" w:type="dxa"/>
          </w:tcPr>
          <w:p w:rsidR="007806F2" w:rsidRDefault="007806F2" w:rsidP="00077A2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</w:t>
            </w:r>
            <w:r w:rsidRPr="009D24E4">
              <w:rPr>
                <w:rFonts w:ascii="Times New Roman" w:hAnsi="Times New Roman"/>
                <w:sz w:val="24"/>
              </w:rPr>
              <w:t>Участие в областном  конкурсе на звание «Лучший муниципальный служащий»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15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00" w:type="dxa"/>
          </w:tcPr>
          <w:p w:rsidR="007806F2" w:rsidRPr="009D24E4" w:rsidRDefault="007806F2" w:rsidP="00EA4D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9D24E4">
              <w:rPr>
                <w:rFonts w:ascii="Times New Roman" w:hAnsi="Times New Roman"/>
                <w:sz w:val="24"/>
              </w:rPr>
              <w:t>Обеспечение оценки заслуг муниципальных служащих, повышение эффективности служебной деятельности муниципальных служащих</w:t>
            </w:r>
          </w:p>
        </w:tc>
        <w:tc>
          <w:tcPr>
            <w:tcW w:w="1391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52" w:type="dxa"/>
            <w:gridSpan w:val="2"/>
          </w:tcPr>
          <w:p w:rsidR="007806F2" w:rsidRPr="009D24E4" w:rsidRDefault="007806F2" w:rsidP="009D24E4">
            <w:pPr>
              <w:widowControl w:val="0"/>
              <w:tabs>
                <w:tab w:val="left" w:pos="5967"/>
              </w:tabs>
              <w:spacing w:after="0" w:line="240" w:lineRule="auto"/>
              <w:ind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0" w:type="dxa"/>
          </w:tcPr>
          <w:p w:rsidR="007806F2" w:rsidRPr="009D24E4" w:rsidRDefault="007806F2" w:rsidP="00893CEC">
            <w:pPr>
              <w:widowControl w:val="0"/>
              <w:tabs>
                <w:tab w:val="left" w:pos="5967"/>
              </w:tabs>
              <w:spacing w:after="0" w:line="240" w:lineRule="auto"/>
              <w:ind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</w:tcPr>
          <w:p w:rsidR="007806F2" w:rsidRPr="009D24E4" w:rsidRDefault="007806F2" w:rsidP="009D24E4">
            <w:pPr>
              <w:widowControl w:val="0"/>
              <w:tabs>
                <w:tab w:val="left" w:pos="5967"/>
              </w:tabs>
              <w:spacing w:after="0" w:line="240" w:lineRule="auto"/>
              <w:ind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</w:tcPr>
          <w:p w:rsidR="007806F2" w:rsidRPr="009D24E4" w:rsidRDefault="007806F2" w:rsidP="009D24E4">
            <w:pPr>
              <w:widowControl w:val="0"/>
              <w:tabs>
                <w:tab w:val="left" w:pos="5967"/>
              </w:tabs>
              <w:spacing w:after="0" w:line="240" w:lineRule="auto"/>
              <w:ind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806F2" w:rsidTr="00EA4DA4">
        <w:tc>
          <w:tcPr>
            <w:tcW w:w="619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3344" w:type="dxa"/>
          </w:tcPr>
          <w:p w:rsidR="007806F2" w:rsidRDefault="007806F2" w:rsidP="009D24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</w:t>
            </w:r>
            <w:r w:rsidRPr="009D24E4">
              <w:rPr>
                <w:rFonts w:ascii="Times New Roman" w:hAnsi="Times New Roman"/>
                <w:sz w:val="24"/>
              </w:rPr>
              <w:t>Проведение ежеквартального мониторинга состояния муниципальной службы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15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00" w:type="dxa"/>
          </w:tcPr>
          <w:p w:rsidR="007806F2" w:rsidRPr="009D24E4" w:rsidRDefault="007806F2" w:rsidP="00EA4D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9D24E4">
              <w:rPr>
                <w:rFonts w:ascii="Times New Roman" w:hAnsi="Times New Roman"/>
                <w:sz w:val="24"/>
              </w:rPr>
              <w:t>Получение оперативной информации о количественном и качественном составе муниципальных служащих, а также показателях развития муниципальной службы</w:t>
            </w:r>
          </w:p>
        </w:tc>
        <w:tc>
          <w:tcPr>
            <w:tcW w:w="1391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52" w:type="dxa"/>
            <w:gridSpan w:val="2"/>
          </w:tcPr>
          <w:p w:rsidR="007806F2" w:rsidRDefault="007806F2" w:rsidP="009D24E4">
            <w:pPr>
              <w:widowControl w:val="0"/>
              <w:tabs>
                <w:tab w:val="left" w:pos="5967"/>
              </w:tabs>
              <w:spacing w:after="0" w:line="240" w:lineRule="auto"/>
              <w:ind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0" w:type="dxa"/>
          </w:tcPr>
          <w:p w:rsidR="007806F2" w:rsidRDefault="007806F2" w:rsidP="009D24E4">
            <w:pPr>
              <w:widowControl w:val="0"/>
              <w:tabs>
                <w:tab w:val="left" w:pos="5967"/>
              </w:tabs>
              <w:spacing w:after="0" w:line="240" w:lineRule="auto"/>
              <w:ind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</w:tcPr>
          <w:p w:rsidR="007806F2" w:rsidRDefault="007806F2" w:rsidP="009D24E4">
            <w:pPr>
              <w:widowControl w:val="0"/>
              <w:tabs>
                <w:tab w:val="left" w:pos="5967"/>
              </w:tabs>
              <w:spacing w:after="0" w:line="240" w:lineRule="auto"/>
              <w:ind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</w:tcPr>
          <w:p w:rsidR="007806F2" w:rsidRDefault="007806F2" w:rsidP="009D24E4">
            <w:pPr>
              <w:widowControl w:val="0"/>
              <w:tabs>
                <w:tab w:val="left" w:pos="5967"/>
              </w:tabs>
              <w:spacing w:after="0" w:line="240" w:lineRule="auto"/>
              <w:ind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806F2" w:rsidTr="00EA4DA4">
        <w:tc>
          <w:tcPr>
            <w:tcW w:w="619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3344" w:type="dxa"/>
          </w:tcPr>
          <w:p w:rsidR="007806F2" w:rsidRDefault="007806F2" w:rsidP="009D24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9D24E4">
              <w:rPr>
                <w:rFonts w:ascii="Times New Roman" w:hAnsi="Times New Roman"/>
                <w:sz w:val="24"/>
              </w:rPr>
              <w:t>Совершенствование современных механизмов прохождения муниципальной службы</w:t>
            </w:r>
          </w:p>
        </w:tc>
        <w:tc>
          <w:tcPr>
            <w:tcW w:w="1815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00" w:type="dxa"/>
          </w:tcPr>
          <w:p w:rsidR="007806F2" w:rsidRPr="009D24E4" w:rsidRDefault="007806F2" w:rsidP="00EA4D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9D24E4">
              <w:rPr>
                <w:rFonts w:ascii="Times New Roman" w:hAnsi="Times New Roman"/>
                <w:sz w:val="24"/>
              </w:rPr>
              <w:t>Повышение эффективности служебной деятельности муниципальных служащих, приобретение и поддержание муниципальными служащими необходимого уровня профессиональных знаний и навыков</w:t>
            </w:r>
          </w:p>
        </w:tc>
        <w:tc>
          <w:tcPr>
            <w:tcW w:w="1391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52" w:type="dxa"/>
            <w:gridSpan w:val="2"/>
          </w:tcPr>
          <w:p w:rsidR="007806F2" w:rsidRDefault="007806F2" w:rsidP="009D24E4">
            <w:pPr>
              <w:widowControl w:val="0"/>
              <w:tabs>
                <w:tab w:val="left" w:pos="5967"/>
              </w:tabs>
              <w:spacing w:after="0" w:line="240" w:lineRule="auto"/>
              <w:ind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0" w:type="dxa"/>
          </w:tcPr>
          <w:p w:rsidR="007806F2" w:rsidRDefault="007806F2" w:rsidP="009D24E4">
            <w:pPr>
              <w:widowControl w:val="0"/>
              <w:tabs>
                <w:tab w:val="left" w:pos="5967"/>
              </w:tabs>
              <w:spacing w:after="0" w:line="240" w:lineRule="auto"/>
              <w:ind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</w:tcPr>
          <w:p w:rsidR="007806F2" w:rsidRDefault="007806F2" w:rsidP="009D24E4">
            <w:pPr>
              <w:widowControl w:val="0"/>
              <w:tabs>
                <w:tab w:val="left" w:pos="5967"/>
              </w:tabs>
              <w:spacing w:after="0" w:line="240" w:lineRule="auto"/>
              <w:ind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</w:tcPr>
          <w:p w:rsidR="007806F2" w:rsidRDefault="007806F2" w:rsidP="009D24E4">
            <w:pPr>
              <w:widowControl w:val="0"/>
              <w:tabs>
                <w:tab w:val="left" w:pos="5967"/>
              </w:tabs>
              <w:spacing w:after="0" w:line="240" w:lineRule="auto"/>
              <w:ind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806F2" w:rsidTr="00EA4DA4">
        <w:tc>
          <w:tcPr>
            <w:tcW w:w="14571" w:type="dxa"/>
            <w:gridSpan w:val="10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Задача комплекса процессных мероприятий </w:t>
            </w:r>
          </w:p>
          <w:p w:rsidR="007806F2" w:rsidRDefault="007806F2" w:rsidP="00EA4D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«Создание условий для формирования высококвалифицированного кадрового состава муниципальной службы»</w:t>
            </w:r>
          </w:p>
        </w:tc>
      </w:tr>
      <w:tr w:rsidR="007806F2" w:rsidTr="00EA4DA4">
        <w:tc>
          <w:tcPr>
            <w:tcW w:w="619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3344" w:type="dxa"/>
          </w:tcPr>
          <w:p w:rsidR="007806F2" w:rsidRDefault="007806F2" w:rsidP="009A17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</w:t>
            </w:r>
            <w:r w:rsidRPr="009A172F">
              <w:rPr>
                <w:rFonts w:ascii="Times New Roman" w:hAnsi="Times New Roman"/>
                <w:sz w:val="24"/>
              </w:rPr>
              <w:t>Внедрение эффективных технологий  и современных методов работы с кадровым резервом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15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00" w:type="dxa"/>
          </w:tcPr>
          <w:p w:rsidR="007806F2" w:rsidRPr="009A172F" w:rsidRDefault="007806F2" w:rsidP="009A17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A172F">
              <w:rPr>
                <w:rFonts w:ascii="Times New Roman" w:hAnsi="Times New Roman"/>
                <w:sz w:val="24"/>
              </w:rPr>
              <w:t xml:space="preserve">Эффективное использование кадрового резерва приводит к увеличению уровня эффективности деятельности муниципальных служащих, повышению карьерного роста, престижа муниципальной службы и авторитета муниципальных служащих среди населения </w:t>
            </w:r>
          </w:p>
          <w:p w:rsidR="007806F2" w:rsidRDefault="007806F2" w:rsidP="009A17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1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191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41" w:type="dxa"/>
            <w:gridSpan w:val="2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806F2" w:rsidTr="00EA4DA4">
        <w:tc>
          <w:tcPr>
            <w:tcW w:w="619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3344" w:type="dxa"/>
          </w:tcPr>
          <w:p w:rsidR="007806F2" w:rsidRDefault="007806F2" w:rsidP="009A17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</w:t>
            </w:r>
            <w:r w:rsidRPr="001D28A3">
              <w:rPr>
                <w:rFonts w:ascii="Times New Roman" w:hAnsi="Times New Roman"/>
                <w:sz w:val="24"/>
              </w:rPr>
              <w:t>Внедрение муниципального резерва управленческих кадров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15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00" w:type="dxa"/>
          </w:tcPr>
          <w:p w:rsidR="007806F2" w:rsidRPr="009A172F" w:rsidRDefault="007806F2" w:rsidP="009A17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D28A3">
              <w:rPr>
                <w:rFonts w:ascii="Times New Roman" w:hAnsi="Times New Roman"/>
                <w:sz w:val="24"/>
              </w:rPr>
              <w:t>Формирование списка целевых должностей, включаемых в муниципальный резерв управленческих кадров, введение системы оценки эффективности работы с муниципальным резервом управленческих кадров, создание условий для профессионального роста</w:t>
            </w:r>
          </w:p>
        </w:tc>
        <w:tc>
          <w:tcPr>
            <w:tcW w:w="1391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191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41" w:type="dxa"/>
            <w:gridSpan w:val="2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806F2" w:rsidTr="00F06707">
        <w:tc>
          <w:tcPr>
            <w:tcW w:w="14571" w:type="dxa"/>
            <w:gridSpan w:val="10"/>
          </w:tcPr>
          <w:p w:rsidR="007806F2" w:rsidRDefault="007806F2" w:rsidP="001D28A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Задача комплекса процессных мероприятий </w:t>
            </w:r>
          </w:p>
          <w:p w:rsidR="007806F2" w:rsidRDefault="007806F2" w:rsidP="001D28A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Повышение престижа муниципальной службы»</w:t>
            </w:r>
          </w:p>
        </w:tc>
      </w:tr>
      <w:tr w:rsidR="007806F2" w:rsidTr="00EA4DA4">
        <w:tc>
          <w:tcPr>
            <w:tcW w:w="619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3344" w:type="dxa"/>
          </w:tcPr>
          <w:p w:rsidR="007806F2" w:rsidRDefault="007806F2" w:rsidP="009A17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</w:t>
            </w:r>
            <w:r w:rsidRPr="001D28A3">
              <w:rPr>
                <w:rFonts w:ascii="Times New Roman" w:hAnsi="Times New Roman"/>
                <w:sz w:val="24"/>
              </w:rPr>
              <w:t>Обеспечение открытости и доступности информации о муниципальной службе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15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00" w:type="dxa"/>
          </w:tcPr>
          <w:p w:rsidR="007806F2" w:rsidRPr="009A172F" w:rsidRDefault="007806F2" w:rsidP="009A172F">
            <w:pPr>
              <w:widowControl w:val="0"/>
              <w:tabs>
                <w:tab w:val="left" w:pos="5967"/>
              </w:tabs>
              <w:spacing w:after="0" w:line="240" w:lineRule="auto"/>
              <w:ind w:right="1"/>
              <w:jc w:val="center"/>
              <w:rPr>
                <w:rFonts w:ascii="Times New Roman" w:hAnsi="Times New Roman"/>
                <w:sz w:val="24"/>
              </w:rPr>
            </w:pPr>
            <w:r w:rsidRPr="001D28A3">
              <w:rPr>
                <w:rFonts w:ascii="Times New Roman" w:hAnsi="Times New Roman"/>
                <w:sz w:val="24"/>
              </w:rPr>
              <w:t>Повышение открытости и доступности информации о муниципальной службе</w:t>
            </w:r>
          </w:p>
        </w:tc>
        <w:tc>
          <w:tcPr>
            <w:tcW w:w="1391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191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41" w:type="dxa"/>
            <w:gridSpan w:val="2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7806F2" w:rsidRPr="007439EB" w:rsidRDefault="007806F2">
      <w:pPr>
        <w:spacing w:after="0" w:line="240" w:lineRule="auto"/>
        <w:ind w:firstLine="709"/>
        <w:jc w:val="both"/>
        <w:rPr>
          <w:rFonts w:ascii="Times New Roman" w:hAnsi="Times New Roman"/>
          <w:sz w:val="18"/>
        </w:rPr>
      </w:pPr>
    </w:p>
    <w:p w:rsidR="007806F2" w:rsidRDefault="007806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:rsidR="007806F2" w:rsidRDefault="007806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:rsidR="007806F2" w:rsidRDefault="007806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color="000000"/>
        </w:rPr>
        <w:t>ОКЕИ – Общероссийский классификатор единиц измерения.</w:t>
      </w:r>
      <w:r>
        <w:rPr>
          <w:rFonts w:ascii="Times New Roman" w:hAnsi="Times New Roman"/>
          <w:b/>
        </w:rPr>
        <w:br w:type="page"/>
      </w:r>
    </w:p>
    <w:p w:rsidR="007806F2" w:rsidRDefault="007806F2">
      <w:pPr>
        <w:pStyle w:val="Heading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 План реализации комплекса процессных мероприятий на 2025 – 2027 годы</w:t>
      </w:r>
    </w:p>
    <w:p w:rsidR="007806F2" w:rsidRDefault="007806F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0A0"/>
      </w:tblPr>
      <w:tblGrid>
        <w:gridCol w:w="738"/>
        <w:gridCol w:w="3364"/>
        <w:gridCol w:w="2263"/>
        <w:gridCol w:w="3537"/>
        <w:gridCol w:w="2546"/>
        <w:gridCol w:w="2122"/>
      </w:tblGrid>
      <w:tr w:rsidR="007806F2">
        <w:trPr>
          <w:trHeight w:val="6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:rsidR="007806F2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F2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:rsidR="007806F2" w:rsidRDefault="007806F2" w:rsidP="00321C8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(наименование органа местного самоуправления Поливянского сельского поселения, иного муниципального органа, </w:t>
            </w:r>
            <w:r>
              <w:rPr>
                <w:rFonts w:ascii="Times New Roman" w:hAnsi="Times New Roman"/>
                <w:spacing w:val="-20"/>
                <w:sz w:val="24"/>
              </w:rPr>
              <w:t>организации, Ф.</w:t>
            </w:r>
            <w:r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:rsidR="007806F2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:rsidR="007806F2" w:rsidRDefault="007806F2">
      <w:pPr>
        <w:spacing w:after="0"/>
        <w:rPr>
          <w:rFonts w:ascii="Times New Roman" w:hAnsi="Times New Roman"/>
          <w:sz w:val="2"/>
        </w:rPr>
      </w:pPr>
    </w:p>
    <w:tbl>
      <w:tblPr>
        <w:tblW w:w="14570" w:type="dxa"/>
        <w:tblLayout w:type="fixed"/>
        <w:tblLook w:val="00A0"/>
      </w:tblPr>
      <w:tblGrid>
        <w:gridCol w:w="723"/>
        <w:gridCol w:w="3379"/>
        <w:gridCol w:w="2263"/>
        <w:gridCol w:w="3537"/>
        <w:gridCol w:w="2546"/>
        <w:gridCol w:w="2122"/>
      </w:tblGrid>
      <w:tr w:rsidR="007806F2" w:rsidTr="00097492">
        <w:trPr>
          <w:trHeight w:val="321"/>
          <w:tblHeader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7806F2" w:rsidTr="00097492">
        <w:trPr>
          <w:trHeight w:val="315"/>
        </w:trPr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«Проведение эффективной налоговой политики и политики в области доходов»</w:t>
            </w:r>
          </w:p>
        </w:tc>
      </w:tr>
      <w:tr w:rsidR="007806F2" w:rsidTr="00097492">
        <w:trPr>
          <w:trHeight w:val="3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 w:rsidP="0009749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1. «</w:t>
            </w:r>
            <w:r w:rsidRPr="00097492">
              <w:rPr>
                <w:rFonts w:ascii="Times New Roman" w:hAnsi="Times New Roman"/>
                <w:sz w:val="24"/>
              </w:rPr>
              <w:t>Совершенствование правовой и организационной  основ муниципальной службы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 w:rsidP="00C335B0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по правовым и социальным вопросам Администрации Поливянского сельского поселения</w:t>
            </w:r>
            <w:r w:rsidRPr="00BD280C">
              <w:rPr>
                <w:rFonts w:ascii="Times New Roman" w:hAnsi="Times New Roman"/>
                <w:sz w:val="24"/>
              </w:rPr>
              <w:t>, (</w:t>
            </w:r>
            <w:r>
              <w:rPr>
                <w:rFonts w:ascii="Times New Roman" w:hAnsi="Times New Roman"/>
                <w:sz w:val="24"/>
              </w:rPr>
              <w:t xml:space="preserve">начальник сектора по правовым и социальным вопросам Галыгина Н.В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7806F2" w:rsidTr="00701D9C">
        <w:trPr>
          <w:trHeight w:val="3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 w:rsidP="0009749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 w:rsidP="00097492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:rsidR="007806F2" w:rsidRDefault="007806F2" w:rsidP="00097492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097492">
              <w:rPr>
                <w:rFonts w:ascii="Times New Roman" w:hAnsi="Times New Roman"/>
                <w:sz w:val="24"/>
              </w:rPr>
              <w:t>Разработка проектов нормативных правовых актов в связи с изменениями законодательства Российской Федерации о муниципальной службе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 w:rsidP="0009749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2025 г.</w:t>
            </w:r>
          </w:p>
          <w:p w:rsidR="007806F2" w:rsidRDefault="007806F2" w:rsidP="0009749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806F2" w:rsidRDefault="007806F2" w:rsidP="0009749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 w:rsidP="00097492">
            <w:pPr>
              <w:jc w:val="center"/>
            </w:pPr>
            <w:r>
              <w:rPr>
                <w:rFonts w:ascii="Times New Roman" w:hAnsi="Times New Roman"/>
                <w:sz w:val="24"/>
              </w:rPr>
              <w:t>Сектор по правовым и социальным вопросам Администрации Поливянского сельского поселения</w:t>
            </w:r>
            <w:r w:rsidRPr="00BD280C">
              <w:rPr>
                <w:rFonts w:ascii="Times New Roman" w:hAnsi="Times New Roman"/>
                <w:sz w:val="24"/>
              </w:rPr>
              <w:t>, (</w:t>
            </w:r>
            <w:r>
              <w:rPr>
                <w:rFonts w:ascii="Times New Roman" w:hAnsi="Times New Roman"/>
                <w:sz w:val="24"/>
              </w:rPr>
              <w:t>начальник сектора по правовым и социальным вопросам Галыгина Н.В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 w:rsidP="0009749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Решения Собрания депутатов Песчанокопского района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 w:rsidP="0009749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7806F2" w:rsidTr="00701D9C">
        <w:trPr>
          <w:trHeight w:val="3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 w:rsidP="0009749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 w:rsidP="0009749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2.</w:t>
            </w:r>
          </w:p>
          <w:p w:rsidR="007806F2" w:rsidRPr="00D07005" w:rsidRDefault="007806F2" w:rsidP="00D070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07005">
              <w:rPr>
                <w:rFonts w:ascii="Times New Roman" w:hAnsi="Times New Roman"/>
                <w:sz w:val="24"/>
              </w:rPr>
              <w:t>Оптимизация штатной численности муниципальных служащих</w:t>
            </w:r>
          </w:p>
          <w:p w:rsidR="007806F2" w:rsidRDefault="007806F2" w:rsidP="0009749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 w:rsidP="0009749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  <w:p w:rsidR="007806F2" w:rsidRDefault="007806F2" w:rsidP="0009749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6F2" w:rsidRDefault="007806F2" w:rsidP="00097492">
            <w:pPr>
              <w:jc w:val="center"/>
            </w:pPr>
            <w:r>
              <w:rPr>
                <w:rFonts w:ascii="Times New Roman" w:hAnsi="Times New Roman"/>
                <w:sz w:val="24"/>
              </w:rPr>
              <w:t>Сектор по правовым и социальным вопросам Администрации Поливянского сельского поселения</w:t>
            </w:r>
            <w:r w:rsidRPr="00BD280C">
              <w:rPr>
                <w:rFonts w:ascii="Times New Roman" w:hAnsi="Times New Roman"/>
                <w:sz w:val="24"/>
              </w:rPr>
              <w:t>, (</w:t>
            </w:r>
            <w:r>
              <w:rPr>
                <w:rFonts w:ascii="Times New Roman" w:hAnsi="Times New Roman"/>
                <w:sz w:val="24"/>
              </w:rPr>
              <w:t>начальник сектора по правовым и социальным вопросам Галыгина Н.В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 w:rsidP="0009749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 w:rsidP="0009749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7806F2" w:rsidTr="00701D9C">
        <w:trPr>
          <w:trHeight w:val="3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2.1.</w:t>
            </w:r>
          </w:p>
          <w:p w:rsidR="007806F2" w:rsidRDefault="007806F2" w:rsidP="00D07005">
            <w:pPr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D07005">
              <w:rPr>
                <w:rFonts w:ascii="Times New Roman" w:hAnsi="Times New Roman"/>
                <w:sz w:val="24"/>
              </w:rPr>
              <w:t>Соблюдение рекомендованных Правительством Ростовской области  нормативов штатной численности выборных должностных лиц  местного самоуправления, осуществляющих свои полномочия на постоянной основе, и муниципальных служащих в исполнительно-распорядительных органах муниципальных образований</w:t>
            </w:r>
          </w:p>
          <w:p w:rsidR="007806F2" w:rsidRDefault="007806F2">
            <w:pPr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2025 г.</w:t>
            </w:r>
          </w:p>
          <w:p w:rsidR="007806F2" w:rsidRDefault="007806F2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 w:rsidP="00701D9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по правовым и социальным вопросам Администрации Поливянского сельского поселения</w:t>
            </w:r>
            <w:r w:rsidRPr="00BD280C">
              <w:rPr>
                <w:rFonts w:ascii="Times New Roman" w:hAnsi="Times New Roman"/>
                <w:sz w:val="24"/>
              </w:rPr>
              <w:t>, (</w:t>
            </w:r>
            <w:r>
              <w:rPr>
                <w:rFonts w:ascii="Times New Roman" w:hAnsi="Times New Roman"/>
                <w:sz w:val="24"/>
              </w:rPr>
              <w:t>начальник сектора по правовым и социальным вопросам Галыгина Н.В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7806F2" w:rsidTr="008842A4">
        <w:trPr>
          <w:trHeight w:val="187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3.</w:t>
            </w:r>
          </w:p>
          <w:p w:rsidR="007806F2" w:rsidRPr="00D07005" w:rsidRDefault="007806F2" w:rsidP="00D0700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07005">
              <w:rPr>
                <w:rFonts w:ascii="Times New Roman" w:hAnsi="Times New Roman"/>
                <w:sz w:val="24"/>
              </w:rPr>
              <w:t xml:space="preserve">Повышение престижа муниципальной службы, укрепление кадрового потенциала Администрации </w:t>
            </w:r>
            <w:r>
              <w:rPr>
                <w:rFonts w:ascii="Times New Roman" w:hAnsi="Times New Roman"/>
                <w:sz w:val="24"/>
              </w:rPr>
              <w:t>Поливянского сельского поселения</w:t>
            </w:r>
          </w:p>
          <w:p w:rsidR="007806F2" w:rsidRDefault="007806F2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  <w:p w:rsidR="007806F2" w:rsidRDefault="007806F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по правовым и социальным вопросам Администрации Поливянского сельского поселения</w:t>
            </w:r>
            <w:r w:rsidRPr="00BD280C">
              <w:rPr>
                <w:rFonts w:ascii="Times New Roman" w:hAnsi="Times New Roman"/>
                <w:sz w:val="24"/>
              </w:rPr>
              <w:t>, (</w:t>
            </w:r>
            <w:r>
              <w:rPr>
                <w:rFonts w:ascii="Times New Roman" w:hAnsi="Times New Roman"/>
                <w:sz w:val="24"/>
              </w:rPr>
              <w:t>начальник сектора по правовым и социальным вопросам Галыгина Н.В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7806F2" w:rsidRDefault="007806F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7806F2" w:rsidTr="00097492">
        <w:trPr>
          <w:trHeight w:val="3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3.1.</w:t>
            </w:r>
          </w:p>
          <w:p w:rsidR="007806F2" w:rsidRDefault="007806F2">
            <w:pPr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FC3D86">
              <w:rPr>
                <w:rFonts w:ascii="Times New Roman" w:hAnsi="Times New Roman"/>
                <w:sz w:val="24"/>
              </w:rPr>
              <w:t>Совершенствование механизмов стимулирования деятельности муниципальных служащих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 w:rsidP="00C335B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Поливянского сельского поселения (сотрудники)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Распоряжения Администрации Поливянского сельского поселения</w:t>
            </w:r>
          </w:p>
          <w:p w:rsidR="007806F2" w:rsidRDefault="007806F2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806F2" w:rsidRDefault="007806F2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7806F2" w:rsidTr="00097492">
        <w:trPr>
          <w:trHeight w:val="3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4.</w:t>
            </w:r>
          </w:p>
          <w:p w:rsidR="007806F2" w:rsidRDefault="007806F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C3D86">
              <w:rPr>
                <w:rFonts w:ascii="Times New Roman" w:hAnsi="Times New Roman"/>
                <w:sz w:val="24"/>
              </w:rPr>
              <w:t>Участие муниципальных служащих в областном  конкурсе на звание «Лучший муниципальный служащий  в Ростовской области»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 w:rsidP="00FC3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Поливянского сельского поселения (сотрудники)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7806F2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7806F2" w:rsidTr="00097492">
        <w:trPr>
          <w:trHeight w:val="3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4.1.</w:t>
            </w:r>
          </w:p>
          <w:p w:rsidR="007806F2" w:rsidRDefault="007806F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C3D86">
              <w:rPr>
                <w:rFonts w:ascii="Times New Roman" w:hAnsi="Times New Roman"/>
                <w:sz w:val="24"/>
              </w:rPr>
              <w:t>Информирование муниципальных  служащих о проведении областного конкурса на звание «Лучший муниципальный служащий  в Ростовской области»</w:t>
            </w:r>
          </w:p>
          <w:p w:rsidR="007806F2" w:rsidRDefault="007806F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по правовым и социальным вопросам Администрации Поливянского сельского поселения</w:t>
            </w:r>
            <w:r w:rsidRPr="00BD280C">
              <w:rPr>
                <w:rFonts w:ascii="Times New Roman" w:hAnsi="Times New Roman"/>
                <w:sz w:val="24"/>
              </w:rPr>
              <w:t>, (</w:t>
            </w:r>
            <w:r>
              <w:rPr>
                <w:rFonts w:ascii="Times New Roman" w:hAnsi="Times New Roman"/>
                <w:sz w:val="24"/>
              </w:rPr>
              <w:t>начальник сектора по правовым и социальным вопросам Галыгина Н.В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7806F2" w:rsidTr="00097492">
        <w:trPr>
          <w:trHeight w:val="3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5.</w:t>
            </w:r>
          </w:p>
          <w:p w:rsidR="007806F2" w:rsidRPr="00FC3D86" w:rsidRDefault="007806F2" w:rsidP="00FC3D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C3D86">
              <w:rPr>
                <w:rFonts w:ascii="Times New Roman" w:hAnsi="Times New Roman"/>
                <w:sz w:val="24"/>
              </w:rPr>
              <w:t>Проведение ежеквартального мониторинга состояния муниципальной службы</w:t>
            </w:r>
          </w:p>
          <w:p w:rsidR="007806F2" w:rsidRDefault="007806F2">
            <w:pPr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 w:rsidP="00F1562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по правовым и социальным вопросам Администрации Поливянского сельского поселения</w:t>
            </w:r>
            <w:r w:rsidRPr="00BD280C">
              <w:rPr>
                <w:rFonts w:ascii="Times New Roman" w:hAnsi="Times New Roman"/>
                <w:sz w:val="24"/>
              </w:rPr>
              <w:t>, (</w:t>
            </w:r>
            <w:r>
              <w:rPr>
                <w:rFonts w:ascii="Times New Roman" w:hAnsi="Times New Roman"/>
                <w:sz w:val="24"/>
              </w:rPr>
              <w:t>начальник сектора по правовым и социальным вопросам Галыгина Н.В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</w:t>
            </w:r>
          </w:p>
        </w:tc>
      </w:tr>
      <w:tr w:rsidR="007806F2" w:rsidTr="00097492">
        <w:trPr>
          <w:trHeight w:val="3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5.1.</w:t>
            </w:r>
          </w:p>
          <w:p w:rsidR="007806F2" w:rsidRPr="00F15628" w:rsidRDefault="007806F2" w:rsidP="00F1562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5628">
              <w:rPr>
                <w:rFonts w:ascii="Times New Roman" w:hAnsi="Times New Roman"/>
                <w:sz w:val="24"/>
              </w:rPr>
              <w:t>Мониторинг состояния муниципальной службы в муниципальном образовании</w:t>
            </w:r>
          </w:p>
          <w:p w:rsidR="007806F2" w:rsidRDefault="007806F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по правовым и социальным вопросам Администрации Поливянского сельского поселения</w:t>
            </w:r>
            <w:r w:rsidRPr="00BD280C">
              <w:rPr>
                <w:rFonts w:ascii="Times New Roman" w:hAnsi="Times New Roman"/>
                <w:sz w:val="24"/>
              </w:rPr>
              <w:t>, (</w:t>
            </w:r>
            <w:r>
              <w:rPr>
                <w:rFonts w:ascii="Times New Roman" w:hAnsi="Times New Roman"/>
                <w:sz w:val="24"/>
              </w:rPr>
              <w:t>начальник сектора по правовым и социальным вопросам Галыгина Н.В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 w:rsidP="00F1562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7806F2" w:rsidTr="00097492">
        <w:trPr>
          <w:trHeight w:val="3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6.</w:t>
            </w:r>
          </w:p>
          <w:p w:rsidR="007806F2" w:rsidRDefault="007806F2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15628">
              <w:rPr>
                <w:rFonts w:ascii="Times New Roman" w:hAnsi="Times New Roman"/>
                <w:sz w:val="24"/>
              </w:rPr>
              <w:t>Совершенствование современных механизмов прохождения муниципальной службы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по правовым и социальным вопросам Администрации Поливянского сельского поселения</w:t>
            </w:r>
            <w:r w:rsidRPr="00BD280C">
              <w:rPr>
                <w:rFonts w:ascii="Times New Roman" w:hAnsi="Times New Roman"/>
                <w:sz w:val="24"/>
              </w:rPr>
              <w:t>, (</w:t>
            </w:r>
            <w:r>
              <w:rPr>
                <w:rFonts w:ascii="Times New Roman" w:hAnsi="Times New Roman"/>
                <w:sz w:val="24"/>
              </w:rPr>
              <w:t>начальник сектора по правовым и социальным вопросам Галыгина Н.В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7806F2" w:rsidTr="00097492">
        <w:trPr>
          <w:trHeight w:val="3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6.1</w:t>
            </w:r>
          </w:p>
          <w:p w:rsidR="007806F2" w:rsidRDefault="007806F2" w:rsidP="00F1562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5628">
              <w:rPr>
                <w:rFonts w:ascii="Times New Roman" w:hAnsi="Times New Roman"/>
                <w:sz w:val="24"/>
              </w:rPr>
              <w:t>Привлечение и закрепление высококвалифицированных специалистов на муниципальную службу</w:t>
            </w:r>
          </w:p>
          <w:p w:rsidR="007806F2" w:rsidRDefault="007806F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по правовым и социальным вопросам Администрации Поливянского сельского поселения</w:t>
            </w:r>
            <w:r w:rsidRPr="00BD280C">
              <w:rPr>
                <w:rFonts w:ascii="Times New Roman" w:hAnsi="Times New Roman"/>
                <w:sz w:val="24"/>
              </w:rPr>
              <w:t>, (</w:t>
            </w:r>
            <w:r>
              <w:rPr>
                <w:rFonts w:ascii="Times New Roman" w:hAnsi="Times New Roman"/>
                <w:sz w:val="24"/>
              </w:rPr>
              <w:t>начальник сектора по правовым и социальным вопросам Галыгина Н.В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7806F2" w:rsidTr="00097492">
        <w:trPr>
          <w:trHeight w:val="314"/>
        </w:trPr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Задача комплекса процессных мероприятий </w:t>
            </w:r>
          </w:p>
          <w:p w:rsidR="007806F2" w:rsidRDefault="007806F2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«Создание условий для формирования высококвалифицированного кадрового состава муниципальной службы»</w:t>
            </w:r>
          </w:p>
        </w:tc>
      </w:tr>
      <w:tr w:rsidR="007806F2" w:rsidTr="00097492">
        <w:trPr>
          <w:trHeight w:val="3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 w:rsidP="00CF62D5">
            <w:pPr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7.</w:t>
            </w:r>
          </w:p>
          <w:p w:rsidR="007806F2" w:rsidRPr="00CF62D5" w:rsidRDefault="007806F2" w:rsidP="00CF62D5">
            <w:pPr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CF62D5">
              <w:rPr>
                <w:rFonts w:ascii="Times New Roman" w:hAnsi="Times New Roman"/>
                <w:sz w:val="24"/>
              </w:rPr>
              <w:t>Реализация эффективных технологий  и современных методов работы с кадровым резервом, муниципальным резервом управленческих кадров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по правовым и социальным вопросам Администрации Поливянского сельского поселения</w:t>
            </w:r>
            <w:r w:rsidRPr="00BD280C">
              <w:rPr>
                <w:rFonts w:ascii="Times New Roman" w:hAnsi="Times New Roman"/>
                <w:sz w:val="24"/>
              </w:rPr>
              <w:t>, (</w:t>
            </w:r>
            <w:r>
              <w:rPr>
                <w:rFonts w:ascii="Times New Roman" w:hAnsi="Times New Roman"/>
                <w:sz w:val="24"/>
              </w:rPr>
              <w:t>начальник сектора по правовым и социальным вопросам Галыгина Н.В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806F2" w:rsidTr="00097492">
        <w:trPr>
          <w:trHeight w:val="3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7.1.</w:t>
            </w:r>
          </w:p>
          <w:p w:rsidR="007806F2" w:rsidRPr="00CF62D5" w:rsidRDefault="007806F2" w:rsidP="00CF62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F62D5">
              <w:rPr>
                <w:rFonts w:ascii="Times New Roman" w:hAnsi="Times New Roman"/>
                <w:sz w:val="24"/>
              </w:rPr>
              <w:t>Участие муниципальных служащих, включенных в муниципальный кадровый резерв, и лиц, состоящих в резерве управленческих кадров, в мероприятиях по профессиональному развитию</w:t>
            </w:r>
          </w:p>
          <w:p w:rsidR="007806F2" w:rsidRDefault="007806F2" w:rsidP="0062301D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по правовым и социальным вопросам Администрации Поливянского сельского поселения</w:t>
            </w:r>
            <w:r w:rsidRPr="00BD280C">
              <w:rPr>
                <w:rFonts w:ascii="Times New Roman" w:hAnsi="Times New Roman"/>
                <w:sz w:val="24"/>
              </w:rPr>
              <w:t>, (</w:t>
            </w:r>
            <w:r>
              <w:rPr>
                <w:rFonts w:ascii="Times New Roman" w:hAnsi="Times New Roman"/>
                <w:sz w:val="24"/>
              </w:rPr>
              <w:t>начальник сектора по правовым и социальным вопросам Галыгина Н.В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 по профессиональному развитию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7806F2" w:rsidTr="00097492">
        <w:trPr>
          <w:trHeight w:val="31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 w:rsidP="00DB41D6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8.</w:t>
            </w:r>
          </w:p>
          <w:p w:rsidR="007806F2" w:rsidRDefault="007806F2" w:rsidP="00DB41D6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CF62D5">
              <w:rPr>
                <w:rFonts w:ascii="Times New Roman" w:hAnsi="Times New Roman"/>
                <w:sz w:val="24"/>
              </w:rPr>
              <w:t>Подготовка муниципального резерва управленческих кадров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r w:rsidRPr="001E3C12">
              <w:rPr>
                <w:rFonts w:ascii="Times New Roman" w:hAnsi="Times New Roman"/>
                <w:sz w:val="24"/>
              </w:rPr>
              <w:t>Сектор по правовым и социальным вопросам Администрации Поливянского сельского поселения, (начальник сектора по правовым и социальным вопросам Галыгина Н.В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7806F2" w:rsidTr="00097492">
        <w:trPr>
          <w:trHeight w:val="31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8.1</w:t>
            </w:r>
          </w:p>
          <w:p w:rsidR="007806F2" w:rsidRDefault="007806F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Подготовлен муниципальный резерв управленческих кадров</w:t>
            </w:r>
          </w:p>
          <w:p w:rsidR="007806F2" w:rsidRDefault="007806F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806F2" w:rsidRDefault="007806F2" w:rsidP="00DB41D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r w:rsidRPr="001E3C12">
              <w:rPr>
                <w:rFonts w:ascii="Times New Roman" w:hAnsi="Times New Roman"/>
                <w:sz w:val="24"/>
              </w:rPr>
              <w:t>Сектор по правовым и социальным вопросам Администрации Поливянского сельского поселения, (начальник сектора по правовым и социальным вопросам Галыгина Н.В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 w:rsidP="003C1A66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Постановления Администрации Песчанокопского района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7806F2" w:rsidTr="00097492">
        <w:trPr>
          <w:trHeight w:val="31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 w:rsidP="00DB41D6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9.</w:t>
            </w:r>
          </w:p>
          <w:p w:rsidR="007806F2" w:rsidRDefault="007806F2" w:rsidP="00DB41D6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1D28A3">
              <w:rPr>
                <w:rFonts w:ascii="Times New Roman" w:hAnsi="Times New Roman"/>
                <w:sz w:val="24"/>
              </w:rPr>
              <w:t>Обеспечение открытости и доступности информации о муниципальной службе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r w:rsidRPr="001E3C12">
              <w:rPr>
                <w:rFonts w:ascii="Times New Roman" w:hAnsi="Times New Roman"/>
                <w:sz w:val="24"/>
              </w:rPr>
              <w:t>Сектор по правовым и социальным вопросам Администрации Поливянского сельского поселения, (начальник сектора по правовым и социальным вопросам Галыгина Н.В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7806F2" w:rsidTr="00F06707">
        <w:trPr>
          <w:trHeight w:val="317"/>
        </w:trPr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Задача комплекса процессных мероприятий «</w:t>
            </w:r>
            <w:r>
              <w:rPr>
                <w:rFonts w:ascii="Times New Roman" w:hAnsi="Times New Roman"/>
                <w:sz w:val="24"/>
                <w:szCs w:val="24"/>
              </w:rPr>
              <w:t>Повышение престижа муниципальной службы»</w:t>
            </w:r>
          </w:p>
        </w:tc>
      </w:tr>
      <w:tr w:rsidR="007806F2" w:rsidTr="00097492">
        <w:trPr>
          <w:trHeight w:val="31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9.1</w:t>
            </w:r>
          </w:p>
          <w:p w:rsidR="007806F2" w:rsidRPr="008F1F23" w:rsidRDefault="007806F2" w:rsidP="008F1F23">
            <w:pPr>
              <w:widowControl w:val="0"/>
              <w:spacing w:after="0" w:line="240" w:lineRule="auto"/>
              <w:ind w:firstLine="45"/>
              <w:rPr>
                <w:rFonts w:ascii="Times New Roman" w:hAnsi="Times New Roman"/>
                <w:sz w:val="24"/>
              </w:rPr>
            </w:pPr>
            <w:r w:rsidRPr="008F1F23">
              <w:rPr>
                <w:rFonts w:ascii="Times New Roman" w:hAnsi="Times New Roman"/>
                <w:sz w:val="24"/>
              </w:rPr>
              <w:t xml:space="preserve">Размещение информации о муниципальной службе в разделе «Муниципальная служба» официального сайта Администрации </w:t>
            </w:r>
            <w:r>
              <w:rPr>
                <w:rFonts w:ascii="Times New Roman" w:hAnsi="Times New Roman"/>
                <w:sz w:val="24"/>
              </w:rPr>
              <w:t>Поливянского сельского поселения</w:t>
            </w:r>
            <w:r w:rsidRPr="008F1F23">
              <w:rPr>
                <w:rFonts w:ascii="Times New Roman" w:hAnsi="Times New Roman"/>
                <w:sz w:val="24"/>
              </w:rPr>
              <w:t xml:space="preserve"> </w:t>
            </w:r>
          </w:p>
          <w:p w:rsidR="007806F2" w:rsidRDefault="007806F2" w:rsidP="00DB41D6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по правовым и социальным вопросам Администрации Поливянского сельского поселения</w:t>
            </w:r>
            <w:r w:rsidRPr="00BD280C">
              <w:rPr>
                <w:rFonts w:ascii="Times New Roman" w:hAnsi="Times New Roman"/>
                <w:sz w:val="24"/>
              </w:rPr>
              <w:t>, (</w:t>
            </w:r>
            <w:r>
              <w:rPr>
                <w:rFonts w:ascii="Times New Roman" w:hAnsi="Times New Roman"/>
                <w:sz w:val="24"/>
              </w:rPr>
              <w:t>начальник сектора по правовым и социальным вопросам Галыгина Н.В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8F1F23" w:rsidRDefault="007806F2" w:rsidP="008F1F23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F1F23">
              <w:rPr>
                <w:rFonts w:ascii="Times New Roman" w:hAnsi="Times New Roman"/>
                <w:sz w:val="24"/>
              </w:rPr>
              <w:t xml:space="preserve">информации в разделе «Муниципальная служба» официального сайта Администрации </w:t>
            </w:r>
            <w:r>
              <w:rPr>
                <w:rFonts w:ascii="Times New Roman" w:hAnsi="Times New Roman"/>
                <w:sz w:val="24"/>
              </w:rPr>
              <w:t>поселения</w:t>
            </w:r>
          </w:p>
          <w:p w:rsidR="007806F2" w:rsidRDefault="007806F2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Default="007806F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7806F2" w:rsidRDefault="007806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:rsidR="007806F2" w:rsidRDefault="007806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 – данные ячейки не заполняются.</w:t>
      </w:r>
    </w:p>
    <w:p w:rsidR="007806F2" w:rsidRDefault="007806F2">
      <w:pPr>
        <w:sectPr w:rsidR="007806F2" w:rsidSect="00DB58E2">
          <w:headerReference w:type="default" r:id="rId19"/>
          <w:footerReference w:type="default" r:id="rId20"/>
          <w:pgSz w:w="16838" w:h="11905" w:orient="landscape"/>
          <w:pgMar w:top="1701" w:right="1134" w:bottom="567" w:left="1134" w:header="720" w:footer="187" w:gutter="0"/>
          <w:cols w:space="720"/>
          <w:titlePg/>
          <w:docGrid w:linePitch="299"/>
        </w:sectPr>
      </w:pPr>
    </w:p>
    <w:p w:rsidR="007806F2" w:rsidRPr="00270058" w:rsidRDefault="007806F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06707">
        <w:rPr>
          <w:rFonts w:ascii="Times New Roman" w:hAnsi="Times New Roman"/>
          <w:sz w:val="28"/>
        </w:rPr>
        <w:t>IV. ПАСПОРТ</w:t>
      </w:r>
    </w:p>
    <w:p w:rsidR="007806F2" w:rsidRPr="00270058" w:rsidRDefault="007806F2" w:rsidP="00F0670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270058">
        <w:rPr>
          <w:rFonts w:ascii="Times New Roman" w:hAnsi="Times New Roman"/>
          <w:sz w:val="28"/>
        </w:rPr>
        <w:t>комплекса процессных мероприятий «</w:t>
      </w:r>
      <w:r>
        <w:rPr>
          <w:rFonts w:ascii="Times New Roman" w:hAnsi="Times New Roman"/>
          <w:sz w:val="28"/>
        </w:rPr>
        <w:t>Профессиональное развитие муниципальных служащих Поливянского сельского поселения»</w:t>
      </w:r>
    </w:p>
    <w:p w:rsidR="007806F2" w:rsidRPr="00270058" w:rsidRDefault="007806F2" w:rsidP="00A86BB6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:rsidR="007806F2" w:rsidRPr="00270058" w:rsidRDefault="007806F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7806F2" w:rsidRPr="00270058" w:rsidRDefault="007806F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270058">
        <w:rPr>
          <w:rFonts w:ascii="Times New Roman" w:hAnsi="Times New Roman"/>
          <w:sz w:val="28"/>
        </w:rPr>
        <w:t xml:space="preserve">1. Основные положения </w:t>
      </w:r>
    </w:p>
    <w:p w:rsidR="007806F2" w:rsidRPr="00270058" w:rsidRDefault="007806F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0A0"/>
      </w:tblPr>
      <w:tblGrid>
        <w:gridCol w:w="850"/>
        <w:gridCol w:w="5318"/>
        <w:gridCol w:w="510"/>
        <w:gridCol w:w="7893"/>
      </w:tblGrid>
      <w:tr w:rsidR="007806F2" w:rsidRPr="00270058">
        <w:tc>
          <w:tcPr>
            <w:tcW w:w="850" w:type="dxa"/>
          </w:tcPr>
          <w:p w:rsidR="007806F2" w:rsidRPr="00270058" w:rsidRDefault="007806F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270058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318" w:type="dxa"/>
          </w:tcPr>
          <w:p w:rsidR="007806F2" w:rsidRPr="00270058" w:rsidRDefault="007806F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270058">
              <w:rPr>
                <w:rFonts w:ascii="Times New Roman" w:hAnsi="Times New Roman"/>
                <w:sz w:val="28"/>
              </w:rPr>
              <w:t xml:space="preserve">Ответственный за разработку </w:t>
            </w:r>
          </w:p>
          <w:p w:rsidR="007806F2" w:rsidRPr="00270058" w:rsidRDefault="007806F2" w:rsidP="00C335B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270058">
              <w:rPr>
                <w:rFonts w:ascii="Times New Roman" w:hAnsi="Times New Roman"/>
                <w:sz w:val="28"/>
              </w:rPr>
              <w:t>и реализацию комплекса процессных мероприятий «</w:t>
            </w:r>
            <w:r>
              <w:rPr>
                <w:rFonts w:ascii="Times New Roman" w:hAnsi="Times New Roman"/>
                <w:sz w:val="28"/>
              </w:rPr>
              <w:t>Профессиональное развитие муниципальных служащих Поливянского сельского поселения</w:t>
            </w:r>
            <w:r w:rsidRPr="00270058">
              <w:rPr>
                <w:rFonts w:ascii="Times New Roman" w:hAnsi="Times New Roman"/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510" w:type="dxa"/>
          </w:tcPr>
          <w:p w:rsidR="007806F2" w:rsidRPr="00270058" w:rsidRDefault="007806F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70058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893" w:type="dxa"/>
          </w:tcPr>
          <w:p w:rsidR="007806F2" w:rsidRPr="00270058" w:rsidRDefault="007806F2" w:rsidP="00C335B0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0058"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Галыгина Надежда Васильевна</w:t>
            </w:r>
            <w:r w:rsidRPr="00270058">
              <w:rPr>
                <w:rFonts w:ascii="Times New Roman" w:hAnsi="Times New Roman"/>
                <w:sz w:val="28"/>
              </w:rPr>
              <w:t xml:space="preserve">, начальник </w:t>
            </w:r>
            <w:r>
              <w:rPr>
                <w:rFonts w:ascii="Times New Roman" w:hAnsi="Times New Roman"/>
                <w:sz w:val="28"/>
              </w:rPr>
              <w:t xml:space="preserve">сектора по правовым и социальным вопросам </w:t>
            </w:r>
            <w:r w:rsidRPr="00270058">
              <w:rPr>
                <w:rFonts w:ascii="Times New Roman" w:hAnsi="Times New Roman"/>
                <w:sz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</w:rPr>
              <w:t>Поливянского сельского поселения</w:t>
            </w:r>
            <w:r w:rsidRPr="00270058">
              <w:rPr>
                <w:rFonts w:ascii="Times New Roman" w:hAnsi="Times New Roman"/>
                <w:sz w:val="28"/>
              </w:rPr>
              <w:t>)</w:t>
            </w:r>
          </w:p>
        </w:tc>
      </w:tr>
      <w:tr w:rsidR="007806F2" w:rsidRPr="00270058">
        <w:tc>
          <w:tcPr>
            <w:tcW w:w="850" w:type="dxa"/>
          </w:tcPr>
          <w:p w:rsidR="007806F2" w:rsidRPr="00270058" w:rsidRDefault="007806F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270058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318" w:type="dxa"/>
          </w:tcPr>
          <w:p w:rsidR="007806F2" w:rsidRPr="00270058" w:rsidRDefault="007806F2" w:rsidP="00C335B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270058">
              <w:rPr>
                <w:rFonts w:ascii="Times New Roman" w:hAnsi="Times New Roman"/>
                <w:sz w:val="28"/>
              </w:rPr>
              <w:t xml:space="preserve">Связь с муниципальной программой </w:t>
            </w:r>
            <w:r>
              <w:rPr>
                <w:rFonts w:ascii="Times New Roman" w:hAnsi="Times New Roman"/>
                <w:sz w:val="28"/>
              </w:rPr>
              <w:t>Поливянского сельского поселения</w:t>
            </w:r>
          </w:p>
        </w:tc>
        <w:tc>
          <w:tcPr>
            <w:tcW w:w="510" w:type="dxa"/>
          </w:tcPr>
          <w:p w:rsidR="007806F2" w:rsidRPr="00270058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270058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893" w:type="dxa"/>
          </w:tcPr>
          <w:p w:rsidR="007806F2" w:rsidRPr="00270058" w:rsidRDefault="007806F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270058">
              <w:rPr>
                <w:rFonts w:ascii="Times New Roman" w:hAnsi="Times New Roman"/>
                <w:sz w:val="28"/>
              </w:rPr>
              <w:t>муниципальная программа Песчанокопского района</w:t>
            </w:r>
          </w:p>
          <w:p w:rsidR="007806F2" w:rsidRPr="00270058" w:rsidRDefault="007806F2" w:rsidP="00C335B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270058">
              <w:rPr>
                <w:rFonts w:ascii="Times New Roman" w:hAnsi="Times New Roman"/>
                <w:sz w:val="28"/>
              </w:rPr>
              <w:t>«</w:t>
            </w:r>
            <w:r w:rsidRPr="00001191">
              <w:rPr>
                <w:rFonts w:ascii="Times New Roman" w:hAnsi="Times New Roman"/>
                <w:sz w:val="28"/>
              </w:rPr>
              <w:t xml:space="preserve">Развитие муниципального управления и муниципальной службы в </w:t>
            </w:r>
            <w:r>
              <w:rPr>
                <w:rFonts w:ascii="Times New Roman" w:hAnsi="Times New Roman"/>
                <w:sz w:val="28"/>
              </w:rPr>
              <w:t>Поливянском сельском поселении</w:t>
            </w:r>
            <w:r w:rsidRPr="00001191">
              <w:rPr>
                <w:rFonts w:ascii="Times New Roman" w:hAnsi="Times New Roman"/>
                <w:sz w:val="28"/>
              </w:rPr>
              <w:t>, дополнительное профессиональное образование лиц, занятых в системе местного самоуправления</w:t>
            </w:r>
            <w:r w:rsidRPr="00270058">
              <w:rPr>
                <w:rFonts w:ascii="Times New Roman" w:hAnsi="Times New Roman"/>
                <w:sz w:val="28"/>
              </w:rPr>
              <w:t>»</w:t>
            </w:r>
          </w:p>
        </w:tc>
      </w:tr>
    </w:tbl>
    <w:p w:rsidR="007806F2" w:rsidRPr="00E50978" w:rsidRDefault="007806F2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color w:val="C0504D"/>
          <w:sz w:val="24"/>
        </w:rPr>
      </w:pPr>
    </w:p>
    <w:p w:rsidR="007806F2" w:rsidRPr="00E50978" w:rsidRDefault="007806F2">
      <w:pPr>
        <w:rPr>
          <w:color w:val="C0504D"/>
        </w:rPr>
        <w:sectPr w:rsidR="007806F2" w:rsidRPr="00E50978">
          <w:pgSz w:w="16838" w:h="11905" w:orient="landscape"/>
          <w:pgMar w:top="1701" w:right="1134" w:bottom="567" w:left="1134" w:header="720" w:footer="187" w:gutter="0"/>
          <w:cols w:space="720"/>
        </w:sectPr>
      </w:pPr>
    </w:p>
    <w:p w:rsidR="007806F2" w:rsidRPr="00BD37C8" w:rsidRDefault="007806F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BD37C8">
        <w:rPr>
          <w:rFonts w:ascii="Times New Roman" w:hAnsi="Times New Roman"/>
          <w:sz w:val="28"/>
        </w:rPr>
        <w:t>2. Показатели комплекса процессных мероприятий</w:t>
      </w:r>
    </w:p>
    <w:p w:rsidR="007806F2" w:rsidRPr="00BD37C8" w:rsidRDefault="007806F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A0"/>
      </w:tblPr>
      <w:tblGrid>
        <w:gridCol w:w="623"/>
        <w:gridCol w:w="5556"/>
        <w:gridCol w:w="1460"/>
        <w:gridCol w:w="1455"/>
        <w:gridCol w:w="1539"/>
        <w:gridCol w:w="1539"/>
        <w:gridCol w:w="1400"/>
        <w:gridCol w:w="1399"/>
        <w:gridCol w:w="1259"/>
        <w:gridCol w:w="1399"/>
        <w:gridCol w:w="2291"/>
        <w:gridCol w:w="1626"/>
      </w:tblGrid>
      <w:tr w:rsidR="007806F2" w:rsidRPr="00BD37C8" w:rsidTr="00C335B0">
        <w:trPr>
          <w:trHeight w:val="278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37C8">
              <w:rPr>
                <w:rFonts w:ascii="Times New Roman" w:hAnsi="Times New Roman"/>
                <w:sz w:val="24"/>
              </w:rPr>
              <w:t>№</w:t>
            </w:r>
          </w:p>
          <w:p w:rsidR="007806F2" w:rsidRPr="00BD37C8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37C8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5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37C8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37C8"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37C8">
              <w:rPr>
                <w:rFonts w:ascii="Times New Roman" w:hAnsi="Times New Roman"/>
                <w:sz w:val="24"/>
              </w:rPr>
              <w:t xml:space="preserve">Уровень показателя 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37C8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37C8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:rsidR="007806F2" w:rsidRPr="00BD37C8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(2023</w:t>
            </w:r>
            <w:r w:rsidRPr="00BD37C8">
              <w:rPr>
                <w:rFonts w:ascii="Times New Roman" w:hAnsi="Times New Roman"/>
                <w:sz w:val="24"/>
              </w:rPr>
              <w:t xml:space="preserve"> год)</w:t>
            </w:r>
          </w:p>
        </w:tc>
        <w:tc>
          <w:tcPr>
            <w:tcW w:w="545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37C8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37C8"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37C8"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7806F2" w:rsidRPr="00BD37C8" w:rsidTr="00C335B0">
        <w:trPr>
          <w:trHeight w:val="647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/>
        </w:tc>
        <w:tc>
          <w:tcPr>
            <w:tcW w:w="5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/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/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/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37C8">
              <w:rPr>
                <w:rFonts w:ascii="Times New Roman" w:hAnsi="Times New Roman"/>
                <w:sz w:val="24"/>
              </w:rPr>
              <w:t>2030</w:t>
            </w:r>
          </w:p>
          <w:p w:rsidR="007806F2" w:rsidRPr="00BD37C8" w:rsidRDefault="00780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37C8"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/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/>
        </w:tc>
      </w:tr>
    </w:tbl>
    <w:p w:rsidR="007806F2" w:rsidRPr="00BD37C8" w:rsidRDefault="007806F2">
      <w:pPr>
        <w:spacing w:after="0"/>
        <w:rPr>
          <w:sz w:val="2"/>
        </w:rPr>
      </w:pPr>
    </w:p>
    <w:tbl>
      <w:tblPr>
        <w:tblW w:w="21546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23"/>
        <w:gridCol w:w="5556"/>
        <w:gridCol w:w="1460"/>
        <w:gridCol w:w="1455"/>
        <w:gridCol w:w="1539"/>
        <w:gridCol w:w="1539"/>
        <w:gridCol w:w="1400"/>
        <w:gridCol w:w="1399"/>
        <w:gridCol w:w="1259"/>
        <w:gridCol w:w="1399"/>
        <w:gridCol w:w="2291"/>
        <w:gridCol w:w="426"/>
        <w:gridCol w:w="1200"/>
      </w:tblGrid>
      <w:tr w:rsidR="007806F2" w:rsidRPr="00BD37C8" w:rsidTr="00C335B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37C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37C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37C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37C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37C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37C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37C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37C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37C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37C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37C8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37C8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7806F2" w:rsidRPr="00BD37C8" w:rsidTr="00A86BB6">
        <w:tc>
          <w:tcPr>
            <w:tcW w:w="2154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A86BB6" w:rsidRDefault="007806F2" w:rsidP="00A162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BB6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02413">
              <w:rPr>
                <w:rFonts w:ascii="Times New Roman" w:hAnsi="Times New Roman"/>
                <w:sz w:val="24"/>
                <w:szCs w:val="24"/>
              </w:rPr>
              <w:t xml:space="preserve">беспечение профессионального развития муниципальных служащих </w:t>
            </w:r>
            <w:r>
              <w:rPr>
                <w:rFonts w:ascii="Times New Roman" w:hAnsi="Times New Roman"/>
                <w:sz w:val="24"/>
                <w:szCs w:val="24"/>
              </w:rPr>
              <w:t>Поливянского сельского поселения</w:t>
            </w:r>
            <w:r w:rsidRPr="00A86B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806F2" w:rsidRPr="00BD37C8" w:rsidTr="00C335B0">
        <w:trPr>
          <w:trHeight w:val="191"/>
        </w:trPr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37C8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A86BB6">
              <w:rPr>
                <w:rFonts w:ascii="Times New Roman" w:hAnsi="Times New Roman"/>
                <w:sz w:val="24"/>
              </w:rPr>
              <w:t>Доля муниципальных служащих, повысивших квалификацию и получивших дополнительное профессиональное образование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37C8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 w:rsidP="00A86B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по правовым и социальным вопросам Администрации Поливянского сельского поселения</w:t>
            </w:r>
            <w:r w:rsidRPr="00BD280C">
              <w:rPr>
                <w:rFonts w:ascii="Times New Roman" w:hAnsi="Times New Roman"/>
                <w:sz w:val="24"/>
              </w:rPr>
              <w:t>, (</w:t>
            </w:r>
            <w:r>
              <w:rPr>
                <w:rFonts w:ascii="Times New Roman" w:hAnsi="Times New Roman"/>
                <w:sz w:val="24"/>
              </w:rPr>
              <w:t>начальник сектора по правовым и социальным вопросам Галыгина Н.В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37C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7806F2" w:rsidRPr="00BD37C8" w:rsidTr="00C335B0">
        <w:trPr>
          <w:trHeight w:val="185"/>
        </w:trPr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  <w:r w:rsidRPr="00BD37C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A86BB6" w:rsidRDefault="007806F2" w:rsidP="00A86BB6">
            <w:pPr>
              <w:widowControl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Pr="00A86BB6">
              <w:rPr>
                <w:rFonts w:ascii="Times New Roman" w:hAnsi="Times New Roman"/>
                <w:sz w:val="24"/>
              </w:rPr>
              <w:t>оля муниципальных служащих, в отношении которых проведены мероприятия по профессиональному развитию.</w:t>
            </w:r>
          </w:p>
          <w:p w:rsidR="007806F2" w:rsidRPr="00BD37C8" w:rsidRDefault="007806F2" w:rsidP="00BD37C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37C8"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37C8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37C8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7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по правовым и социальным вопросам Администрации Поливянского сельского поселения</w:t>
            </w:r>
            <w:r w:rsidRPr="00BD280C">
              <w:rPr>
                <w:rFonts w:ascii="Times New Roman" w:hAnsi="Times New Roman"/>
                <w:sz w:val="24"/>
              </w:rPr>
              <w:t>, (</w:t>
            </w:r>
            <w:r>
              <w:rPr>
                <w:rFonts w:ascii="Times New Roman" w:hAnsi="Times New Roman"/>
                <w:sz w:val="24"/>
              </w:rPr>
              <w:t>начальник сектора по правовым и социальным вопросам Галыгина Н.В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BD37C8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37C8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7806F2" w:rsidRPr="0027587C" w:rsidRDefault="007806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806F2" w:rsidRPr="0027587C" w:rsidRDefault="007806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7587C">
        <w:rPr>
          <w:rFonts w:ascii="Times New Roman" w:hAnsi="Times New Roman"/>
          <w:sz w:val="28"/>
        </w:rPr>
        <w:t>Примечание.</w:t>
      </w:r>
    </w:p>
    <w:p w:rsidR="007806F2" w:rsidRPr="0027587C" w:rsidRDefault="007806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7587C">
        <w:rPr>
          <w:rFonts w:ascii="Times New Roman" w:hAnsi="Times New Roman"/>
          <w:sz w:val="28"/>
        </w:rPr>
        <w:t xml:space="preserve">Используемое сокращение: </w:t>
      </w:r>
    </w:p>
    <w:p w:rsidR="007806F2" w:rsidRPr="0027587C" w:rsidRDefault="007806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7587C">
        <w:rPr>
          <w:rFonts w:ascii="Times New Roman" w:hAnsi="Times New Roman"/>
          <w:sz w:val="28"/>
          <w:u w:color="000000"/>
        </w:rPr>
        <w:t>ОКЕИ – Общероссийский классификатор единиц измерения.</w:t>
      </w:r>
    </w:p>
    <w:p w:rsidR="007806F2" w:rsidRPr="00E50978" w:rsidRDefault="007806F2">
      <w:pPr>
        <w:rPr>
          <w:color w:val="C0504D"/>
        </w:rPr>
        <w:sectPr w:rsidR="007806F2" w:rsidRPr="00E50978" w:rsidSect="00DB58E2">
          <w:headerReference w:type="default" r:id="rId21"/>
          <w:footerReference w:type="default" r:id="rId22"/>
          <w:pgSz w:w="23814" w:h="16839" w:orient="landscape"/>
          <w:pgMar w:top="1701" w:right="1134" w:bottom="567" w:left="1134" w:header="720" w:footer="187" w:gutter="0"/>
          <w:cols w:space="720"/>
          <w:titlePg/>
          <w:docGrid w:linePitch="299"/>
        </w:sectPr>
      </w:pPr>
    </w:p>
    <w:p w:rsidR="007806F2" w:rsidRPr="00261FA6" w:rsidRDefault="007806F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261FA6"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:rsidR="007806F2" w:rsidRPr="00261FA6" w:rsidRDefault="007806F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9"/>
        <w:gridCol w:w="2859"/>
        <w:gridCol w:w="1610"/>
        <w:gridCol w:w="2475"/>
        <w:gridCol w:w="1446"/>
        <w:gridCol w:w="1613"/>
        <w:gridCol w:w="1246"/>
        <w:gridCol w:w="1340"/>
        <w:gridCol w:w="1363"/>
      </w:tblGrid>
      <w:tr w:rsidR="007806F2" w:rsidRPr="00261FA6">
        <w:tc>
          <w:tcPr>
            <w:tcW w:w="619" w:type="dxa"/>
            <w:vMerge w:val="restart"/>
          </w:tcPr>
          <w:p w:rsidR="007806F2" w:rsidRPr="00261FA6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61FA6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859" w:type="dxa"/>
            <w:vMerge w:val="restart"/>
          </w:tcPr>
          <w:p w:rsidR="007806F2" w:rsidRPr="00261FA6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61FA6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610" w:type="dxa"/>
            <w:vMerge w:val="restart"/>
          </w:tcPr>
          <w:p w:rsidR="007806F2" w:rsidRPr="00261FA6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61FA6">
              <w:rPr>
                <w:rFonts w:ascii="Times New Roman" w:hAnsi="Times New Roman"/>
                <w:sz w:val="24"/>
              </w:rPr>
              <w:t>Тип мероприятия</w:t>
            </w:r>
          </w:p>
          <w:p w:rsidR="007806F2" w:rsidRPr="00261FA6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61FA6">
              <w:rPr>
                <w:rFonts w:ascii="Times New Roman" w:hAnsi="Times New Roman"/>
                <w:sz w:val="24"/>
              </w:rPr>
              <w:t xml:space="preserve">(результата) </w:t>
            </w:r>
          </w:p>
        </w:tc>
        <w:tc>
          <w:tcPr>
            <w:tcW w:w="2475" w:type="dxa"/>
            <w:vMerge w:val="restart"/>
          </w:tcPr>
          <w:p w:rsidR="007806F2" w:rsidRPr="00261FA6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61FA6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446" w:type="dxa"/>
            <w:vMerge w:val="restart"/>
          </w:tcPr>
          <w:p w:rsidR="007806F2" w:rsidRPr="00261FA6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61FA6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613" w:type="dxa"/>
            <w:vMerge w:val="restart"/>
          </w:tcPr>
          <w:p w:rsidR="007806F2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61FA6">
              <w:rPr>
                <w:rFonts w:ascii="Times New Roman" w:hAnsi="Times New Roman"/>
                <w:sz w:val="24"/>
              </w:rPr>
              <w:t>Базовое значение</w:t>
            </w:r>
          </w:p>
          <w:p w:rsidR="007806F2" w:rsidRPr="00261FA6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3949" w:type="dxa"/>
            <w:gridSpan w:val="3"/>
          </w:tcPr>
          <w:p w:rsidR="007806F2" w:rsidRPr="00261FA6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61FA6"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7806F2" w:rsidRPr="00261FA6">
        <w:tc>
          <w:tcPr>
            <w:tcW w:w="619" w:type="dxa"/>
            <w:vMerge/>
          </w:tcPr>
          <w:p w:rsidR="007806F2" w:rsidRPr="00261FA6" w:rsidRDefault="007806F2"/>
        </w:tc>
        <w:tc>
          <w:tcPr>
            <w:tcW w:w="2859" w:type="dxa"/>
            <w:vMerge/>
          </w:tcPr>
          <w:p w:rsidR="007806F2" w:rsidRPr="00261FA6" w:rsidRDefault="007806F2"/>
        </w:tc>
        <w:tc>
          <w:tcPr>
            <w:tcW w:w="1610" w:type="dxa"/>
            <w:vMerge/>
          </w:tcPr>
          <w:p w:rsidR="007806F2" w:rsidRPr="00261FA6" w:rsidRDefault="007806F2"/>
        </w:tc>
        <w:tc>
          <w:tcPr>
            <w:tcW w:w="2475" w:type="dxa"/>
            <w:vMerge/>
          </w:tcPr>
          <w:p w:rsidR="007806F2" w:rsidRPr="00261FA6" w:rsidRDefault="007806F2"/>
        </w:tc>
        <w:tc>
          <w:tcPr>
            <w:tcW w:w="1446" w:type="dxa"/>
            <w:vMerge/>
          </w:tcPr>
          <w:p w:rsidR="007806F2" w:rsidRPr="00261FA6" w:rsidRDefault="007806F2"/>
        </w:tc>
        <w:tc>
          <w:tcPr>
            <w:tcW w:w="1613" w:type="dxa"/>
            <w:vMerge/>
          </w:tcPr>
          <w:p w:rsidR="007806F2" w:rsidRPr="00261FA6" w:rsidRDefault="007806F2"/>
        </w:tc>
        <w:tc>
          <w:tcPr>
            <w:tcW w:w="1246" w:type="dxa"/>
          </w:tcPr>
          <w:p w:rsidR="007806F2" w:rsidRPr="00261FA6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340" w:type="dxa"/>
          </w:tcPr>
          <w:p w:rsidR="007806F2" w:rsidRPr="00261FA6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363" w:type="dxa"/>
          </w:tcPr>
          <w:p w:rsidR="007806F2" w:rsidRPr="00261FA6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:rsidR="007806F2" w:rsidRPr="00261FA6" w:rsidRDefault="007806F2">
      <w:pPr>
        <w:spacing w:after="0" w:line="240" w:lineRule="auto"/>
        <w:rPr>
          <w:rFonts w:ascii="Times New Roman" w:hAnsi="Times New Roman"/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9"/>
        <w:gridCol w:w="2859"/>
        <w:gridCol w:w="1625"/>
        <w:gridCol w:w="2473"/>
        <w:gridCol w:w="1446"/>
        <w:gridCol w:w="1613"/>
        <w:gridCol w:w="1232"/>
        <w:gridCol w:w="1338"/>
        <w:gridCol w:w="1365"/>
      </w:tblGrid>
      <w:tr w:rsidR="007806F2" w:rsidRPr="00261FA6" w:rsidTr="00590690">
        <w:trPr>
          <w:tblHeader/>
        </w:trPr>
        <w:tc>
          <w:tcPr>
            <w:tcW w:w="619" w:type="dxa"/>
          </w:tcPr>
          <w:p w:rsidR="007806F2" w:rsidRPr="00261FA6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61FA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59" w:type="dxa"/>
          </w:tcPr>
          <w:p w:rsidR="007806F2" w:rsidRPr="00261FA6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61FA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25" w:type="dxa"/>
          </w:tcPr>
          <w:p w:rsidR="007806F2" w:rsidRPr="00261FA6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61FA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73" w:type="dxa"/>
          </w:tcPr>
          <w:p w:rsidR="007806F2" w:rsidRPr="00261FA6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61FA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6" w:type="dxa"/>
          </w:tcPr>
          <w:p w:rsidR="007806F2" w:rsidRPr="00261FA6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61FA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13" w:type="dxa"/>
          </w:tcPr>
          <w:p w:rsidR="007806F2" w:rsidRPr="00261FA6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61FA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32" w:type="dxa"/>
          </w:tcPr>
          <w:p w:rsidR="007806F2" w:rsidRPr="00261FA6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61FA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38" w:type="dxa"/>
          </w:tcPr>
          <w:p w:rsidR="007806F2" w:rsidRPr="00261FA6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61FA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65" w:type="dxa"/>
          </w:tcPr>
          <w:p w:rsidR="007806F2" w:rsidRPr="00261FA6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61FA6">
              <w:rPr>
                <w:rFonts w:ascii="Times New Roman" w:hAnsi="Times New Roman"/>
                <w:sz w:val="24"/>
              </w:rPr>
              <w:t>9</w:t>
            </w:r>
          </w:p>
        </w:tc>
      </w:tr>
      <w:tr w:rsidR="007806F2" w:rsidRPr="00261FA6" w:rsidTr="00590690">
        <w:tc>
          <w:tcPr>
            <w:tcW w:w="14570" w:type="dxa"/>
            <w:gridSpan w:val="9"/>
          </w:tcPr>
          <w:p w:rsidR="007806F2" w:rsidRPr="00261FA6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61FA6"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</w:p>
          <w:p w:rsidR="007806F2" w:rsidRPr="00261FA6" w:rsidRDefault="007806F2" w:rsidP="00C335B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02413">
              <w:rPr>
                <w:rFonts w:ascii="Times New Roman" w:hAnsi="Times New Roman"/>
                <w:sz w:val="24"/>
                <w:szCs w:val="24"/>
              </w:rPr>
              <w:t xml:space="preserve">беспечение профессионального развития муниципальных служащих </w:t>
            </w:r>
            <w:r>
              <w:rPr>
                <w:rFonts w:ascii="Times New Roman" w:hAnsi="Times New Roman"/>
                <w:sz w:val="24"/>
                <w:szCs w:val="24"/>
              </w:rPr>
              <w:t>Поливянского сельского поселения</w:t>
            </w:r>
            <w:r w:rsidRPr="00261FA6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7806F2" w:rsidRPr="00261FA6" w:rsidTr="00590690">
        <w:tc>
          <w:tcPr>
            <w:tcW w:w="619" w:type="dxa"/>
          </w:tcPr>
          <w:p w:rsidR="007806F2" w:rsidRPr="00261FA6" w:rsidRDefault="007806F2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</w:rPr>
            </w:pPr>
            <w:r w:rsidRPr="00261FA6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859" w:type="dxa"/>
          </w:tcPr>
          <w:p w:rsidR="007806F2" w:rsidRPr="00261FA6" w:rsidRDefault="007806F2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</w:rPr>
            </w:pPr>
            <w:r w:rsidRPr="00261FA6">
              <w:rPr>
                <w:rFonts w:ascii="Times New Roman" w:hAnsi="Times New Roman"/>
                <w:sz w:val="24"/>
              </w:rPr>
              <w:t>Мероприятие (результат) «</w:t>
            </w:r>
            <w:r w:rsidRPr="00590690">
              <w:rPr>
                <w:rFonts w:ascii="Times New Roman" w:hAnsi="Times New Roman"/>
                <w:sz w:val="24"/>
              </w:rPr>
              <w:t>Повышение уровня профессионального развития и дополнительного профессионального образования муниципальных служащих</w:t>
            </w:r>
            <w:r w:rsidRPr="00261FA6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625" w:type="dxa"/>
          </w:tcPr>
          <w:p w:rsidR="007806F2" w:rsidRPr="00261FA6" w:rsidRDefault="007806F2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61FA6"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2473" w:type="dxa"/>
          </w:tcPr>
          <w:p w:rsidR="007806F2" w:rsidRPr="00590690" w:rsidRDefault="007806F2" w:rsidP="00590690">
            <w:pPr>
              <w:widowControl w:val="0"/>
              <w:tabs>
                <w:tab w:val="left" w:pos="5967"/>
              </w:tabs>
              <w:spacing w:after="0" w:line="240" w:lineRule="auto"/>
              <w:ind w:right="1"/>
              <w:jc w:val="center"/>
              <w:rPr>
                <w:rFonts w:ascii="Times New Roman" w:hAnsi="Times New Roman"/>
                <w:sz w:val="24"/>
              </w:rPr>
            </w:pPr>
            <w:r w:rsidRPr="00590690">
              <w:rPr>
                <w:rFonts w:ascii="Times New Roman" w:hAnsi="Times New Roman"/>
                <w:sz w:val="24"/>
              </w:rPr>
              <w:t>Повышение уровня профессионального развития и дополнительного профессионального образования муниципальных служащих;</w:t>
            </w:r>
          </w:p>
          <w:p w:rsidR="007806F2" w:rsidRPr="00590690" w:rsidRDefault="007806F2" w:rsidP="00590690">
            <w:pPr>
              <w:widowControl w:val="0"/>
              <w:tabs>
                <w:tab w:val="left" w:pos="5967"/>
              </w:tabs>
              <w:spacing w:after="0" w:line="240" w:lineRule="auto"/>
              <w:ind w:right="1"/>
              <w:jc w:val="center"/>
              <w:rPr>
                <w:rFonts w:ascii="Times New Roman" w:hAnsi="Times New Roman"/>
                <w:sz w:val="24"/>
              </w:rPr>
            </w:pPr>
            <w:r w:rsidRPr="00590690">
              <w:rPr>
                <w:rFonts w:ascii="Times New Roman" w:hAnsi="Times New Roman"/>
                <w:sz w:val="24"/>
              </w:rPr>
              <w:t>Повышение качества кадрового обеспечения органов местного самоуправления</w:t>
            </w:r>
          </w:p>
          <w:p w:rsidR="007806F2" w:rsidRPr="00261FA6" w:rsidRDefault="007806F2" w:rsidP="002D1400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</w:tcPr>
          <w:p w:rsidR="007806F2" w:rsidRPr="00261FA6" w:rsidRDefault="007806F2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61FA6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613" w:type="dxa"/>
          </w:tcPr>
          <w:p w:rsidR="007806F2" w:rsidRPr="00261FA6" w:rsidRDefault="007806F2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61FA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32" w:type="dxa"/>
          </w:tcPr>
          <w:p w:rsidR="007806F2" w:rsidRPr="00261FA6" w:rsidRDefault="007806F2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61FA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38" w:type="dxa"/>
          </w:tcPr>
          <w:p w:rsidR="007806F2" w:rsidRPr="00261FA6" w:rsidRDefault="007806F2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61FA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65" w:type="dxa"/>
          </w:tcPr>
          <w:p w:rsidR="007806F2" w:rsidRPr="00261FA6" w:rsidRDefault="007806F2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61FA6"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7806F2" w:rsidRPr="00261FA6" w:rsidRDefault="007806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806F2" w:rsidRPr="00261FA6" w:rsidRDefault="007806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61FA6">
        <w:rPr>
          <w:rFonts w:ascii="Times New Roman" w:hAnsi="Times New Roman"/>
          <w:sz w:val="28"/>
        </w:rPr>
        <w:t>Примечание.</w:t>
      </w:r>
    </w:p>
    <w:p w:rsidR="007806F2" w:rsidRPr="00261FA6" w:rsidRDefault="007806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61FA6">
        <w:rPr>
          <w:rFonts w:ascii="Times New Roman" w:hAnsi="Times New Roman"/>
          <w:sz w:val="28"/>
        </w:rPr>
        <w:t xml:space="preserve">Используемое сокращение: </w:t>
      </w:r>
    </w:p>
    <w:p w:rsidR="007806F2" w:rsidRPr="00261FA6" w:rsidRDefault="007806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61FA6">
        <w:rPr>
          <w:rFonts w:ascii="Times New Roman" w:hAnsi="Times New Roman"/>
          <w:sz w:val="28"/>
          <w:u w:color="000000"/>
        </w:rPr>
        <w:t>ОКЕИ – Общероссийский классификатор единиц измерения</w:t>
      </w:r>
    </w:p>
    <w:p w:rsidR="007806F2" w:rsidRPr="00A00B7D" w:rsidRDefault="007806F2">
      <w:pPr>
        <w:pStyle w:val="Heading1"/>
        <w:tabs>
          <w:tab w:val="left" w:pos="709"/>
        </w:tabs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261FA6">
        <w:rPr>
          <w:rFonts w:ascii="Times New Roman" w:hAnsi="Times New Roman"/>
          <w:b w:val="0"/>
          <w:color w:val="000000"/>
        </w:rPr>
        <w:br w:type="page"/>
      </w:r>
      <w:r w:rsidRPr="006054CB">
        <w:rPr>
          <w:rFonts w:ascii="Times New Roman" w:hAnsi="Times New Roman"/>
          <w:b w:val="0"/>
          <w:color w:val="auto"/>
          <w:sz w:val="28"/>
        </w:rPr>
        <w:t>4. </w:t>
      </w:r>
      <w:r w:rsidRPr="00A00B7D">
        <w:rPr>
          <w:rFonts w:ascii="Times New Roman" w:hAnsi="Times New Roman"/>
          <w:b w:val="0"/>
          <w:sz w:val="28"/>
          <w:szCs w:val="28"/>
        </w:rPr>
        <w:t>Финансовое обеспечение комплекса процессных мероприятий</w:t>
      </w:r>
    </w:p>
    <w:p w:rsidR="007806F2" w:rsidRPr="006054CB" w:rsidRDefault="007806F2">
      <w:pPr>
        <w:pStyle w:val="BodyText"/>
        <w:tabs>
          <w:tab w:val="left" w:pos="11057"/>
        </w:tabs>
        <w:jc w:val="center"/>
        <w:rPr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7"/>
        <w:gridCol w:w="4761"/>
        <w:gridCol w:w="2887"/>
        <w:gridCol w:w="1512"/>
        <w:gridCol w:w="1375"/>
        <w:gridCol w:w="1649"/>
        <w:gridCol w:w="1649"/>
      </w:tblGrid>
      <w:tr w:rsidR="007806F2" w:rsidRPr="006054CB">
        <w:tc>
          <w:tcPr>
            <w:tcW w:w="737" w:type="dxa"/>
            <w:vMerge w:val="restart"/>
          </w:tcPr>
          <w:p w:rsidR="007806F2" w:rsidRPr="006054CB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6054CB">
              <w:rPr>
                <w:rFonts w:ascii="Times New Roman" w:hAnsi="Times New Roman"/>
                <w:color w:val="auto"/>
                <w:sz w:val="24"/>
              </w:rPr>
              <w:t>№ п/п</w:t>
            </w:r>
          </w:p>
        </w:tc>
        <w:tc>
          <w:tcPr>
            <w:tcW w:w="4761" w:type="dxa"/>
            <w:vMerge w:val="restart"/>
          </w:tcPr>
          <w:p w:rsidR="007806F2" w:rsidRPr="006054CB" w:rsidRDefault="007806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054CB">
              <w:rPr>
                <w:rFonts w:ascii="Times New Roman" w:hAnsi="Times New Roman"/>
                <w:color w:val="auto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7" w:type="dxa"/>
            <w:vMerge w:val="restart"/>
          </w:tcPr>
          <w:p w:rsidR="007806F2" w:rsidRPr="006054CB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6054CB">
              <w:rPr>
                <w:rFonts w:ascii="Times New Roman" w:hAnsi="Times New Roman"/>
                <w:color w:val="auto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</w:tcPr>
          <w:p w:rsidR="007806F2" w:rsidRPr="006054CB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6054CB">
              <w:rPr>
                <w:rFonts w:ascii="Times New Roman" w:hAnsi="Times New Roman"/>
                <w:color w:val="auto"/>
                <w:sz w:val="24"/>
              </w:rPr>
              <w:t>Объем расходов по годам реализации (тыс.рублей)</w:t>
            </w:r>
          </w:p>
        </w:tc>
      </w:tr>
      <w:tr w:rsidR="007806F2" w:rsidRPr="006054CB">
        <w:tc>
          <w:tcPr>
            <w:tcW w:w="737" w:type="dxa"/>
            <w:vMerge/>
          </w:tcPr>
          <w:p w:rsidR="007806F2" w:rsidRPr="006054CB" w:rsidRDefault="007806F2">
            <w:pPr>
              <w:rPr>
                <w:color w:val="auto"/>
              </w:rPr>
            </w:pPr>
          </w:p>
        </w:tc>
        <w:tc>
          <w:tcPr>
            <w:tcW w:w="4761" w:type="dxa"/>
            <w:vMerge/>
          </w:tcPr>
          <w:p w:rsidR="007806F2" w:rsidRPr="006054CB" w:rsidRDefault="007806F2">
            <w:pPr>
              <w:rPr>
                <w:color w:val="auto"/>
              </w:rPr>
            </w:pPr>
          </w:p>
        </w:tc>
        <w:tc>
          <w:tcPr>
            <w:tcW w:w="2887" w:type="dxa"/>
            <w:vMerge/>
          </w:tcPr>
          <w:p w:rsidR="007806F2" w:rsidRPr="006054CB" w:rsidRDefault="007806F2">
            <w:pPr>
              <w:rPr>
                <w:color w:val="auto"/>
              </w:rPr>
            </w:pPr>
          </w:p>
        </w:tc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6F2" w:rsidRPr="006054CB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2025</w:t>
            </w:r>
          </w:p>
        </w:tc>
        <w:tc>
          <w:tcPr>
            <w:tcW w:w="1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6F2" w:rsidRPr="006054CB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2026</w:t>
            </w: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6F2" w:rsidRPr="006054CB" w:rsidRDefault="007806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2027</w:t>
            </w: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6F2" w:rsidRPr="006054CB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6054CB">
              <w:rPr>
                <w:rFonts w:ascii="Times New Roman" w:hAnsi="Times New Roman"/>
                <w:color w:val="auto"/>
                <w:sz w:val="24"/>
              </w:rPr>
              <w:t>Всего</w:t>
            </w:r>
          </w:p>
        </w:tc>
      </w:tr>
    </w:tbl>
    <w:p w:rsidR="007806F2" w:rsidRPr="006054CB" w:rsidRDefault="007806F2">
      <w:pPr>
        <w:spacing w:after="0" w:line="228" w:lineRule="auto"/>
        <w:rPr>
          <w:rFonts w:ascii="Times New Roman" w:hAnsi="Times New Roman"/>
          <w:color w:val="auto"/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9"/>
        <w:gridCol w:w="4759"/>
        <w:gridCol w:w="2887"/>
        <w:gridCol w:w="1512"/>
        <w:gridCol w:w="1375"/>
        <w:gridCol w:w="1649"/>
        <w:gridCol w:w="1649"/>
      </w:tblGrid>
      <w:tr w:rsidR="007806F2" w:rsidRPr="006054CB" w:rsidTr="006054CB">
        <w:trPr>
          <w:tblHeader/>
        </w:trPr>
        <w:tc>
          <w:tcPr>
            <w:tcW w:w="739" w:type="dxa"/>
          </w:tcPr>
          <w:p w:rsidR="007806F2" w:rsidRPr="006054CB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6054CB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4759" w:type="dxa"/>
          </w:tcPr>
          <w:p w:rsidR="007806F2" w:rsidRPr="006054CB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6054CB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2887" w:type="dxa"/>
          </w:tcPr>
          <w:p w:rsidR="007806F2" w:rsidRPr="006054CB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6054CB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1512" w:type="dxa"/>
          </w:tcPr>
          <w:p w:rsidR="007806F2" w:rsidRPr="006054CB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6054CB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375" w:type="dxa"/>
          </w:tcPr>
          <w:p w:rsidR="007806F2" w:rsidRPr="006054CB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6054CB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649" w:type="dxa"/>
          </w:tcPr>
          <w:p w:rsidR="007806F2" w:rsidRPr="006054CB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6054CB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649" w:type="dxa"/>
          </w:tcPr>
          <w:p w:rsidR="007806F2" w:rsidRPr="006054CB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6054CB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</w:tr>
      <w:tr w:rsidR="007806F2" w:rsidRPr="006054CB" w:rsidTr="00BD586A">
        <w:trPr>
          <w:trHeight w:hRule="exact" w:val="340"/>
        </w:trPr>
        <w:tc>
          <w:tcPr>
            <w:tcW w:w="739" w:type="dxa"/>
            <w:vMerge w:val="restart"/>
          </w:tcPr>
          <w:p w:rsidR="007806F2" w:rsidRPr="006054CB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6054CB">
              <w:rPr>
                <w:rFonts w:ascii="Times New Roman" w:hAnsi="Times New Roman"/>
                <w:color w:val="auto"/>
                <w:sz w:val="24"/>
              </w:rPr>
              <w:t>1.</w:t>
            </w:r>
          </w:p>
        </w:tc>
        <w:tc>
          <w:tcPr>
            <w:tcW w:w="47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6F2" w:rsidRPr="00FE17AC" w:rsidRDefault="007806F2" w:rsidP="00321C8A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color w:val="auto"/>
                <w:sz w:val="24"/>
              </w:rPr>
            </w:pPr>
            <w:r w:rsidRPr="00FE17AC">
              <w:rPr>
                <w:rFonts w:ascii="Times New Roman" w:hAnsi="Times New Roman"/>
                <w:color w:val="auto"/>
                <w:sz w:val="24"/>
              </w:rPr>
              <w:t>Комплекс процессных мероприятий</w:t>
            </w:r>
            <w:r w:rsidRPr="00FE17AC">
              <w:rPr>
                <w:rFonts w:ascii="Times New Roman" w:hAnsi="Times New Roman"/>
                <w:i/>
                <w:color w:val="auto"/>
                <w:sz w:val="24"/>
              </w:rPr>
              <w:t xml:space="preserve"> «</w:t>
            </w:r>
            <w:r w:rsidRPr="00FE17AC">
              <w:rPr>
                <w:rFonts w:ascii="Times New Roman" w:hAnsi="Times New Roman"/>
                <w:sz w:val="24"/>
                <w:szCs w:val="24"/>
              </w:rPr>
              <w:t xml:space="preserve">Профессиональное развитие муниципальных служащих </w:t>
            </w:r>
            <w:r>
              <w:rPr>
                <w:rFonts w:ascii="Times New Roman" w:hAnsi="Times New Roman"/>
                <w:sz w:val="24"/>
                <w:szCs w:val="24"/>
              </w:rPr>
              <w:t>Поливянского сельского поселения</w:t>
            </w:r>
            <w:r w:rsidRPr="00FE17AC">
              <w:rPr>
                <w:rFonts w:ascii="Times New Roman" w:hAnsi="Times New Roman"/>
                <w:i/>
                <w:color w:val="auto"/>
                <w:sz w:val="24"/>
              </w:rPr>
              <w:t xml:space="preserve">» </w:t>
            </w:r>
            <w:r w:rsidRPr="00FE17AC">
              <w:rPr>
                <w:rFonts w:ascii="Times New Roman" w:hAnsi="Times New Roman"/>
                <w:color w:val="auto"/>
                <w:sz w:val="24"/>
              </w:rPr>
              <w:t>(всего), в том числе:</w:t>
            </w:r>
          </w:p>
        </w:tc>
        <w:tc>
          <w:tcPr>
            <w:tcW w:w="2887" w:type="dxa"/>
            <w:vAlign w:val="center"/>
          </w:tcPr>
          <w:p w:rsidR="007806F2" w:rsidRDefault="007806F2" w:rsidP="00BD586A">
            <w:pPr>
              <w:jc w:val="center"/>
            </w:pPr>
            <w:r w:rsidRPr="00BE0AAB">
              <w:rPr>
                <w:color w:val="auto"/>
              </w:rPr>
              <w:t>х</w:t>
            </w:r>
          </w:p>
        </w:tc>
        <w:tc>
          <w:tcPr>
            <w:tcW w:w="1512" w:type="dxa"/>
            <w:vAlign w:val="center"/>
          </w:tcPr>
          <w:p w:rsidR="007806F2" w:rsidRPr="006054CB" w:rsidRDefault="007806F2" w:rsidP="00BD58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1375" w:type="dxa"/>
            <w:vAlign w:val="center"/>
          </w:tcPr>
          <w:p w:rsidR="007806F2" w:rsidRPr="006054CB" w:rsidRDefault="007806F2" w:rsidP="00BD58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1649" w:type="dxa"/>
            <w:vAlign w:val="center"/>
          </w:tcPr>
          <w:p w:rsidR="007806F2" w:rsidRPr="003C70F3" w:rsidRDefault="007806F2" w:rsidP="00BD58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vAlign w:val="center"/>
          </w:tcPr>
          <w:p w:rsidR="007806F2" w:rsidRPr="006054CB" w:rsidRDefault="007806F2" w:rsidP="00BD58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7806F2" w:rsidRPr="006054CB" w:rsidTr="00BD586A">
        <w:trPr>
          <w:trHeight w:hRule="exact" w:val="340"/>
        </w:trPr>
        <w:tc>
          <w:tcPr>
            <w:tcW w:w="739" w:type="dxa"/>
            <w:vMerge/>
          </w:tcPr>
          <w:p w:rsidR="007806F2" w:rsidRPr="006054CB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47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6F2" w:rsidRPr="00FE17AC" w:rsidRDefault="007806F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887" w:type="dxa"/>
            <w:vAlign w:val="center"/>
          </w:tcPr>
          <w:p w:rsidR="007806F2" w:rsidRDefault="007806F2" w:rsidP="00BD586A">
            <w:pPr>
              <w:jc w:val="center"/>
            </w:pPr>
            <w:r w:rsidRPr="00BE0AAB">
              <w:rPr>
                <w:color w:val="auto"/>
              </w:rPr>
              <w:t>х</w:t>
            </w:r>
          </w:p>
        </w:tc>
        <w:tc>
          <w:tcPr>
            <w:tcW w:w="1512" w:type="dxa"/>
            <w:vAlign w:val="center"/>
          </w:tcPr>
          <w:p w:rsidR="007806F2" w:rsidRPr="003C70F3" w:rsidRDefault="007806F2" w:rsidP="00BD58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C70F3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1375" w:type="dxa"/>
            <w:vAlign w:val="center"/>
          </w:tcPr>
          <w:p w:rsidR="007806F2" w:rsidRPr="003C70F3" w:rsidRDefault="007806F2" w:rsidP="00BD58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C70F3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1649" w:type="dxa"/>
            <w:vAlign w:val="center"/>
          </w:tcPr>
          <w:p w:rsidR="007806F2" w:rsidRDefault="007806F2" w:rsidP="00BD58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vAlign w:val="center"/>
          </w:tcPr>
          <w:p w:rsidR="007806F2" w:rsidRDefault="007806F2" w:rsidP="00BD58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7806F2" w:rsidRPr="006054CB" w:rsidTr="00BD586A">
        <w:trPr>
          <w:trHeight w:hRule="exact" w:val="340"/>
        </w:trPr>
        <w:tc>
          <w:tcPr>
            <w:tcW w:w="739" w:type="dxa"/>
            <w:vMerge/>
          </w:tcPr>
          <w:p w:rsidR="007806F2" w:rsidRPr="006054CB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47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6F2" w:rsidRPr="00FE17AC" w:rsidRDefault="007806F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887" w:type="dxa"/>
            <w:vAlign w:val="center"/>
          </w:tcPr>
          <w:p w:rsidR="007806F2" w:rsidRDefault="007806F2" w:rsidP="00BD586A">
            <w:pPr>
              <w:jc w:val="center"/>
            </w:pPr>
            <w:r w:rsidRPr="00BE0AAB">
              <w:rPr>
                <w:color w:val="auto"/>
              </w:rPr>
              <w:t>х</w:t>
            </w:r>
          </w:p>
        </w:tc>
        <w:tc>
          <w:tcPr>
            <w:tcW w:w="1512" w:type="dxa"/>
            <w:vAlign w:val="center"/>
          </w:tcPr>
          <w:p w:rsidR="007806F2" w:rsidRDefault="007806F2" w:rsidP="00BD58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1375" w:type="dxa"/>
            <w:vAlign w:val="center"/>
          </w:tcPr>
          <w:p w:rsidR="007806F2" w:rsidRDefault="007806F2" w:rsidP="00BD58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1649" w:type="dxa"/>
            <w:vAlign w:val="center"/>
          </w:tcPr>
          <w:p w:rsidR="007806F2" w:rsidRDefault="007806F2" w:rsidP="00BD58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vAlign w:val="center"/>
          </w:tcPr>
          <w:p w:rsidR="007806F2" w:rsidRDefault="007806F2" w:rsidP="00BD58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7806F2" w:rsidRPr="006054CB" w:rsidTr="00BD586A">
        <w:trPr>
          <w:trHeight w:hRule="exact" w:val="340"/>
        </w:trPr>
        <w:tc>
          <w:tcPr>
            <w:tcW w:w="739" w:type="dxa"/>
            <w:vMerge/>
          </w:tcPr>
          <w:p w:rsidR="007806F2" w:rsidRPr="006054CB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47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6F2" w:rsidRPr="00FE17AC" w:rsidRDefault="007806F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887" w:type="dxa"/>
            <w:vAlign w:val="center"/>
          </w:tcPr>
          <w:p w:rsidR="007806F2" w:rsidRDefault="007806F2" w:rsidP="00BD586A">
            <w:pPr>
              <w:jc w:val="center"/>
            </w:pPr>
            <w:r w:rsidRPr="00BE0AAB">
              <w:rPr>
                <w:color w:val="auto"/>
              </w:rPr>
              <w:t>х</w:t>
            </w:r>
          </w:p>
        </w:tc>
        <w:tc>
          <w:tcPr>
            <w:tcW w:w="1512" w:type="dxa"/>
            <w:vAlign w:val="center"/>
          </w:tcPr>
          <w:p w:rsidR="007806F2" w:rsidRPr="0015286C" w:rsidRDefault="007806F2" w:rsidP="00BD58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lang w:val="en-US"/>
              </w:rPr>
              <w:t>0</w:t>
            </w:r>
          </w:p>
        </w:tc>
        <w:tc>
          <w:tcPr>
            <w:tcW w:w="1375" w:type="dxa"/>
            <w:vAlign w:val="center"/>
          </w:tcPr>
          <w:p w:rsidR="007806F2" w:rsidRPr="0015286C" w:rsidRDefault="007806F2" w:rsidP="00BD58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lang w:val="en-US"/>
              </w:rPr>
              <w:t>0</w:t>
            </w:r>
          </w:p>
        </w:tc>
        <w:tc>
          <w:tcPr>
            <w:tcW w:w="1649" w:type="dxa"/>
            <w:vAlign w:val="center"/>
          </w:tcPr>
          <w:p w:rsidR="007806F2" w:rsidRPr="0015286C" w:rsidRDefault="007806F2" w:rsidP="00BD58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vAlign w:val="center"/>
          </w:tcPr>
          <w:p w:rsidR="007806F2" w:rsidRDefault="007806F2" w:rsidP="00BD58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7806F2" w:rsidRPr="006054CB" w:rsidTr="00BD586A">
        <w:trPr>
          <w:trHeight w:hRule="exact" w:val="340"/>
        </w:trPr>
        <w:tc>
          <w:tcPr>
            <w:tcW w:w="739" w:type="dxa"/>
            <w:vMerge/>
          </w:tcPr>
          <w:p w:rsidR="007806F2" w:rsidRPr="006054CB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47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6F2" w:rsidRPr="00FE17AC" w:rsidRDefault="007806F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887" w:type="dxa"/>
            <w:vAlign w:val="center"/>
          </w:tcPr>
          <w:p w:rsidR="007806F2" w:rsidRDefault="007806F2" w:rsidP="00BD586A">
            <w:pPr>
              <w:jc w:val="center"/>
            </w:pPr>
            <w:r w:rsidRPr="00BE0AAB">
              <w:rPr>
                <w:color w:val="auto"/>
              </w:rPr>
              <w:t>х</w:t>
            </w:r>
          </w:p>
        </w:tc>
        <w:tc>
          <w:tcPr>
            <w:tcW w:w="1512" w:type="dxa"/>
            <w:vAlign w:val="center"/>
          </w:tcPr>
          <w:p w:rsidR="007806F2" w:rsidRDefault="007806F2" w:rsidP="00BD58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1375" w:type="dxa"/>
            <w:vAlign w:val="center"/>
          </w:tcPr>
          <w:p w:rsidR="007806F2" w:rsidRDefault="007806F2" w:rsidP="00BD58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1649" w:type="dxa"/>
            <w:vAlign w:val="center"/>
          </w:tcPr>
          <w:p w:rsidR="007806F2" w:rsidRDefault="007806F2" w:rsidP="00BD58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1649" w:type="dxa"/>
            <w:vAlign w:val="center"/>
          </w:tcPr>
          <w:p w:rsidR="007806F2" w:rsidRDefault="007806F2" w:rsidP="00BD58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</w:tr>
      <w:tr w:rsidR="007806F2" w:rsidRPr="006054CB" w:rsidTr="00BD586A">
        <w:trPr>
          <w:trHeight w:hRule="exact" w:val="340"/>
        </w:trPr>
        <w:tc>
          <w:tcPr>
            <w:tcW w:w="739" w:type="dxa"/>
            <w:vMerge/>
          </w:tcPr>
          <w:p w:rsidR="007806F2" w:rsidRPr="006054CB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47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6F2" w:rsidRPr="00FE17AC" w:rsidRDefault="007806F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887" w:type="dxa"/>
            <w:vAlign w:val="center"/>
          </w:tcPr>
          <w:p w:rsidR="007806F2" w:rsidRDefault="007806F2" w:rsidP="00BD586A">
            <w:pPr>
              <w:jc w:val="center"/>
            </w:pPr>
            <w:r w:rsidRPr="00BE0AAB">
              <w:rPr>
                <w:color w:val="auto"/>
              </w:rPr>
              <w:t>х</w:t>
            </w:r>
          </w:p>
        </w:tc>
        <w:tc>
          <w:tcPr>
            <w:tcW w:w="1512" w:type="dxa"/>
            <w:vAlign w:val="center"/>
          </w:tcPr>
          <w:p w:rsidR="007806F2" w:rsidRDefault="007806F2" w:rsidP="00BD58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1375" w:type="dxa"/>
            <w:vAlign w:val="center"/>
          </w:tcPr>
          <w:p w:rsidR="007806F2" w:rsidRDefault="007806F2" w:rsidP="00BD58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1649" w:type="dxa"/>
            <w:vAlign w:val="center"/>
          </w:tcPr>
          <w:p w:rsidR="007806F2" w:rsidRDefault="007806F2" w:rsidP="00BD58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1649" w:type="dxa"/>
            <w:vAlign w:val="center"/>
          </w:tcPr>
          <w:p w:rsidR="007806F2" w:rsidRDefault="007806F2" w:rsidP="00BD58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</w:tr>
      <w:tr w:rsidR="007806F2" w:rsidRPr="006054CB" w:rsidTr="00BD586A">
        <w:trPr>
          <w:trHeight w:hRule="exact" w:val="340"/>
        </w:trPr>
        <w:tc>
          <w:tcPr>
            <w:tcW w:w="739" w:type="dxa"/>
            <w:vMerge/>
          </w:tcPr>
          <w:p w:rsidR="007806F2" w:rsidRPr="006054CB" w:rsidRDefault="007806F2" w:rsidP="006054CB">
            <w:pPr>
              <w:rPr>
                <w:color w:val="auto"/>
              </w:rPr>
            </w:pP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6F2" w:rsidRPr="00FE17AC" w:rsidRDefault="007806F2" w:rsidP="00321C8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FE17AC">
              <w:rPr>
                <w:rFonts w:ascii="Times New Roman" w:hAnsi="Times New Roman"/>
                <w:color w:val="auto"/>
                <w:sz w:val="24"/>
              </w:rPr>
              <w:t xml:space="preserve">бюджет </w:t>
            </w:r>
            <w:r>
              <w:rPr>
                <w:rFonts w:ascii="Times New Roman" w:hAnsi="Times New Roman"/>
                <w:color w:val="auto"/>
                <w:sz w:val="24"/>
              </w:rPr>
              <w:t>Поливянского сельского поселения</w:t>
            </w:r>
            <w:r w:rsidRPr="00FE17AC">
              <w:rPr>
                <w:rFonts w:ascii="Times New Roman" w:hAnsi="Times New Roman"/>
                <w:color w:val="auto"/>
                <w:sz w:val="24"/>
              </w:rPr>
              <w:t xml:space="preserve"> (всего), из них:</w:t>
            </w:r>
          </w:p>
        </w:tc>
        <w:tc>
          <w:tcPr>
            <w:tcW w:w="2887" w:type="dxa"/>
          </w:tcPr>
          <w:p w:rsidR="007806F2" w:rsidRPr="006054CB" w:rsidRDefault="007806F2" w:rsidP="00AD303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512" w:type="dxa"/>
          </w:tcPr>
          <w:p w:rsidR="007806F2" w:rsidRPr="006054CB" w:rsidRDefault="007806F2" w:rsidP="006054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:rsidR="007806F2" w:rsidRPr="006054CB" w:rsidRDefault="007806F2" w:rsidP="006054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49" w:type="dxa"/>
          </w:tcPr>
          <w:p w:rsidR="007806F2" w:rsidRPr="006054CB" w:rsidRDefault="007806F2" w:rsidP="006054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</w:tcPr>
          <w:p w:rsidR="007806F2" w:rsidRPr="006054CB" w:rsidRDefault="007806F2" w:rsidP="006054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806F2" w:rsidRPr="006054CB" w:rsidTr="00BD586A">
        <w:trPr>
          <w:trHeight w:hRule="exact" w:val="340"/>
        </w:trPr>
        <w:tc>
          <w:tcPr>
            <w:tcW w:w="739" w:type="dxa"/>
            <w:vMerge w:val="restart"/>
          </w:tcPr>
          <w:p w:rsidR="007806F2" w:rsidRPr="006054CB" w:rsidRDefault="007806F2" w:rsidP="00067E4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6054CB">
              <w:rPr>
                <w:rFonts w:ascii="Times New Roman" w:hAnsi="Times New Roman"/>
                <w:color w:val="auto"/>
                <w:sz w:val="24"/>
              </w:rPr>
              <w:t>2.</w:t>
            </w:r>
          </w:p>
        </w:tc>
        <w:tc>
          <w:tcPr>
            <w:tcW w:w="47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6F2" w:rsidRPr="00FE17AC" w:rsidRDefault="007806F2" w:rsidP="00067E4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E17AC">
              <w:rPr>
                <w:rFonts w:ascii="Times New Roman" w:hAnsi="Times New Roman"/>
                <w:color w:val="auto"/>
                <w:sz w:val="24"/>
              </w:rPr>
              <w:t>Мероприятие (результат) 1 «</w:t>
            </w:r>
            <w:r w:rsidRPr="00FE17AC">
              <w:rPr>
                <w:rFonts w:ascii="Times New Roman" w:hAnsi="Times New Roman"/>
                <w:sz w:val="24"/>
              </w:rPr>
              <w:t>Повышение уровня профессионального развития и дополнительного профессионального образования муниципальных служащих</w:t>
            </w:r>
            <w:r w:rsidRPr="00FE17AC">
              <w:rPr>
                <w:rFonts w:ascii="Times New Roman" w:hAnsi="Times New Roman"/>
                <w:color w:val="auto"/>
                <w:sz w:val="24"/>
              </w:rPr>
              <w:t>» (всего), в том числе:</w:t>
            </w:r>
          </w:p>
        </w:tc>
        <w:tc>
          <w:tcPr>
            <w:tcW w:w="2887" w:type="dxa"/>
          </w:tcPr>
          <w:p w:rsidR="007806F2" w:rsidRDefault="007806F2" w:rsidP="00BD586A">
            <w:pPr>
              <w:jc w:val="center"/>
            </w:pPr>
            <w:r w:rsidRPr="001721E9">
              <w:rPr>
                <w:color w:val="auto"/>
              </w:rPr>
              <w:t>х</w:t>
            </w:r>
          </w:p>
        </w:tc>
        <w:tc>
          <w:tcPr>
            <w:tcW w:w="1512" w:type="dxa"/>
          </w:tcPr>
          <w:p w:rsidR="007806F2" w:rsidRPr="00067E4C" w:rsidRDefault="007806F2" w:rsidP="00067E4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375" w:type="dxa"/>
          </w:tcPr>
          <w:p w:rsidR="007806F2" w:rsidRPr="00067E4C" w:rsidRDefault="007806F2" w:rsidP="00067E4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49" w:type="dxa"/>
          </w:tcPr>
          <w:p w:rsidR="007806F2" w:rsidRPr="00BD586A" w:rsidRDefault="007806F2" w:rsidP="00067E4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</w:tcPr>
          <w:p w:rsidR="007806F2" w:rsidRPr="006054CB" w:rsidRDefault="007806F2" w:rsidP="00067E4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806F2" w:rsidRPr="006054CB" w:rsidTr="00BD586A">
        <w:trPr>
          <w:trHeight w:hRule="exact" w:val="340"/>
        </w:trPr>
        <w:tc>
          <w:tcPr>
            <w:tcW w:w="739" w:type="dxa"/>
            <w:vMerge/>
          </w:tcPr>
          <w:p w:rsidR="007806F2" w:rsidRPr="006054CB" w:rsidRDefault="007806F2" w:rsidP="00067E4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47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6F2" w:rsidRPr="00FE17AC" w:rsidRDefault="007806F2" w:rsidP="00067E4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887" w:type="dxa"/>
          </w:tcPr>
          <w:p w:rsidR="007806F2" w:rsidRDefault="007806F2" w:rsidP="00BD586A">
            <w:pPr>
              <w:jc w:val="center"/>
            </w:pPr>
            <w:r w:rsidRPr="001721E9">
              <w:rPr>
                <w:color w:val="auto"/>
              </w:rPr>
              <w:t>х</w:t>
            </w:r>
          </w:p>
        </w:tc>
        <w:tc>
          <w:tcPr>
            <w:tcW w:w="1512" w:type="dxa"/>
          </w:tcPr>
          <w:p w:rsidR="007806F2" w:rsidRPr="00067E4C" w:rsidRDefault="007806F2" w:rsidP="00067E4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375" w:type="dxa"/>
          </w:tcPr>
          <w:p w:rsidR="007806F2" w:rsidRPr="00067E4C" w:rsidRDefault="007806F2" w:rsidP="00067E4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649" w:type="dxa"/>
          </w:tcPr>
          <w:p w:rsidR="007806F2" w:rsidRPr="006054CB" w:rsidRDefault="007806F2" w:rsidP="00067E4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</w:tcPr>
          <w:p w:rsidR="007806F2" w:rsidRPr="006054CB" w:rsidRDefault="007806F2" w:rsidP="00067E4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806F2" w:rsidRPr="006054CB" w:rsidTr="00BD586A">
        <w:trPr>
          <w:trHeight w:hRule="exact" w:val="340"/>
        </w:trPr>
        <w:tc>
          <w:tcPr>
            <w:tcW w:w="739" w:type="dxa"/>
            <w:vMerge/>
          </w:tcPr>
          <w:p w:rsidR="007806F2" w:rsidRPr="006054CB" w:rsidRDefault="007806F2" w:rsidP="00067E4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47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6F2" w:rsidRPr="00FE17AC" w:rsidRDefault="007806F2" w:rsidP="00067E4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887" w:type="dxa"/>
          </w:tcPr>
          <w:p w:rsidR="007806F2" w:rsidRDefault="007806F2" w:rsidP="00BD586A">
            <w:pPr>
              <w:jc w:val="center"/>
            </w:pPr>
            <w:r w:rsidRPr="001721E9">
              <w:rPr>
                <w:color w:val="auto"/>
              </w:rPr>
              <w:t>х</w:t>
            </w:r>
          </w:p>
        </w:tc>
        <w:tc>
          <w:tcPr>
            <w:tcW w:w="1512" w:type="dxa"/>
          </w:tcPr>
          <w:p w:rsidR="007806F2" w:rsidRPr="00067E4C" w:rsidRDefault="007806F2" w:rsidP="00067E4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375" w:type="dxa"/>
          </w:tcPr>
          <w:p w:rsidR="007806F2" w:rsidRPr="00067E4C" w:rsidRDefault="007806F2" w:rsidP="00067E4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649" w:type="dxa"/>
          </w:tcPr>
          <w:p w:rsidR="007806F2" w:rsidRDefault="007806F2" w:rsidP="00067E4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  <w:p w:rsidR="007806F2" w:rsidRPr="006054CB" w:rsidRDefault="007806F2" w:rsidP="00067E4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</w:t>
            </w:r>
          </w:p>
        </w:tc>
        <w:tc>
          <w:tcPr>
            <w:tcW w:w="1649" w:type="dxa"/>
          </w:tcPr>
          <w:p w:rsidR="007806F2" w:rsidRPr="006054CB" w:rsidRDefault="007806F2" w:rsidP="00067E4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806F2" w:rsidRPr="006054CB" w:rsidTr="00BD586A">
        <w:trPr>
          <w:trHeight w:hRule="exact" w:val="340"/>
        </w:trPr>
        <w:tc>
          <w:tcPr>
            <w:tcW w:w="739" w:type="dxa"/>
            <w:vMerge/>
          </w:tcPr>
          <w:p w:rsidR="007806F2" w:rsidRPr="006054CB" w:rsidRDefault="007806F2" w:rsidP="00067E4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47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6F2" w:rsidRPr="00FE17AC" w:rsidRDefault="007806F2" w:rsidP="00067E4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887" w:type="dxa"/>
          </w:tcPr>
          <w:p w:rsidR="007806F2" w:rsidRDefault="007806F2" w:rsidP="00BD586A">
            <w:pPr>
              <w:jc w:val="center"/>
            </w:pPr>
            <w:r w:rsidRPr="001721E9">
              <w:rPr>
                <w:color w:val="auto"/>
              </w:rPr>
              <w:t>х</w:t>
            </w:r>
          </w:p>
        </w:tc>
        <w:tc>
          <w:tcPr>
            <w:tcW w:w="1512" w:type="dxa"/>
          </w:tcPr>
          <w:p w:rsidR="007806F2" w:rsidRPr="00067E4C" w:rsidRDefault="007806F2" w:rsidP="00067E4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375" w:type="dxa"/>
          </w:tcPr>
          <w:p w:rsidR="007806F2" w:rsidRPr="00067E4C" w:rsidRDefault="007806F2" w:rsidP="00067E4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649" w:type="dxa"/>
          </w:tcPr>
          <w:p w:rsidR="007806F2" w:rsidRPr="006054CB" w:rsidRDefault="007806F2" w:rsidP="00067E4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</w:tcPr>
          <w:p w:rsidR="007806F2" w:rsidRPr="006054CB" w:rsidRDefault="007806F2" w:rsidP="00067E4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806F2" w:rsidRPr="006054CB" w:rsidTr="00BD586A">
        <w:trPr>
          <w:trHeight w:hRule="exact" w:val="340"/>
        </w:trPr>
        <w:tc>
          <w:tcPr>
            <w:tcW w:w="739" w:type="dxa"/>
            <w:vMerge/>
          </w:tcPr>
          <w:p w:rsidR="007806F2" w:rsidRPr="006054CB" w:rsidRDefault="007806F2" w:rsidP="00067E4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47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6F2" w:rsidRPr="00FE17AC" w:rsidRDefault="007806F2" w:rsidP="00067E4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887" w:type="dxa"/>
          </w:tcPr>
          <w:p w:rsidR="007806F2" w:rsidRDefault="007806F2" w:rsidP="00BD586A">
            <w:pPr>
              <w:jc w:val="center"/>
            </w:pPr>
            <w:r w:rsidRPr="001721E9">
              <w:rPr>
                <w:color w:val="auto"/>
              </w:rPr>
              <w:t>х</w:t>
            </w:r>
          </w:p>
        </w:tc>
        <w:tc>
          <w:tcPr>
            <w:tcW w:w="1512" w:type="dxa"/>
          </w:tcPr>
          <w:p w:rsidR="007806F2" w:rsidRPr="00067E4C" w:rsidRDefault="007806F2" w:rsidP="00067E4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375" w:type="dxa"/>
          </w:tcPr>
          <w:p w:rsidR="007806F2" w:rsidRPr="00067E4C" w:rsidRDefault="007806F2" w:rsidP="00067E4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649" w:type="dxa"/>
          </w:tcPr>
          <w:p w:rsidR="007806F2" w:rsidRPr="006054CB" w:rsidRDefault="007806F2" w:rsidP="00067E4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49" w:type="dxa"/>
          </w:tcPr>
          <w:p w:rsidR="007806F2" w:rsidRPr="006054CB" w:rsidRDefault="007806F2" w:rsidP="00067E4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7806F2" w:rsidRPr="006054CB" w:rsidTr="00BD586A">
        <w:trPr>
          <w:trHeight w:hRule="exact" w:val="340"/>
        </w:trPr>
        <w:tc>
          <w:tcPr>
            <w:tcW w:w="739" w:type="dxa"/>
            <w:vMerge/>
          </w:tcPr>
          <w:p w:rsidR="007806F2" w:rsidRPr="006054CB" w:rsidRDefault="007806F2" w:rsidP="00067E4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47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6F2" w:rsidRPr="00FE17AC" w:rsidRDefault="007806F2" w:rsidP="00067E4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887" w:type="dxa"/>
          </w:tcPr>
          <w:p w:rsidR="007806F2" w:rsidRDefault="007806F2" w:rsidP="00BD586A">
            <w:pPr>
              <w:jc w:val="center"/>
            </w:pPr>
            <w:r w:rsidRPr="001721E9">
              <w:rPr>
                <w:color w:val="auto"/>
              </w:rPr>
              <w:t>х</w:t>
            </w:r>
          </w:p>
        </w:tc>
        <w:tc>
          <w:tcPr>
            <w:tcW w:w="1512" w:type="dxa"/>
          </w:tcPr>
          <w:p w:rsidR="007806F2" w:rsidRPr="00067E4C" w:rsidRDefault="007806F2" w:rsidP="00067E4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375" w:type="dxa"/>
          </w:tcPr>
          <w:p w:rsidR="007806F2" w:rsidRPr="00067E4C" w:rsidRDefault="007806F2" w:rsidP="00067E4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649" w:type="dxa"/>
          </w:tcPr>
          <w:p w:rsidR="007806F2" w:rsidRPr="006054CB" w:rsidRDefault="007806F2" w:rsidP="00067E4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49" w:type="dxa"/>
          </w:tcPr>
          <w:p w:rsidR="007806F2" w:rsidRPr="006054CB" w:rsidRDefault="007806F2" w:rsidP="00067E4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7806F2" w:rsidRPr="006054CB" w:rsidTr="00BD586A">
        <w:trPr>
          <w:trHeight w:hRule="exact" w:val="340"/>
        </w:trPr>
        <w:tc>
          <w:tcPr>
            <w:tcW w:w="739" w:type="dxa"/>
            <w:vMerge/>
          </w:tcPr>
          <w:p w:rsidR="007806F2" w:rsidRPr="006054CB" w:rsidRDefault="007806F2" w:rsidP="006054CB">
            <w:pPr>
              <w:rPr>
                <w:color w:val="auto"/>
              </w:rPr>
            </w:pP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6F2" w:rsidRPr="00FE17AC" w:rsidRDefault="007806F2" w:rsidP="006054C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FE17AC">
              <w:rPr>
                <w:rFonts w:ascii="Times New Roman" w:hAnsi="Times New Roman"/>
                <w:color w:val="auto"/>
                <w:sz w:val="24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</w:rPr>
              <w:t>Поливянского сельского поселения</w:t>
            </w:r>
            <w:r w:rsidRPr="00FE17AC">
              <w:rPr>
                <w:rFonts w:ascii="Times New Roman" w:hAnsi="Times New Roman"/>
                <w:color w:val="auto"/>
                <w:sz w:val="24"/>
              </w:rPr>
              <w:t xml:space="preserve">  (всего), из них:</w:t>
            </w:r>
          </w:p>
        </w:tc>
        <w:tc>
          <w:tcPr>
            <w:tcW w:w="2887" w:type="dxa"/>
          </w:tcPr>
          <w:p w:rsidR="007806F2" w:rsidRPr="006054CB" w:rsidRDefault="007806F2" w:rsidP="00AD303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512" w:type="dxa"/>
          </w:tcPr>
          <w:p w:rsidR="007806F2" w:rsidRPr="00067E4C" w:rsidRDefault="007806F2" w:rsidP="006054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375" w:type="dxa"/>
          </w:tcPr>
          <w:p w:rsidR="007806F2" w:rsidRPr="00067E4C" w:rsidRDefault="007806F2" w:rsidP="006054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649" w:type="dxa"/>
          </w:tcPr>
          <w:p w:rsidR="007806F2" w:rsidRPr="006054CB" w:rsidRDefault="007806F2" w:rsidP="006054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</w:tcPr>
          <w:p w:rsidR="007806F2" w:rsidRPr="006054CB" w:rsidRDefault="007806F2" w:rsidP="006054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806F2" w:rsidRPr="006054CB" w:rsidTr="00092084">
        <w:trPr>
          <w:trHeight w:val="525"/>
        </w:trPr>
        <w:tc>
          <w:tcPr>
            <w:tcW w:w="739" w:type="dxa"/>
            <w:vMerge/>
          </w:tcPr>
          <w:p w:rsidR="007806F2" w:rsidRPr="006054CB" w:rsidRDefault="007806F2">
            <w:pPr>
              <w:rPr>
                <w:color w:val="auto"/>
              </w:rPr>
            </w:pPr>
          </w:p>
        </w:tc>
        <w:tc>
          <w:tcPr>
            <w:tcW w:w="76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6F2" w:rsidRPr="006054CB" w:rsidRDefault="007806F2" w:rsidP="006054C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12" w:type="dxa"/>
          </w:tcPr>
          <w:p w:rsidR="007806F2" w:rsidRPr="006054CB" w:rsidRDefault="007806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75" w:type="dxa"/>
          </w:tcPr>
          <w:p w:rsidR="007806F2" w:rsidRPr="006054CB" w:rsidRDefault="007806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649" w:type="dxa"/>
          </w:tcPr>
          <w:p w:rsidR="007806F2" w:rsidRPr="006054CB" w:rsidRDefault="007806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649" w:type="dxa"/>
          </w:tcPr>
          <w:p w:rsidR="007806F2" w:rsidRPr="006054CB" w:rsidRDefault="007806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:rsidR="007806F2" w:rsidRPr="00CD6D76" w:rsidRDefault="007806F2">
      <w:pPr>
        <w:spacing w:after="0" w:line="240" w:lineRule="auto"/>
        <w:ind w:firstLine="709"/>
        <w:rPr>
          <w:rFonts w:ascii="Times New Roman" w:hAnsi="Times New Roman"/>
          <w:color w:val="auto"/>
          <w:sz w:val="2"/>
        </w:rPr>
      </w:pPr>
    </w:p>
    <w:p w:rsidR="007806F2" w:rsidRDefault="007806F2">
      <w:pPr>
        <w:spacing w:after="0" w:line="240" w:lineRule="auto"/>
        <w:ind w:firstLine="709"/>
        <w:rPr>
          <w:rFonts w:ascii="Times New Roman" w:hAnsi="Times New Roman"/>
          <w:color w:val="auto"/>
          <w:sz w:val="28"/>
        </w:rPr>
      </w:pPr>
    </w:p>
    <w:p w:rsidR="007806F2" w:rsidRDefault="007806F2">
      <w:pPr>
        <w:spacing w:after="0" w:line="240" w:lineRule="auto"/>
        <w:ind w:firstLine="709"/>
        <w:rPr>
          <w:rFonts w:ascii="Times New Roman" w:hAnsi="Times New Roman"/>
          <w:color w:val="auto"/>
          <w:sz w:val="28"/>
        </w:rPr>
      </w:pPr>
    </w:p>
    <w:p w:rsidR="007806F2" w:rsidRPr="006054CB" w:rsidRDefault="007806F2">
      <w:pPr>
        <w:spacing w:after="0" w:line="240" w:lineRule="auto"/>
        <w:ind w:firstLine="709"/>
        <w:rPr>
          <w:rFonts w:ascii="Times New Roman" w:hAnsi="Times New Roman"/>
          <w:color w:val="auto"/>
          <w:sz w:val="28"/>
        </w:rPr>
      </w:pPr>
      <w:r w:rsidRPr="006054CB">
        <w:rPr>
          <w:rFonts w:ascii="Times New Roman" w:hAnsi="Times New Roman"/>
          <w:color w:val="auto"/>
          <w:sz w:val="28"/>
        </w:rPr>
        <w:t>Примечание.</w:t>
      </w:r>
    </w:p>
    <w:p w:rsidR="007806F2" w:rsidRPr="006054CB" w:rsidRDefault="007806F2">
      <w:pPr>
        <w:spacing w:after="0" w:line="240" w:lineRule="auto"/>
        <w:ind w:firstLine="709"/>
        <w:rPr>
          <w:rFonts w:ascii="Times New Roman" w:hAnsi="Times New Roman"/>
          <w:color w:val="auto"/>
          <w:sz w:val="28"/>
        </w:rPr>
      </w:pPr>
      <w:r w:rsidRPr="006054CB">
        <w:rPr>
          <w:rFonts w:ascii="Times New Roman" w:hAnsi="Times New Roman"/>
          <w:color w:val="auto"/>
          <w:sz w:val="28"/>
        </w:rPr>
        <w:t>Используемое сокращение:</w:t>
      </w:r>
    </w:p>
    <w:p w:rsidR="007806F2" w:rsidRPr="00AD3035" w:rsidRDefault="007806F2" w:rsidP="00AD3035">
      <w:pPr>
        <w:spacing w:after="0" w:line="240" w:lineRule="auto"/>
        <w:ind w:firstLine="709"/>
        <w:rPr>
          <w:rFonts w:ascii="Times New Roman" w:hAnsi="Times New Roman"/>
          <w:color w:val="auto"/>
          <w:sz w:val="28"/>
        </w:rPr>
      </w:pPr>
      <w:r w:rsidRPr="006054CB">
        <w:rPr>
          <w:rFonts w:ascii="Times New Roman" w:hAnsi="Times New Roman"/>
          <w:color w:val="auto"/>
          <w:sz w:val="28"/>
        </w:rPr>
        <w:t>Х – данные ячейки не заполняются.</w:t>
      </w:r>
    </w:p>
    <w:p w:rsidR="007806F2" w:rsidRDefault="007806F2">
      <w:pPr>
        <w:pStyle w:val="Heading1"/>
        <w:spacing w:before="0" w:after="0"/>
        <w:rPr>
          <w:rFonts w:ascii="Times New Roman" w:hAnsi="Times New Roman"/>
          <w:b w:val="0"/>
          <w:color w:val="auto"/>
          <w:sz w:val="28"/>
        </w:rPr>
      </w:pPr>
    </w:p>
    <w:p w:rsidR="007806F2" w:rsidRPr="00F20037" w:rsidRDefault="007806F2">
      <w:pPr>
        <w:pStyle w:val="Heading1"/>
        <w:spacing w:before="0" w:after="0"/>
        <w:rPr>
          <w:rFonts w:ascii="Times New Roman" w:hAnsi="Times New Roman"/>
          <w:b w:val="0"/>
          <w:color w:val="auto"/>
          <w:sz w:val="28"/>
        </w:rPr>
      </w:pPr>
      <w:r w:rsidRPr="00F20037">
        <w:rPr>
          <w:rFonts w:ascii="Times New Roman" w:hAnsi="Times New Roman"/>
          <w:b w:val="0"/>
          <w:color w:val="auto"/>
          <w:sz w:val="28"/>
        </w:rPr>
        <w:t>5. План реализации комплекс</w:t>
      </w:r>
      <w:r>
        <w:rPr>
          <w:rFonts w:ascii="Times New Roman" w:hAnsi="Times New Roman"/>
          <w:b w:val="0"/>
          <w:color w:val="auto"/>
          <w:sz w:val="28"/>
        </w:rPr>
        <w:t>а процессных мероприятий на 2025 – 2027</w:t>
      </w:r>
      <w:r w:rsidRPr="00F20037">
        <w:rPr>
          <w:rFonts w:ascii="Times New Roman" w:hAnsi="Times New Roman"/>
          <w:b w:val="0"/>
          <w:color w:val="auto"/>
          <w:sz w:val="28"/>
        </w:rPr>
        <w:t xml:space="preserve"> годы</w:t>
      </w:r>
    </w:p>
    <w:p w:rsidR="007806F2" w:rsidRPr="00F20037" w:rsidRDefault="007806F2">
      <w:pPr>
        <w:pStyle w:val="BodyText"/>
        <w:tabs>
          <w:tab w:val="left" w:pos="11057"/>
        </w:tabs>
        <w:jc w:val="center"/>
        <w:rPr>
          <w:color w:val="auto"/>
        </w:rPr>
      </w:pPr>
    </w:p>
    <w:tbl>
      <w:tblPr>
        <w:tblW w:w="0" w:type="auto"/>
        <w:tblLayout w:type="fixed"/>
        <w:tblLook w:val="00A0"/>
      </w:tblPr>
      <w:tblGrid>
        <w:gridCol w:w="768"/>
        <w:gridCol w:w="4181"/>
        <w:gridCol w:w="2179"/>
        <w:gridCol w:w="2971"/>
        <w:gridCol w:w="2279"/>
        <w:gridCol w:w="2193"/>
      </w:tblGrid>
      <w:tr w:rsidR="007806F2" w:rsidRPr="00F20037">
        <w:trPr>
          <w:trHeight w:val="214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F20037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0037">
              <w:rPr>
                <w:rFonts w:ascii="Times New Roman" w:hAnsi="Times New Roman"/>
                <w:color w:val="auto"/>
                <w:sz w:val="24"/>
              </w:rPr>
              <w:t>№ п/п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F20037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20037">
              <w:rPr>
                <w:rFonts w:ascii="Times New Roman" w:hAnsi="Times New Roman"/>
                <w:color w:val="auto"/>
                <w:sz w:val="24"/>
              </w:rPr>
              <w:t xml:space="preserve">Наименование мероприятия (результата), </w:t>
            </w:r>
          </w:p>
          <w:p w:rsidR="007806F2" w:rsidRPr="00F20037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0037">
              <w:rPr>
                <w:rFonts w:ascii="Times New Roman" w:hAnsi="Times New Roman"/>
                <w:color w:val="auto"/>
                <w:sz w:val="24"/>
              </w:rPr>
              <w:t>контрольной точки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F20037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0037">
              <w:rPr>
                <w:rFonts w:ascii="Times New Roman" w:hAnsi="Times New Roman"/>
                <w:color w:val="auto"/>
                <w:sz w:val="24"/>
              </w:rPr>
              <w:t>Дата наступления контрольной точки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F2" w:rsidRPr="00C836DA" w:rsidRDefault="007806F2" w:rsidP="00C836D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836DA">
              <w:rPr>
                <w:rFonts w:ascii="Times New Roman" w:hAnsi="Times New Roman"/>
                <w:color w:val="auto"/>
                <w:sz w:val="24"/>
              </w:rPr>
              <w:t xml:space="preserve">Ответственный исполнитель </w:t>
            </w:r>
          </w:p>
          <w:p w:rsidR="007806F2" w:rsidRPr="00F20037" w:rsidRDefault="007806F2" w:rsidP="00C836D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836DA">
              <w:rPr>
                <w:rFonts w:ascii="Times New Roman" w:hAnsi="Times New Roman"/>
                <w:color w:val="auto"/>
                <w:sz w:val="24"/>
              </w:rPr>
              <w:t xml:space="preserve">(наименование органа </w:t>
            </w:r>
            <w:r>
              <w:rPr>
                <w:rFonts w:ascii="Times New Roman" w:hAnsi="Times New Roman"/>
                <w:color w:val="auto"/>
                <w:sz w:val="24"/>
              </w:rPr>
              <w:t>местного самоуправления</w:t>
            </w:r>
            <w:r w:rsidRPr="00C836DA">
              <w:rPr>
                <w:rFonts w:ascii="Times New Roman" w:hAnsi="Times New Roman"/>
                <w:color w:val="auto"/>
                <w:sz w:val="24"/>
              </w:rPr>
              <w:t>, иного муниципального органа, организации, Ф.И.О., должность)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F20037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0037">
              <w:rPr>
                <w:rFonts w:ascii="Times New Roman" w:hAnsi="Times New Roman"/>
                <w:color w:val="auto"/>
                <w:sz w:val="24"/>
              </w:rPr>
              <w:t>Вид подтверждающего документа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F20037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0037">
              <w:rPr>
                <w:rFonts w:ascii="Times New Roman" w:hAnsi="Times New Roman"/>
                <w:color w:val="auto"/>
                <w:sz w:val="24"/>
              </w:rPr>
              <w:t xml:space="preserve">Информационная система </w:t>
            </w:r>
          </w:p>
          <w:p w:rsidR="007806F2" w:rsidRPr="00F20037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0037">
              <w:rPr>
                <w:rFonts w:ascii="Times New Roman" w:hAnsi="Times New Roman"/>
                <w:color w:val="auto"/>
                <w:sz w:val="24"/>
              </w:rPr>
              <w:t>(источник данных)</w:t>
            </w:r>
          </w:p>
        </w:tc>
      </w:tr>
    </w:tbl>
    <w:p w:rsidR="007806F2" w:rsidRPr="00F20037" w:rsidRDefault="007806F2">
      <w:pPr>
        <w:spacing w:after="0"/>
        <w:rPr>
          <w:rFonts w:ascii="Times New Roman" w:hAnsi="Times New Roman"/>
          <w:color w:val="auto"/>
          <w:sz w:val="2"/>
        </w:rPr>
      </w:pPr>
    </w:p>
    <w:tbl>
      <w:tblPr>
        <w:tblW w:w="14571" w:type="dxa"/>
        <w:tblLayout w:type="fixed"/>
        <w:tblLook w:val="00A0"/>
      </w:tblPr>
      <w:tblGrid>
        <w:gridCol w:w="753"/>
        <w:gridCol w:w="4194"/>
        <w:gridCol w:w="2174"/>
        <w:gridCol w:w="2971"/>
        <w:gridCol w:w="2293"/>
        <w:gridCol w:w="2186"/>
      </w:tblGrid>
      <w:tr w:rsidR="007806F2" w:rsidRPr="00F20037" w:rsidTr="005429AD">
        <w:trPr>
          <w:trHeight w:val="289"/>
          <w:tblHeader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F20037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0037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F20037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0037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F20037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0037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F20037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0037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F20037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0037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F20037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0037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</w:tr>
      <w:tr w:rsidR="007806F2" w:rsidRPr="00F20037" w:rsidTr="005429AD">
        <w:trPr>
          <w:trHeight w:val="315"/>
        </w:trPr>
        <w:tc>
          <w:tcPr>
            <w:tcW w:w="14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F20037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20037">
              <w:rPr>
                <w:rFonts w:ascii="Times New Roman" w:hAnsi="Times New Roman"/>
                <w:color w:val="auto"/>
                <w:sz w:val="24"/>
              </w:rPr>
              <w:t xml:space="preserve">1. Задача комплекса процессных мероприятий </w:t>
            </w:r>
          </w:p>
          <w:p w:rsidR="007806F2" w:rsidRPr="00F20037" w:rsidRDefault="007806F2" w:rsidP="00BD586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02413">
              <w:rPr>
                <w:rFonts w:ascii="Times New Roman" w:hAnsi="Times New Roman"/>
                <w:sz w:val="24"/>
                <w:szCs w:val="24"/>
              </w:rPr>
              <w:t xml:space="preserve">беспечение профессионального развития муниципальных служащих </w:t>
            </w:r>
            <w:r>
              <w:rPr>
                <w:rFonts w:ascii="Times New Roman" w:hAnsi="Times New Roman"/>
                <w:sz w:val="24"/>
                <w:szCs w:val="24"/>
              </w:rPr>
              <w:t>Поливянского сельского поселения</w:t>
            </w:r>
            <w:r w:rsidRPr="00F20037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  <w:tr w:rsidR="007806F2" w:rsidRPr="00F20037" w:rsidTr="005429AD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F20037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0037">
              <w:rPr>
                <w:rFonts w:ascii="Times New Roman" w:hAnsi="Times New Roman"/>
                <w:color w:val="auto"/>
                <w:sz w:val="24"/>
              </w:rPr>
              <w:t>1.1.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BF65AA" w:rsidRDefault="007806F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F20037">
              <w:rPr>
                <w:rFonts w:ascii="Times New Roman" w:hAnsi="Times New Roman"/>
                <w:color w:val="auto"/>
                <w:sz w:val="24"/>
              </w:rPr>
              <w:t>Мероприятие (результат) 1. «</w:t>
            </w:r>
            <w:r w:rsidRPr="00590690">
              <w:rPr>
                <w:rFonts w:ascii="Times New Roman" w:hAnsi="Times New Roman"/>
                <w:sz w:val="24"/>
              </w:rPr>
              <w:t>Повышение уровня профессионального развития и дополнительного профессионального образования муниципальных служащих</w:t>
            </w:r>
            <w:r w:rsidRPr="00F20037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F20037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0037"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F20037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по правовым и социальным вопросам Администрации Поливянского сельского поселения</w:t>
            </w:r>
            <w:r w:rsidRPr="00BD280C">
              <w:rPr>
                <w:rFonts w:ascii="Times New Roman" w:hAnsi="Times New Roman"/>
                <w:sz w:val="24"/>
              </w:rPr>
              <w:t>, (</w:t>
            </w:r>
            <w:r>
              <w:rPr>
                <w:rFonts w:ascii="Times New Roman" w:hAnsi="Times New Roman"/>
                <w:sz w:val="24"/>
              </w:rPr>
              <w:t>начальник сектора по правовым и социальным вопросам Галыгина Н.В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F20037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F20037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0037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7806F2" w:rsidRPr="00F20037" w:rsidTr="005429AD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F20037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0037">
              <w:rPr>
                <w:rFonts w:ascii="Times New Roman" w:hAnsi="Times New Roman"/>
                <w:color w:val="auto"/>
                <w:sz w:val="24"/>
              </w:rPr>
              <w:t>1.2.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F20037" w:rsidRDefault="007806F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F20037">
              <w:rPr>
                <w:rFonts w:ascii="Times New Roman" w:hAnsi="Times New Roman"/>
                <w:color w:val="auto"/>
                <w:sz w:val="24"/>
              </w:rPr>
              <w:t xml:space="preserve">Контрольная точка 1.1. </w:t>
            </w:r>
          </w:p>
          <w:p w:rsidR="007806F2" w:rsidRPr="00F20037" w:rsidRDefault="007806F2" w:rsidP="00F20037">
            <w:pPr>
              <w:pStyle w:val="ConsNonformat"/>
              <w:ind w:right="0"/>
              <w:rPr>
                <w:rFonts w:ascii="Times New Roman" w:hAnsi="Times New Roman"/>
                <w:sz w:val="24"/>
              </w:rPr>
            </w:pPr>
            <w:r w:rsidRPr="00FE6A82">
              <w:rPr>
                <w:rFonts w:ascii="Times New Roman" w:hAnsi="Times New Roman"/>
                <w:color w:val="000000"/>
                <w:sz w:val="24"/>
              </w:rPr>
              <w:t>Участие муниципальных служащих в курсах повышения квалификации, в том числе с использованием дистанционных технологий обучения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F20037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31 декабря 2025</w:t>
            </w:r>
            <w:r w:rsidRPr="00F20037">
              <w:rPr>
                <w:rFonts w:ascii="Times New Roman" w:hAnsi="Times New Roman"/>
                <w:color w:val="auto"/>
                <w:sz w:val="24"/>
              </w:rPr>
              <w:t xml:space="preserve"> г.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F20037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по правовым и социальным вопросам Администрации Поливянского сельского поселения</w:t>
            </w:r>
            <w:r w:rsidRPr="00BD280C">
              <w:rPr>
                <w:rFonts w:ascii="Times New Roman" w:hAnsi="Times New Roman"/>
                <w:sz w:val="24"/>
              </w:rPr>
              <w:t>, (</w:t>
            </w:r>
            <w:r>
              <w:rPr>
                <w:rFonts w:ascii="Times New Roman" w:hAnsi="Times New Roman"/>
                <w:sz w:val="24"/>
              </w:rPr>
              <w:t>начальник сектора по правовым и социальным вопросам Галыгина Н.В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F20037" w:rsidRDefault="007806F2" w:rsidP="00F20037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Документ о повышении квалификации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F20037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0037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</w:tbl>
    <w:p w:rsidR="007806F2" w:rsidRPr="000C43D8" w:rsidRDefault="007806F2">
      <w:pPr>
        <w:spacing w:after="0" w:line="264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C43D8">
        <w:rPr>
          <w:rFonts w:ascii="Times New Roman" w:hAnsi="Times New Roman"/>
          <w:color w:val="auto"/>
          <w:sz w:val="28"/>
        </w:rPr>
        <w:t>Примечание.</w:t>
      </w:r>
    </w:p>
    <w:p w:rsidR="007806F2" w:rsidRPr="000C43D8" w:rsidRDefault="007806F2">
      <w:pPr>
        <w:spacing w:after="0" w:line="264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C43D8">
        <w:rPr>
          <w:rFonts w:ascii="Times New Roman" w:hAnsi="Times New Roman"/>
          <w:color w:val="auto"/>
          <w:sz w:val="28"/>
        </w:rPr>
        <w:t>Используемое сокращение:</w:t>
      </w:r>
    </w:p>
    <w:p w:rsidR="007806F2" w:rsidRPr="000C43D8" w:rsidRDefault="007806F2">
      <w:pPr>
        <w:spacing w:after="0" w:line="264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C43D8">
        <w:rPr>
          <w:rFonts w:ascii="Times New Roman" w:hAnsi="Times New Roman"/>
          <w:color w:val="auto"/>
          <w:sz w:val="28"/>
        </w:rPr>
        <w:t>Х – данные ячейки не заполняются.</w:t>
      </w:r>
    </w:p>
    <w:p w:rsidR="007806F2" w:rsidRPr="000C43D8" w:rsidRDefault="007806F2">
      <w:pPr>
        <w:rPr>
          <w:color w:val="auto"/>
        </w:rPr>
        <w:sectPr w:rsidR="007806F2" w:rsidRPr="000C43D8" w:rsidSect="00DB58E2">
          <w:headerReference w:type="default" r:id="rId23"/>
          <w:footerReference w:type="default" r:id="rId24"/>
          <w:pgSz w:w="16838" w:h="11905" w:orient="landscape"/>
          <w:pgMar w:top="1560" w:right="1134" w:bottom="567" w:left="1134" w:header="720" w:footer="187" w:gutter="0"/>
          <w:cols w:space="720"/>
          <w:titlePg/>
          <w:docGrid w:linePitch="299"/>
        </w:sectPr>
      </w:pPr>
    </w:p>
    <w:p w:rsidR="007806F2" w:rsidRPr="000C43D8" w:rsidRDefault="007806F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0C43D8">
        <w:rPr>
          <w:rFonts w:ascii="Times New Roman" w:hAnsi="Times New Roman"/>
          <w:color w:val="auto"/>
          <w:sz w:val="28"/>
        </w:rPr>
        <w:t>V. ПАСПОРТ</w:t>
      </w:r>
    </w:p>
    <w:p w:rsidR="007806F2" w:rsidRPr="000C43D8" w:rsidRDefault="007806F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color w:val="auto"/>
          <w:sz w:val="28"/>
        </w:rPr>
      </w:pPr>
      <w:r w:rsidRPr="000C43D8">
        <w:rPr>
          <w:rFonts w:ascii="Times New Roman" w:hAnsi="Times New Roman"/>
          <w:color w:val="auto"/>
          <w:sz w:val="28"/>
        </w:rPr>
        <w:t>комплекса процессных мероприятий «</w:t>
      </w:r>
      <w:r w:rsidRPr="004435B0">
        <w:rPr>
          <w:rFonts w:ascii="Times New Roman" w:hAnsi="Times New Roman"/>
          <w:sz w:val="28"/>
          <w:szCs w:val="28"/>
        </w:rPr>
        <w:t xml:space="preserve">Обеспечение реализации муниципальной программы </w:t>
      </w:r>
      <w:r>
        <w:rPr>
          <w:rFonts w:ascii="Times New Roman" w:hAnsi="Times New Roman"/>
          <w:sz w:val="28"/>
          <w:szCs w:val="28"/>
        </w:rPr>
        <w:t>Поливянского сельского поселения</w:t>
      </w:r>
      <w:r w:rsidRPr="004435B0">
        <w:rPr>
          <w:rFonts w:ascii="Times New Roman" w:hAnsi="Times New Roman"/>
          <w:sz w:val="28"/>
          <w:szCs w:val="28"/>
        </w:rPr>
        <w:t xml:space="preserve"> «Развитие муниципального управления и муниципальной службы в </w:t>
      </w:r>
      <w:r>
        <w:rPr>
          <w:rFonts w:ascii="Times New Roman" w:hAnsi="Times New Roman"/>
          <w:sz w:val="28"/>
          <w:szCs w:val="28"/>
        </w:rPr>
        <w:t>Поливянском сельском поселении</w:t>
      </w:r>
      <w:r w:rsidRPr="004435B0">
        <w:rPr>
          <w:rFonts w:ascii="Times New Roman" w:hAnsi="Times New Roman"/>
          <w:sz w:val="28"/>
          <w:szCs w:val="28"/>
        </w:rPr>
        <w:t>, дополнительное профессиональное образование лиц, занятых в системе местного самоуправления</w:t>
      </w:r>
      <w:r w:rsidRPr="000C43D8">
        <w:rPr>
          <w:rFonts w:ascii="Times New Roman" w:hAnsi="Times New Roman"/>
          <w:color w:val="auto"/>
          <w:sz w:val="28"/>
        </w:rPr>
        <w:t>»</w:t>
      </w:r>
    </w:p>
    <w:p w:rsidR="007806F2" w:rsidRPr="000C43D8" w:rsidRDefault="007806F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color w:val="auto"/>
          <w:sz w:val="28"/>
        </w:rPr>
      </w:pPr>
    </w:p>
    <w:p w:rsidR="007806F2" w:rsidRPr="000C43D8" w:rsidRDefault="007806F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0C43D8">
        <w:rPr>
          <w:rFonts w:ascii="Times New Roman" w:hAnsi="Times New Roman"/>
          <w:color w:val="auto"/>
          <w:sz w:val="28"/>
        </w:rPr>
        <w:t xml:space="preserve">1. Основные положения </w:t>
      </w:r>
    </w:p>
    <w:p w:rsidR="007806F2" w:rsidRPr="000C43D8" w:rsidRDefault="007806F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Layout w:type="fixed"/>
        <w:tblLook w:val="00A0"/>
      </w:tblPr>
      <w:tblGrid>
        <w:gridCol w:w="665"/>
        <w:gridCol w:w="5975"/>
        <w:gridCol w:w="698"/>
        <w:gridCol w:w="7232"/>
      </w:tblGrid>
      <w:tr w:rsidR="007806F2" w:rsidRPr="000C43D8">
        <w:tc>
          <w:tcPr>
            <w:tcW w:w="665" w:type="dxa"/>
          </w:tcPr>
          <w:p w:rsidR="007806F2" w:rsidRPr="000C43D8" w:rsidRDefault="007806F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0C43D8">
              <w:rPr>
                <w:rFonts w:ascii="Times New Roman" w:hAnsi="Times New Roman"/>
                <w:color w:val="auto"/>
                <w:sz w:val="28"/>
              </w:rPr>
              <w:t>1.1.</w:t>
            </w:r>
          </w:p>
        </w:tc>
        <w:tc>
          <w:tcPr>
            <w:tcW w:w="5975" w:type="dxa"/>
          </w:tcPr>
          <w:p w:rsidR="007806F2" w:rsidRPr="000C43D8" w:rsidRDefault="007806F2" w:rsidP="00BD586A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0C43D8">
              <w:rPr>
                <w:rFonts w:ascii="Times New Roman" w:hAnsi="Times New Roman"/>
                <w:color w:val="auto"/>
                <w:sz w:val="28"/>
              </w:rPr>
              <w:t>Ответственный за разработку и реализацию комплекса процессных мероприятий «</w:t>
            </w:r>
            <w:r w:rsidRPr="004435B0">
              <w:rPr>
                <w:rFonts w:ascii="Times New Roman" w:hAnsi="Times New Roman"/>
                <w:sz w:val="28"/>
                <w:szCs w:val="28"/>
              </w:rPr>
              <w:t xml:space="preserve">Обеспечение реализации муниципальной программы </w:t>
            </w:r>
            <w:r>
              <w:rPr>
                <w:rFonts w:ascii="Times New Roman" w:hAnsi="Times New Roman"/>
                <w:sz w:val="28"/>
                <w:szCs w:val="28"/>
              </w:rPr>
              <w:t>Поливянского сельского поселения</w:t>
            </w:r>
            <w:r w:rsidRPr="004435B0">
              <w:rPr>
                <w:rFonts w:ascii="Times New Roman" w:hAnsi="Times New Roman"/>
                <w:sz w:val="28"/>
                <w:szCs w:val="28"/>
              </w:rPr>
              <w:t xml:space="preserve"> «Развитие муниципального управления и муниципальной службы </w:t>
            </w:r>
            <w:r>
              <w:rPr>
                <w:rFonts w:ascii="Times New Roman" w:hAnsi="Times New Roman"/>
                <w:sz w:val="28"/>
                <w:szCs w:val="28"/>
              </w:rPr>
              <w:t>Поливянском сельском поселении</w:t>
            </w:r>
            <w:r w:rsidRPr="004435B0">
              <w:rPr>
                <w:rFonts w:ascii="Times New Roman" w:hAnsi="Times New Roman"/>
                <w:sz w:val="28"/>
                <w:szCs w:val="28"/>
              </w:rPr>
              <w:t>, дополнительное профессиональное образование лиц, занятых в системе местного самоуправления</w:t>
            </w:r>
            <w:r w:rsidRPr="000C43D8">
              <w:rPr>
                <w:rFonts w:ascii="Times New Roman" w:hAnsi="Times New Roman"/>
                <w:color w:val="auto"/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698" w:type="dxa"/>
          </w:tcPr>
          <w:p w:rsidR="007806F2" w:rsidRPr="000C43D8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0C43D8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7232" w:type="dxa"/>
          </w:tcPr>
          <w:p w:rsidR="007806F2" w:rsidRPr="00BD586A" w:rsidRDefault="007806F2" w:rsidP="004435B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D586A">
              <w:rPr>
                <w:rFonts w:ascii="Times New Roman" w:hAnsi="Times New Roman"/>
                <w:sz w:val="28"/>
                <w:szCs w:val="28"/>
              </w:rPr>
              <w:t>Сектор по правовым и социальным вопросам Администрации Поливянского сельского поселения, (начальник сектора по правовым и социальным вопросам Галыгина Н.В)</w:t>
            </w:r>
          </w:p>
        </w:tc>
      </w:tr>
      <w:tr w:rsidR="007806F2" w:rsidRPr="000C43D8">
        <w:tc>
          <w:tcPr>
            <w:tcW w:w="665" w:type="dxa"/>
          </w:tcPr>
          <w:p w:rsidR="007806F2" w:rsidRPr="000C43D8" w:rsidRDefault="007806F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0C43D8">
              <w:rPr>
                <w:rFonts w:ascii="Times New Roman" w:hAnsi="Times New Roman"/>
                <w:color w:val="auto"/>
                <w:sz w:val="28"/>
              </w:rPr>
              <w:t>1.2.</w:t>
            </w:r>
          </w:p>
        </w:tc>
        <w:tc>
          <w:tcPr>
            <w:tcW w:w="5975" w:type="dxa"/>
          </w:tcPr>
          <w:p w:rsidR="007806F2" w:rsidRPr="000C43D8" w:rsidRDefault="007806F2" w:rsidP="00BD586A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0C43D8">
              <w:rPr>
                <w:rFonts w:ascii="Times New Roman" w:hAnsi="Times New Roman"/>
                <w:color w:val="auto"/>
                <w:sz w:val="28"/>
              </w:rPr>
              <w:t xml:space="preserve">Связь с </w:t>
            </w:r>
            <w:r>
              <w:rPr>
                <w:rFonts w:ascii="Times New Roman" w:hAnsi="Times New Roman"/>
                <w:color w:val="auto"/>
                <w:sz w:val="28"/>
              </w:rPr>
              <w:t>муниципальной</w:t>
            </w:r>
            <w:r w:rsidRPr="000C43D8">
              <w:rPr>
                <w:rFonts w:ascii="Times New Roman" w:hAnsi="Times New Roman"/>
                <w:color w:val="auto"/>
                <w:sz w:val="28"/>
              </w:rPr>
              <w:t xml:space="preserve"> программой </w:t>
            </w:r>
            <w:r>
              <w:rPr>
                <w:rFonts w:ascii="Times New Roman" w:hAnsi="Times New Roman"/>
                <w:color w:val="auto"/>
                <w:sz w:val="28"/>
              </w:rPr>
              <w:t>Поливянского сельского поселения</w:t>
            </w:r>
          </w:p>
        </w:tc>
        <w:tc>
          <w:tcPr>
            <w:tcW w:w="698" w:type="dxa"/>
          </w:tcPr>
          <w:p w:rsidR="007806F2" w:rsidRPr="000C43D8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0C43D8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7232" w:type="dxa"/>
          </w:tcPr>
          <w:p w:rsidR="007806F2" w:rsidRPr="000C43D8" w:rsidRDefault="007806F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муниципальная</w:t>
            </w:r>
            <w:r w:rsidRPr="000C43D8">
              <w:rPr>
                <w:rFonts w:ascii="Times New Roman" w:hAnsi="Times New Roman"/>
                <w:color w:val="auto"/>
                <w:sz w:val="28"/>
              </w:rPr>
              <w:t xml:space="preserve"> программа </w:t>
            </w:r>
            <w:r>
              <w:rPr>
                <w:rFonts w:ascii="Times New Roman" w:hAnsi="Times New Roman"/>
                <w:color w:val="auto"/>
                <w:sz w:val="28"/>
              </w:rPr>
              <w:t>Поливянского сельского поселения</w:t>
            </w:r>
          </w:p>
          <w:p w:rsidR="007806F2" w:rsidRPr="000C43D8" w:rsidRDefault="007806F2" w:rsidP="00BD586A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0C43D8">
              <w:rPr>
                <w:rFonts w:ascii="Times New Roman" w:hAnsi="Times New Roman"/>
                <w:color w:val="auto"/>
                <w:sz w:val="28"/>
              </w:rPr>
              <w:t>«</w:t>
            </w:r>
            <w:r w:rsidRPr="00001191">
              <w:rPr>
                <w:rFonts w:ascii="Times New Roman" w:hAnsi="Times New Roman"/>
                <w:sz w:val="28"/>
              </w:rPr>
              <w:t xml:space="preserve">Развитие муниципального управления и муниципальной службы в </w:t>
            </w:r>
            <w:r>
              <w:rPr>
                <w:rFonts w:ascii="Times New Roman" w:hAnsi="Times New Roman"/>
                <w:sz w:val="28"/>
              </w:rPr>
              <w:t>Поливянском сельском поселении</w:t>
            </w:r>
            <w:r w:rsidRPr="00001191">
              <w:rPr>
                <w:rFonts w:ascii="Times New Roman" w:hAnsi="Times New Roman"/>
                <w:sz w:val="28"/>
              </w:rPr>
              <w:t>, дополнительное профессиональное образование лиц, занятых в системе местного самоуправления</w:t>
            </w:r>
            <w:r w:rsidRPr="000C43D8">
              <w:rPr>
                <w:rFonts w:ascii="Times New Roman" w:hAnsi="Times New Roman"/>
                <w:color w:val="auto"/>
                <w:sz w:val="28"/>
              </w:rPr>
              <w:t>»</w:t>
            </w:r>
          </w:p>
        </w:tc>
      </w:tr>
    </w:tbl>
    <w:p w:rsidR="007806F2" w:rsidRPr="00E50978" w:rsidRDefault="007806F2">
      <w:pPr>
        <w:rPr>
          <w:color w:val="C0504D"/>
        </w:rPr>
        <w:sectPr w:rsidR="007806F2" w:rsidRPr="00E50978">
          <w:pgSz w:w="16838" w:h="11905" w:orient="landscape"/>
          <w:pgMar w:top="1701" w:right="1134" w:bottom="567" w:left="1134" w:header="720" w:footer="187" w:gutter="0"/>
          <w:cols w:space="720"/>
        </w:sectPr>
      </w:pPr>
    </w:p>
    <w:p w:rsidR="007806F2" w:rsidRPr="006D3D82" w:rsidRDefault="007806F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6D3D82">
        <w:rPr>
          <w:rFonts w:ascii="Times New Roman" w:hAnsi="Times New Roman"/>
          <w:color w:val="auto"/>
          <w:sz w:val="28"/>
        </w:rPr>
        <w:t>2. Показатели комплекса процессных мероприятий</w:t>
      </w:r>
    </w:p>
    <w:p w:rsidR="007806F2" w:rsidRPr="006D3D82" w:rsidRDefault="007806F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A0"/>
      </w:tblPr>
      <w:tblGrid>
        <w:gridCol w:w="627"/>
        <w:gridCol w:w="5425"/>
        <w:gridCol w:w="1549"/>
        <w:gridCol w:w="1268"/>
        <w:gridCol w:w="1409"/>
        <w:gridCol w:w="1549"/>
        <w:gridCol w:w="1410"/>
        <w:gridCol w:w="1409"/>
        <w:gridCol w:w="1408"/>
        <w:gridCol w:w="1550"/>
        <w:gridCol w:w="2600"/>
        <w:gridCol w:w="1343"/>
      </w:tblGrid>
      <w:tr w:rsidR="007806F2" w:rsidRPr="006D3D82" w:rsidTr="00BD586A">
        <w:trPr>
          <w:trHeight w:val="278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D3D82">
              <w:rPr>
                <w:rFonts w:ascii="Times New Roman" w:hAnsi="Times New Roman"/>
                <w:color w:val="auto"/>
                <w:sz w:val="24"/>
              </w:rPr>
              <w:t>№</w:t>
            </w:r>
          </w:p>
          <w:p w:rsidR="007806F2" w:rsidRPr="006D3D8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D3D82">
              <w:rPr>
                <w:rFonts w:ascii="Times New Roman" w:hAnsi="Times New Roman"/>
                <w:color w:val="auto"/>
                <w:sz w:val="24"/>
              </w:rPr>
              <w:t>п/п</w:t>
            </w:r>
          </w:p>
        </w:tc>
        <w:tc>
          <w:tcPr>
            <w:tcW w:w="5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D3D82">
              <w:rPr>
                <w:rFonts w:ascii="Times New Roman" w:hAnsi="Times New Roman"/>
                <w:color w:val="auto"/>
                <w:sz w:val="24"/>
              </w:rPr>
              <w:t xml:space="preserve">Наименование показателя 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D3D82">
              <w:rPr>
                <w:rFonts w:ascii="Times New Roman" w:hAnsi="Times New Roman"/>
                <w:color w:val="auto"/>
                <w:sz w:val="24"/>
              </w:rPr>
              <w:t>Признак возрастания/убывания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D3D82">
              <w:rPr>
                <w:rFonts w:ascii="Times New Roman" w:hAnsi="Times New Roman"/>
                <w:color w:val="auto"/>
                <w:sz w:val="24"/>
              </w:rPr>
              <w:t xml:space="preserve">Уровень показателя 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D3D82">
              <w:rPr>
                <w:rFonts w:ascii="Times New Roman" w:hAnsi="Times New Roman"/>
                <w:color w:val="auto"/>
                <w:sz w:val="24"/>
              </w:rPr>
              <w:t>Единица измерения (по ОКЕИ)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D3D82">
              <w:rPr>
                <w:rFonts w:ascii="Times New Roman" w:hAnsi="Times New Roman"/>
                <w:color w:val="auto"/>
                <w:sz w:val="24"/>
              </w:rPr>
              <w:t>Базовое значение показателя</w:t>
            </w:r>
          </w:p>
          <w:p w:rsidR="007806F2" w:rsidRPr="006D3D8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(2023</w:t>
            </w:r>
            <w:r w:rsidRPr="006D3D82">
              <w:rPr>
                <w:rFonts w:ascii="Times New Roman" w:hAnsi="Times New Roman"/>
                <w:color w:val="auto"/>
                <w:sz w:val="24"/>
              </w:rPr>
              <w:t>)</w:t>
            </w:r>
          </w:p>
        </w:tc>
        <w:tc>
          <w:tcPr>
            <w:tcW w:w="577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D3D82">
              <w:rPr>
                <w:rFonts w:ascii="Times New Roman" w:hAnsi="Times New Roman"/>
                <w:color w:val="auto"/>
                <w:sz w:val="24"/>
              </w:rPr>
              <w:t>Значения показателей по годам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D3D82">
              <w:rPr>
                <w:rFonts w:ascii="Times New Roman" w:hAnsi="Times New Roman"/>
                <w:color w:val="auto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D3D82">
              <w:rPr>
                <w:rFonts w:ascii="Times New Roman" w:hAnsi="Times New Roman"/>
                <w:color w:val="auto"/>
                <w:sz w:val="24"/>
              </w:rPr>
              <w:t>Информационная система</w:t>
            </w:r>
          </w:p>
        </w:tc>
      </w:tr>
      <w:tr w:rsidR="007806F2" w:rsidRPr="006D3D82" w:rsidTr="00BD586A">
        <w:trPr>
          <w:trHeight w:val="647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rPr>
                <w:color w:val="auto"/>
              </w:rPr>
            </w:pPr>
          </w:p>
        </w:tc>
        <w:tc>
          <w:tcPr>
            <w:tcW w:w="5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rPr>
                <w:color w:val="auto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rPr>
                <w:color w:val="auto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rPr>
                <w:color w:val="auto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rPr>
                <w:color w:val="auto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rPr>
                <w:color w:val="auto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2025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2026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2027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D3D82">
              <w:rPr>
                <w:rFonts w:ascii="Times New Roman" w:hAnsi="Times New Roman"/>
                <w:color w:val="auto"/>
                <w:sz w:val="24"/>
              </w:rPr>
              <w:t>2030</w:t>
            </w:r>
          </w:p>
          <w:p w:rsidR="007806F2" w:rsidRPr="006D3D82" w:rsidRDefault="007806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D3D82">
              <w:rPr>
                <w:rFonts w:ascii="Times New Roman" w:hAnsi="Times New Roman"/>
                <w:color w:val="auto"/>
                <w:sz w:val="24"/>
              </w:rPr>
              <w:t>(справочно)</w:t>
            </w: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rPr>
                <w:color w:val="auto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rPr>
                <w:color w:val="auto"/>
              </w:rPr>
            </w:pPr>
          </w:p>
        </w:tc>
      </w:tr>
    </w:tbl>
    <w:p w:rsidR="007806F2" w:rsidRPr="006D3D82" w:rsidRDefault="007806F2">
      <w:pPr>
        <w:spacing w:after="0"/>
        <w:rPr>
          <w:color w:val="auto"/>
          <w:sz w:val="2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A0"/>
      </w:tblPr>
      <w:tblGrid>
        <w:gridCol w:w="627"/>
        <w:gridCol w:w="5425"/>
        <w:gridCol w:w="1549"/>
        <w:gridCol w:w="1268"/>
        <w:gridCol w:w="1409"/>
        <w:gridCol w:w="1549"/>
        <w:gridCol w:w="1410"/>
        <w:gridCol w:w="1409"/>
        <w:gridCol w:w="1408"/>
        <w:gridCol w:w="1550"/>
        <w:gridCol w:w="2600"/>
        <w:gridCol w:w="1343"/>
      </w:tblGrid>
      <w:tr w:rsidR="007806F2" w:rsidRPr="006D3D82" w:rsidTr="00BD586A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D3D82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D3D82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D3D82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D3D82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D3D82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D3D82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D3D82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D3D82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D3D82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D3D82">
              <w:rPr>
                <w:rFonts w:ascii="Times New Roman" w:hAnsi="Times New Roman"/>
                <w:color w:val="auto"/>
                <w:sz w:val="24"/>
              </w:rPr>
              <w:t>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D3D82">
              <w:rPr>
                <w:rFonts w:ascii="Times New Roman" w:hAnsi="Times New Roman"/>
                <w:color w:val="auto"/>
                <w:sz w:val="24"/>
              </w:rPr>
              <w:t>11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D3D82">
              <w:rPr>
                <w:rFonts w:ascii="Times New Roman" w:hAnsi="Times New Roman"/>
                <w:color w:val="auto"/>
                <w:sz w:val="24"/>
              </w:rPr>
              <w:t>12</w:t>
            </w:r>
          </w:p>
        </w:tc>
      </w:tr>
      <w:tr w:rsidR="007806F2" w:rsidRPr="006D3D82">
        <w:tc>
          <w:tcPr>
            <w:tcW w:w="21547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4435B0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435B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 Задача комплекса процессных мероприятий </w:t>
            </w:r>
          </w:p>
          <w:p w:rsidR="007806F2" w:rsidRPr="004435B0" w:rsidRDefault="007806F2" w:rsidP="00BD58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435B0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435B0">
              <w:rPr>
                <w:rFonts w:ascii="Times New Roman" w:hAnsi="Times New Roman"/>
                <w:sz w:val="24"/>
                <w:szCs w:val="24"/>
              </w:rPr>
              <w:t xml:space="preserve">беспечение своевременного опубликования официальной информации о деятельности органов местного самоуправления в установленном законодательством объеме для жителей </w:t>
            </w:r>
            <w:r>
              <w:rPr>
                <w:rFonts w:ascii="Times New Roman" w:hAnsi="Times New Roman"/>
                <w:sz w:val="24"/>
                <w:szCs w:val="24"/>
              </w:rPr>
              <w:t>Поивянского сельского поселения</w:t>
            </w:r>
            <w:r w:rsidRPr="004435B0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7806F2" w:rsidRPr="006D3D82" w:rsidTr="00BD586A">
        <w:trPr>
          <w:trHeight w:val="191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D3D82">
              <w:rPr>
                <w:rFonts w:ascii="Times New Roman" w:hAnsi="Times New Roman"/>
                <w:color w:val="auto"/>
                <w:sz w:val="24"/>
              </w:rPr>
              <w:t>1.1.</w:t>
            </w:r>
          </w:p>
        </w:tc>
        <w:tc>
          <w:tcPr>
            <w:tcW w:w="5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 w:rsidP="006D3D82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435B0">
              <w:rPr>
                <w:rFonts w:ascii="Times New Roman" w:hAnsi="Times New Roman"/>
                <w:sz w:val="24"/>
                <w:szCs w:val="24"/>
              </w:rPr>
              <w:t xml:space="preserve">оля опубликованных нормативных правовых актов в газете «Колос» 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 вестнике Поливянского сельского поселения</w:t>
            </w:r>
            <w:r w:rsidRPr="004435B0">
              <w:rPr>
                <w:rFonts w:ascii="Times New Roman" w:hAnsi="Times New Roman"/>
                <w:sz w:val="24"/>
                <w:szCs w:val="24"/>
              </w:rPr>
              <w:t xml:space="preserve">  к общему количеству актов, подлежащих опубликованию в газете «Колос» 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 вестнике</w:t>
            </w:r>
            <w:r w:rsidRPr="00443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Поливянского сельского поселения</w:t>
            </w:r>
            <w:r w:rsidRPr="006D3D8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возрастания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D3D82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D3D82">
              <w:rPr>
                <w:rFonts w:ascii="Times New Roman" w:hAnsi="Times New Roman"/>
                <w:color w:val="auto"/>
                <w:sz w:val="24"/>
              </w:rPr>
              <w:t>процентов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по правовым и социальным вопросам Администрации Поливянского сельского поселения</w:t>
            </w:r>
            <w:r w:rsidRPr="00BD280C">
              <w:rPr>
                <w:rFonts w:ascii="Times New Roman" w:hAnsi="Times New Roman"/>
                <w:sz w:val="24"/>
              </w:rPr>
              <w:t>, (</w:t>
            </w:r>
            <w:r>
              <w:rPr>
                <w:rFonts w:ascii="Times New Roman" w:hAnsi="Times New Roman"/>
                <w:sz w:val="24"/>
              </w:rPr>
              <w:t>начальник сектора по правовым и социальным вопросам Галыгина Н.В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D3D82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7806F2" w:rsidRPr="006D3D82">
        <w:trPr>
          <w:trHeight w:val="185"/>
        </w:trPr>
        <w:tc>
          <w:tcPr>
            <w:tcW w:w="215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 w:rsidP="006D3D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D3D82">
              <w:rPr>
                <w:rFonts w:ascii="Times New Roman" w:hAnsi="Times New Roman"/>
                <w:color w:val="auto"/>
                <w:sz w:val="24"/>
              </w:rPr>
              <w:t>2. Задача комплекса процессных мероприят</w:t>
            </w:r>
            <w:r>
              <w:rPr>
                <w:rFonts w:ascii="Times New Roman" w:hAnsi="Times New Roman"/>
                <w:color w:val="auto"/>
                <w:sz w:val="24"/>
              </w:rPr>
              <w:t>ий «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435B0">
              <w:rPr>
                <w:rFonts w:ascii="Times New Roman" w:hAnsi="Times New Roman"/>
                <w:sz w:val="24"/>
                <w:szCs w:val="24"/>
              </w:rPr>
              <w:t xml:space="preserve">рганизация финансового обеспечения аппарата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Поливянского сельского поселения</w:t>
            </w:r>
            <w:r w:rsidRPr="006D3D82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  <w:tr w:rsidR="007806F2" w:rsidRPr="006D3D82" w:rsidTr="00BD586A">
        <w:trPr>
          <w:trHeight w:val="18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D3D82">
              <w:rPr>
                <w:rFonts w:ascii="Times New Roman" w:hAnsi="Times New Roman"/>
                <w:color w:val="auto"/>
                <w:sz w:val="24"/>
              </w:rPr>
              <w:t>2.1.</w:t>
            </w:r>
          </w:p>
        </w:tc>
        <w:tc>
          <w:tcPr>
            <w:tcW w:w="5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4435B0" w:rsidRDefault="007806F2" w:rsidP="006D3D8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435B0">
              <w:rPr>
                <w:rFonts w:ascii="Times New Roman" w:hAnsi="Times New Roman"/>
                <w:sz w:val="24"/>
                <w:szCs w:val="24"/>
              </w:rPr>
              <w:t>ровень экономии бюджетных средств по результатам размещения заказов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возрастания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D3D82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D3D82">
              <w:rPr>
                <w:rFonts w:ascii="Times New Roman" w:hAnsi="Times New Roman"/>
                <w:color w:val="auto"/>
                <w:sz w:val="24"/>
              </w:rPr>
              <w:t>процентов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 w:rsidP="00BD58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Бухгалтерия </w:t>
            </w:r>
            <w:r w:rsidRPr="006D3D82">
              <w:rPr>
                <w:rFonts w:ascii="Times New Roman" w:hAnsi="Times New Roman"/>
                <w:color w:val="auto"/>
                <w:sz w:val="24"/>
              </w:rPr>
              <w:t xml:space="preserve">Администрации </w:t>
            </w:r>
            <w:r>
              <w:rPr>
                <w:rFonts w:ascii="Times New Roman" w:hAnsi="Times New Roman"/>
                <w:color w:val="auto"/>
                <w:sz w:val="24"/>
              </w:rPr>
              <w:t>Поливянского сельского поселения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806F2" w:rsidRPr="006D3D82" w:rsidRDefault="007806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D3D82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</w:tbl>
    <w:p w:rsidR="007806F2" w:rsidRPr="006D3D82" w:rsidRDefault="007806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7806F2" w:rsidRPr="006D3D82" w:rsidRDefault="007806F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D3D82">
        <w:rPr>
          <w:rFonts w:ascii="Times New Roman" w:hAnsi="Times New Roman"/>
          <w:color w:val="auto"/>
          <w:sz w:val="28"/>
        </w:rPr>
        <w:t>Примечание.</w:t>
      </w:r>
    </w:p>
    <w:p w:rsidR="007806F2" w:rsidRPr="006D3D82" w:rsidRDefault="007806F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D3D82">
        <w:rPr>
          <w:rFonts w:ascii="Times New Roman" w:hAnsi="Times New Roman"/>
          <w:color w:val="auto"/>
          <w:sz w:val="28"/>
        </w:rPr>
        <w:t xml:space="preserve">Используемое сокращение: </w:t>
      </w:r>
    </w:p>
    <w:p w:rsidR="007806F2" w:rsidRPr="006D3D82" w:rsidRDefault="007806F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D3D82">
        <w:rPr>
          <w:rFonts w:ascii="Times New Roman" w:hAnsi="Times New Roman"/>
          <w:color w:val="auto"/>
          <w:sz w:val="28"/>
          <w:u w:color="000000"/>
        </w:rPr>
        <w:t>ОКЕИ – Общероссийский классификатор единиц измерения.</w:t>
      </w:r>
    </w:p>
    <w:p w:rsidR="007806F2" w:rsidRPr="006D3D82" w:rsidRDefault="007806F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7806F2" w:rsidRPr="00E50978" w:rsidRDefault="007806F2">
      <w:pPr>
        <w:rPr>
          <w:color w:val="C0504D"/>
        </w:rPr>
        <w:sectPr w:rsidR="007806F2" w:rsidRPr="00E50978">
          <w:headerReference w:type="default" r:id="rId25"/>
          <w:footerReference w:type="default" r:id="rId26"/>
          <w:pgSz w:w="23814" w:h="16839" w:orient="landscape"/>
          <w:pgMar w:top="1701" w:right="1134" w:bottom="567" w:left="1134" w:header="720" w:footer="187" w:gutter="0"/>
          <w:cols w:space="720"/>
        </w:sectPr>
      </w:pPr>
    </w:p>
    <w:p w:rsidR="007806F2" w:rsidRPr="00A13951" w:rsidRDefault="007806F2" w:rsidP="00F94F58">
      <w:pPr>
        <w:widowControl w:val="0"/>
        <w:spacing w:after="0" w:line="216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A13951">
        <w:rPr>
          <w:rFonts w:ascii="Times New Roman" w:hAnsi="Times New Roman"/>
          <w:color w:val="auto"/>
          <w:sz w:val="28"/>
        </w:rPr>
        <w:t>3. Перечень меро</w:t>
      </w:r>
      <w:r>
        <w:rPr>
          <w:rFonts w:ascii="Times New Roman" w:hAnsi="Times New Roman"/>
          <w:color w:val="auto"/>
          <w:sz w:val="28"/>
        </w:rPr>
        <w:t>приятий (результатов) комплекса п</w:t>
      </w:r>
      <w:r w:rsidRPr="00A13951">
        <w:rPr>
          <w:rFonts w:ascii="Times New Roman" w:hAnsi="Times New Roman"/>
          <w:color w:val="auto"/>
          <w:sz w:val="28"/>
        </w:rPr>
        <w:t>роцессных мероприятий</w:t>
      </w:r>
    </w:p>
    <w:p w:rsidR="007806F2" w:rsidRPr="00A13951" w:rsidRDefault="007806F2">
      <w:pPr>
        <w:widowControl w:val="0"/>
        <w:spacing w:after="0" w:line="216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9"/>
        <w:gridCol w:w="2860"/>
        <w:gridCol w:w="1639"/>
        <w:gridCol w:w="2450"/>
        <w:gridCol w:w="1446"/>
        <w:gridCol w:w="1613"/>
        <w:gridCol w:w="1404"/>
        <w:gridCol w:w="1222"/>
        <w:gridCol w:w="1317"/>
      </w:tblGrid>
      <w:tr w:rsidR="007806F2" w:rsidRPr="00A13951">
        <w:tc>
          <w:tcPr>
            <w:tcW w:w="619" w:type="dxa"/>
            <w:vMerge w:val="restart"/>
          </w:tcPr>
          <w:p w:rsidR="007806F2" w:rsidRPr="00A13951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№ п/п</w:t>
            </w:r>
          </w:p>
        </w:tc>
        <w:tc>
          <w:tcPr>
            <w:tcW w:w="2860" w:type="dxa"/>
            <w:vMerge w:val="restart"/>
          </w:tcPr>
          <w:p w:rsidR="007806F2" w:rsidRPr="00A13951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Наименование мероприятия (результата)</w:t>
            </w:r>
          </w:p>
        </w:tc>
        <w:tc>
          <w:tcPr>
            <w:tcW w:w="1639" w:type="dxa"/>
            <w:vMerge w:val="restart"/>
          </w:tcPr>
          <w:p w:rsidR="007806F2" w:rsidRPr="00A13951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 xml:space="preserve">Тип мероприятия (результата) </w:t>
            </w:r>
          </w:p>
        </w:tc>
        <w:tc>
          <w:tcPr>
            <w:tcW w:w="2450" w:type="dxa"/>
            <w:vMerge w:val="restart"/>
          </w:tcPr>
          <w:p w:rsidR="007806F2" w:rsidRPr="00A13951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 xml:space="preserve">Характеристика </w:t>
            </w:r>
          </w:p>
        </w:tc>
        <w:tc>
          <w:tcPr>
            <w:tcW w:w="1446" w:type="dxa"/>
            <w:vMerge w:val="restart"/>
          </w:tcPr>
          <w:p w:rsidR="007806F2" w:rsidRPr="00A13951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 xml:space="preserve">Единица измерения </w:t>
            </w:r>
            <w:r w:rsidRPr="00A13951">
              <w:rPr>
                <w:rFonts w:ascii="Times New Roman" w:hAnsi="Times New Roman"/>
                <w:color w:val="auto"/>
                <w:sz w:val="24"/>
              </w:rPr>
              <w:br/>
              <w:t>(по ОКЕИ)</w:t>
            </w:r>
          </w:p>
        </w:tc>
        <w:tc>
          <w:tcPr>
            <w:tcW w:w="1613" w:type="dxa"/>
            <w:vMerge w:val="restart"/>
          </w:tcPr>
          <w:p w:rsidR="007806F2" w:rsidRPr="00A13951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Базовое значение</w:t>
            </w:r>
          </w:p>
        </w:tc>
        <w:tc>
          <w:tcPr>
            <w:tcW w:w="3943" w:type="dxa"/>
            <w:gridSpan w:val="3"/>
          </w:tcPr>
          <w:p w:rsidR="007806F2" w:rsidRPr="00A13951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Значение результата по годам реализации</w:t>
            </w:r>
          </w:p>
        </w:tc>
      </w:tr>
      <w:tr w:rsidR="007806F2" w:rsidRPr="00A13951">
        <w:tc>
          <w:tcPr>
            <w:tcW w:w="619" w:type="dxa"/>
            <w:vMerge/>
          </w:tcPr>
          <w:p w:rsidR="007806F2" w:rsidRPr="00A13951" w:rsidRDefault="007806F2">
            <w:pPr>
              <w:rPr>
                <w:color w:val="auto"/>
              </w:rPr>
            </w:pPr>
          </w:p>
        </w:tc>
        <w:tc>
          <w:tcPr>
            <w:tcW w:w="2860" w:type="dxa"/>
            <w:vMerge/>
          </w:tcPr>
          <w:p w:rsidR="007806F2" w:rsidRPr="00A13951" w:rsidRDefault="007806F2">
            <w:pPr>
              <w:rPr>
                <w:color w:val="auto"/>
              </w:rPr>
            </w:pPr>
          </w:p>
        </w:tc>
        <w:tc>
          <w:tcPr>
            <w:tcW w:w="1639" w:type="dxa"/>
            <w:vMerge/>
          </w:tcPr>
          <w:p w:rsidR="007806F2" w:rsidRPr="00A13951" w:rsidRDefault="007806F2">
            <w:pPr>
              <w:rPr>
                <w:color w:val="auto"/>
              </w:rPr>
            </w:pPr>
          </w:p>
        </w:tc>
        <w:tc>
          <w:tcPr>
            <w:tcW w:w="2450" w:type="dxa"/>
            <w:vMerge/>
          </w:tcPr>
          <w:p w:rsidR="007806F2" w:rsidRPr="00A13951" w:rsidRDefault="007806F2">
            <w:pPr>
              <w:rPr>
                <w:color w:val="auto"/>
              </w:rPr>
            </w:pPr>
          </w:p>
        </w:tc>
        <w:tc>
          <w:tcPr>
            <w:tcW w:w="1446" w:type="dxa"/>
            <w:vMerge/>
          </w:tcPr>
          <w:p w:rsidR="007806F2" w:rsidRPr="00A13951" w:rsidRDefault="007806F2">
            <w:pPr>
              <w:rPr>
                <w:color w:val="auto"/>
              </w:rPr>
            </w:pPr>
          </w:p>
        </w:tc>
        <w:tc>
          <w:tcPr>
            <w:tcW w:w="1613" w:type="dxa"/>
            <w:vMerge/>
          </w:tcPr>
          <w:p w:rsidR="007806F2" w:rsidRPr="00A13951" w:rsidRDefault="007806F2">
            <w:pPr>
              <w:rPr>
                <w:color w:val="auto"/>
              </w:rPr>
            </w:pPr>
          </w:p>
        </w:tc>
        <w:tc>
          <w:tcPr>
            <w:tcW w:w="1404" w:type="dxa"/>
          </w:tcPr>
          <w:p w:rsidR="007806F2" w:rsidRPr="00A13951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2025</w:t>
            </w:r>
          </w:p>
        </w:tc>
        <w:tc>
          <w:tcPr>
            <w:tcW w:w="1222" w:type="dxa"/>
          </w:tcPr>
          <w:p w:rsidR="007806F2" w:rsidRPr="00A13951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2026</w:t>
            </w:r>
          </w:p>
        </w:tc>
        <w:tc>
          <w:tcPr>
            <w:tcW w:w="1317" w:type="dxa"/>
          </w:tcPr>
          <w:p w:rsidR="007806F2" w:rsidRPr="00A13951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2027</w:t>
            </w:r>
          </w:p>
        </w:tc>
      </w:tr>
    </w:tbl>
    <w:p w:rsidR="007806F2" w:rsidRPr="00A13951" w:rsidRDefault="007806F2">
      <w:pPr>
        <w:spacing w:after="0" w:line="216" w:lineRule="auto"/>
        <w:rPr>
          <w:color w:val="auto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9"/>
        <w:gridCol w:w="2860"/>
        <w:gridCol w:w="1639"/>
        <w:gridCol w:w="2450"/>
        <w:gridCol w:w="1446"/>
        <w:gridCol w:w="1553"/>
        <w:gridCol w:w="60"/>
        <w:gridCol w:w="1404"/>
        <w:gridCol w:w="1222"/>
        <w:gridCol w:w="1317"/>
      </w:tblGrid>
      <w:tr w:rsidR="007806F2" w:rsidRPr="00A13951">
        <w:tc>
          <w:tcPr>
            <w:tcW w:w="619" w:type="dxa"/>
          </w:tcPr>
          <w:p w:rsidR="007806F2" w:rsidRPr="00A13951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2860" w:type="dxa"/>
          </w:tcPr>
          <w:p w:rsidR="007806F2" w:rsidRPr="00A13951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639" w:type="dxa"/>
          </w:tcPr>
          <w:p w:rsidR="007806F2" w:rsidRPr="00A13951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2450" w:type="dxa"/>
          </w:tcPr>
          <w:p w:rsidR="007806F2" w:rsidRPr="00A13951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446" w:type="dxa"/>
          </w:tcPr>
          <w:p w:rsidR="007806F2" w:rsidRPr="00A13951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613" w:type="dxa"/>
            <w:gridSpan w:val="2"/>
          </w:tcPr>
          <w:p w:rsidR="007806F2" w:rsidRPr="00A13951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404" w:type="dxa"/>
          </w:tcPr>
          <w:p w:rsidR="007806F2" w:rsidRPr="00A13951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222" w:type="dxa"/>
          </w:tcPr>
          <w:p w:rsidR="007806F2" w:rsidRPr="00A13951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1317" w:type="dxa"/>
          </w:tcPr>
          <w:p w:rsidR="007806F2" w:rsidRPr="00A13951" w:rsidRDefault="007806F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</w:tr>
      <w:tr w:rsidR="007806F2" w:rsidRPr="00A13951">
        <w:tc>
          <w:tcPr>
            <w:tcW w:w="14570" w:type="dxa"/>
            <w:gridSpan w:val="10"/>
          </w:tcPr>
          <w:p w:rsidR="007806F2" w:rsidRPr="00A13951" w:rsidRDefault="007806F2" w:rsidP="00BD58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1. Задача комплекса процессных мероприятий «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435B0">
              <w:rPr>
                <w:rFonts w:ascii="Times New Roman" w:hAnsi="Times New Roman"/>
                <w:sz w:val="24"/>
                <w:szCs w:val="24"/>
              </w:rPr>
              <w:t xml:space="preserve">беспечение своевременного опубликования официальной информации о деятельности органов местного самоуправления в установленном законодательством объеме для жителей </w:t>
            </w:r>
            <w:r>
              <w:rPr>
                <w:rFonts w:ascii="Times New Roman" w:hAnsi="Times New Roman"/>
                <w:sz w:val="24"/>
                <w:szCs w:val="24"/>
              </w:rPr>
              <w:t>Поивянского сельского поселения</w:t>
            </w:r>
            <w:r w:rsidRPr="004435B0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7806F2" w:rsidRPr="00A13951">
        <w:tc>
          <w:tcPr>
            <w:tcW w:w="619" w:type="dxa"/>
          </w:tcPr>
          <w:p w:rsidR="007806F2" w:rsidRPr="00A13951" w:rsidRDefault="007806F2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1.1.</w:t>
            </w:r>
          </w:p>
        </w:tc>
        <w:tc>
          <w:tcPr>
            <w:tcW w:w="2860" w:type="dxa"/>
          </w:tcPr>
          <w:p w:rsidR="007806F2" w:rsidRPr="00A13951" w:rsidRDefault="007806F2" w:rsidP="00BD586A">
            <w:pPr>
              <w:widowControl w:val="0"/>
              <w:spacing w:after="0" w:line="216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Мероприятие (результат) «</w:t>
            </w:r>
            <w:r w:rsidRPr="00CB6E76">
              <w:rPr>
                <w:rFonts w:ascii="Times New Roman" w:hAnsi="Times New Roman"/>
                <w:sz w:val="24"/>
                <w:szCs w:val="24"/>
              </w:rPr>
              <w:t xml:space="preserve">Официальная публикация нормативно-правовых актов </w:t>
            </w:r>
            <w:r>
              <w:rPr>
                <w:rFonts w:ascii="Times New Roman" w:hAnsi="Times New Roman"/>
                <w:sz w:val="24"/>
                <w:szCs w:val="24"/>
              </w:rPr>
              <w:t>Поливянского сельского поселения</w:t>
            </w:r>
            <w:r w:rsidRPr="00CB6E76">
              <w:rPr>
                <w:rFonts w:ascii="Times New Roman" w:hAnsi="Times New Roman"/>
                <w:sz w:val="24"/>
                <w:szCs w:val="24"/>
              </w:rPr>
              <w:t xml:space="preserve"> в газете «Колос» 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 вестнике</w:t>
            </w:r>
            <w:r w:rsidRPr="00CB6E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Поливянского сельского поселения</w:t>
            </w:r>
            <w:r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1639" w:type="dxa"/>
          </w:tcPr>
          <w:p w:rsidR="007806F2" w:rsidRPr="00A13951" w:rsidRDefault="007806F2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иные мероприятия (результаты)</w:t>
            </w:r>
          </w:p>
        </w:tc>
        <w:tc>
          <w:tcPr>
            <w:tcW w:w="2450" w:type="dxa"/>
          </w:tcPr>
          <w:p w:rsidR="007806F2" w:rsidRPr="00A13951" w:rsidRDefault="007806F2" w:rsidP="00BD586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CB6E76">
              <w:rPr>
                <w:rFonts w:ascii="Times New Roman" w:hAnsi="Times New Roman"/>
                <w:sz w:val="24"/>
                <w:szCs w:val="24"/>
              </w:rPr>
              <w:t xml:space="preserve">Повышение информированности жителей </w:t>
            </w:r>
            <w:r>
              <w:rPr>
                <w:rFonts w:ascii="Times New Roman" w:hAnsi="Times New Roman"/>
                <w:sz w:val="24"/>
                <w:szCs w:val="24"/>
              </w:rPr>
              <w:t>Поливянского сельского поселения</w:t>
            </w:r>
            <w:r w:rsidRPr="00CB6E76">
              <w:rPr>
                <w:rFonts w:ascii="Times New Roman" w:hAnsi="Times New Roman"/>
                <w:sz w:val="24"/>
                <w:szCs w:val="24"/>
              </w:rPr>
              <w:t xml:space="preserve"> о деятельности органов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Поливянского сельского поселения</w:t>
            </w:r>
          </w:p>
        </w:tc>
        <w:tc>
          <w:tcPr>
            <w:tcW w:w="1446" w:type="dxa"/>
          </w:tcPr>
          <w:p w:rsidR="007806F2" w:rsidRPr="00A13951" w:rsidRDefault="007806F2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единиц</w:t>
            </w:r>
          </w:p>
        </w:tc>
        <w:tc>
          <w:tcPr>
            <w:tcW w:w="1613" w:type="dxa"/>
            <w:gridSpan w:val="2"/>
          </w:tcPr>
          <w:p w:rsidR="007806F2" w:rsidRPr="00A13951" w:rsidRDefault="007806F2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404" w:type="dxa"/>
          </w:tcPr>
          <w:p w:rsidR="007806F2" w:rsidRPr="00A13951" w:rsidRDefault="007806F2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222" w:type="dxa"/>
          </w:tcPr>
          <w:p w:rsidR="007806F2" w:rsidRPr="00A13951" w:rsidRDefault="007806F2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317" w:type="dxa"/>
          </w:tcPr>
          <w:p w:rsidR="007806F2" w:rsidRPr="00A13951" w:rsidRDefault="007806F2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7806F2" w:rsidRPr="00A13951">
        <w:tc>
          <w:tcPr>
            <w:tcW w:w="14570" w:type="dxa"/>
            <w:gridSpan w:val="10"/>
          </w:tcPr>
          <w:p w:rsidR="007806F2" w:rsidRPr="00A13951" w:rsidRDefault="007806F2" w:rsidP="00BD586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2. Задача комп</w:t>
            </w:r>
            <w:r>
              <w:rPr>
                <w:rFonts w:ascii="Times New Roman" w:hAnsi="Times New Roman"/>
                <w:color w:val="auto"/>
                <w:sz w:val="24"/>
              </w:rPr>
              <w:t>лекса процессных мероприятий «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435B0">
              <w:rPr>
                <w:rFonts w:ascii="Times New Roman" w:hAnsi="Times New Roman"/>
                <w:sz w:val="24"/>
                <w:szCs w:val="24"/>
              </w:rPr>
              <w:t xml:space="preserve">рганизация финансового обеспечения аппарата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Поливянского сельского поселения</w:t>
            </w:r>
            <w:r w:rsidRPr="00A13951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  <w:tr w:rsidR="007806F2" w:rsidRPr="00A13951">
        <w:trPr>
          <w:trHeight w:val="2484"/>
        </w:trPr>
        <w:tc>
          <w:tcPr>
            <w:tcW w:w="619" w:type="dxa"/>
          </w:tcPr>
          <w:p w:rsidR="007806F2" w:rsidRPr="00A13951" w:rsidRDefault="007806F2">
            <w:pPr>
              <w:widowControl w:val="0"/>
              <w:spacing w:after="0" w:line="216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2.1.</w:t>
            </w:r>
          </w:p>
        </w:tc>
        <w:tc>
          <w:tcPr>
            <w:tcW w:w="2860" w:type="dxa"/>
          </w:tcPr>
          <w:p w:rsidR="007806F2" w:rsidRPr="00A13951" w:rsidRDefault="007806F2" w:rsidP="00BD586A">
            <w:pPr>
              <w:widowControl w:val="0"/>
              <w:spacing w:after="0" w:line="216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Мероприятие (результат) «</w:t>
            </w:r>
            <w:r w:rsidRPr="00CB6E76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аппарата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Поливянского сельского поселения</w:t>
            </w:r>
            <w:r w:rsidRPr="00A13951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1639" w:type="dxa"/>
          </w:tcPr>
          <w:p w:rsidR="007806F2" w:rsidRPr="00A13951" w:rsidRDefault="007806F2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иные мероприятия (результаты)</w:t>
            </w:r>
          </w:p>
        </w:tc>
        <w:tc>
          <w:tcPr>
            <w:tcW w:w="2450" w:type="dxa"/>
          </w:tcPr>
          <w:p w:rsidR="007806F2" w:rsidRPr="00A13951" w:rsidRDefault="007806F2" w:rsidP="00BD586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CB6E76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бюджетных расходов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Поливянского сельского поселении я</w:t>
            </w:r>
          </w:p>
        </w:tc>
        <w:tc>
          <w:tcPr>
            <w:tcW w:w="1446" w:type="dxa"/>
          </w:tcPr>
          <w:p w:rsidR="007806F2" w:rsidRPr="00A13951" w:rsidRDefault="007806F2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единиц</w:t>
            </w:r>
          </w:p>
        </w:tc>
        <w:tc>
          <w:tcPr>
            <w:tcW w:w="1553" w:type="dxa"/>
          </w:tcPr>
          <w:p w:rsidR="007806F2" w:rsidRPr="00A13951" w:rsidRDefault="007806F2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464" w:type="dxa"/>
            <w:gridSpan w:val="2"/>
          </w:tcPr>
          <w:p w:rsidR="007806F2" w:rsidRPr="00A13951" w:rsidRDefault="007806F2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222" w:type="dxa"/>
          </w:tcPr>
          <w:p w:rsidR="007806F2" w:rsidRPr="00A13951" w:rsidRDefault="007806F2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317" w:type="dxa"/>
          </w:tcPr>
          <w:p w:rsidR="007806F2" w:rsidRPr="00A13951" w:rsidRDefault="007806F2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</w:tbl>
    <w:p w:rsidR="007806F2" w:rsidRPr="00A13951" w:rsidRDefault="007806F2">
      <w:pPr>
        <w:spacing w:after="0" w:line="216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13951">
        <w:rPr>
          <w:rFonts w:ascii="Times New Roman" w:hAnsi="Times New Roman"/>
          <w:color w:val="auto"/>
          <w:sz w:val="28"/>
        </w:rPr>
        <w:t>Примечание.</w:t>
      </w:r>
    </w:p>
    <w:p w:rsidR="007806F2" w:rsidRPr="00A13951" w:rsidRDefault="007806F2">
      <w:pPr>
        <w:spacing w:after="0" w:line="216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13951">
        <w:rPr>
          <w:rFonts w:ascii="Times New Roman" w:hAnsi="Times New Roman"/>
          <w:color w:val="auto"/>
          <w:sz w:val="28"/>
        </w:rPr>
        <w:t xml:space="preserve">Используемое сокращение: </w:t>
      </w:r>
    </w:p>
    <w:p w:rsidR="007806F2" w:rsidRPr="00CB6E76" w:rsidRDefault="007806F2" w:rsidP="00CB6E76">
      <w:pPr>
        <w:spacing w:after="0" w:line="216" w:lineRule="auto"/>
        <w:ind w:firstLine="709"/>
        <w:jc w:val="both"/>
        <w:rPr>
          <w:rFonts w:ascii="Times New Roman" w:hAnsi="Times New Roman"/>
          <w:color w:val="C0504D"/>
          <w:sz w:val="28"/>
        </w:rPr>
      </w:pPr>
      <w:r w:rsidRPr="00A13951">
        <w:rPr>
          <w:rFonts w:ascii="Times New Roman" w:hAnsi="Times New Roman"/>
          <w:color w:val="auto"/>
          <w:sz w:val="28"/>
          <w:u w:color="000000"/>
        </w:rPr>
        <w:t>ОКЕИ – Общероссийский классификатор единиц измере</w:t>
      </w:r>
      <w:r>
        <w:rPr>
          <w:rFonts w:ascii="Times New Roman" w:hAnsi="Times New Roman"/>
          <w:color w:val="auto"/>
          <w:sz w:val="28"/>
          <w:u w:color="000000"/>
        </w:rPr>
        <w:t>ния1-32</w:t>
      </w:r>
    </w:p>
    <w:p w:rsidR="007806F2" w:rsidRPr="006054CB" w:rsidRDefault="007806F2" w:rsidP="00CB6E76">
      <w:pPr>
        <w:pStyle w:val="Heading1"/>
        <w:tabs>
          <w:tab w:val="left" w:pos="709"/>
        </w:tabs>
        <w:spacing w:before="0" w:after="0"/>
        <w:rPr>
          <w:rFonts w:ascii="Times New Roman" w:hAnsi="Times New Roman"/>
          <w:b w:val="0"/>
          <w:color w:val="auto"/>
          <w:sz w:val="28"/>
        </w:rPr>
      </w:pPr>
      <w:r>
        <w:rPr>
          <w:rFonts w:ascii="Times New Roman" w:hAnsi="Times New Roman"/>
          <w:b w:val="0"/>
          <w:color w:val="auto"/>
          <w:sz w:val="28"/>
        </w:rPr>
        <w:t>4. Финансовое обеспечение</w:t>
      </w:r>
      <w:r w:rsidRPr="006054CB">
        <w:rPr>
          <w:rFonts w:ascii="Times New Roman" w:hAnsi="Times New Roman"/>
          <w:b w:val="0"/>
          <w:color w:val="auto"/>
          <w:sz w:val="28"/>
        </w:rPr>
        <w:t xml:space="preserve"> комплекса процессных мероприятий</w:t>
      </w:r>
    </w:p>
    <w:p w:rsidR="007806F2" w:rsidRPr="006054CB" w:rsidRDefault="007806F2" w:rsidP="00CB6E76">
      <w:pPr>
        <w:pStyle w:val="BodyText"/>
        <w:tabs>
          <w:tab w:val="left" w:pos="11057"/>
        </w:tabs>
        <w:jc w:val="center"/>
        <w:rPr>
          <w:color w:val="auto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7"/>
        <w:gridCol w:w="4928"/>
        <w:gridCol w:w="2720"/>
        <w:gridCol w:w="1512"/>
        <w:gridCol w:w="1375"/>
        <w:gridCol w:w="1649"/>
        <w:gridCol w:w="1649"/>
      </w:tblGrid>
      <w:tr w:rsidR="007806F2" w:rsidRPr="006054CB" w:rsidTr="00AD3035">
        <w:tc>
          <w:tcPr>
            <w:tcW w:w="737" w:type="dxa"/>
            <w:vMerge w:val="restart"/>
          </w:tcPr>
          <w:p w:rsidR="007806F2" w:rsidRPr="006054CB" w:rsidRDefault="007806F2" w:rsidP="00F549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6054CB">
              <w:rPr>
                <w:rFonts w:ascii="Times New Roman" w:hAnsi="Times New Roman"/>
                <w:color w:val="auto"/>
                <w:sz w:val="24"/>
              </w:rPr>
              <w:t>№ п/п</w:t>
            </w:r>
          </w:p>
        </w:tc>
        <w:tc>
          <w:tcPr>
            <w:tcW w:w="4928" w:type="dxa"/>
            <w:vMerge w:val="restart"/>
          </w:tcPr>
          <w:p w:rsidR="007806F2" w:rsidRPr="006054CB" w:rsidRDefault="007806F2" w:rsidP="00F549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054CB">
              <w:rPr>
                <w:rFonts w:ascii="Times New Roman" w:hAnsi="Times New Roman"/>
                <w:color w:val="auto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720" w:type="dxa"/>
            <w:vMerge w:val="restart"/>
          </w:tcPr>
          <w:p w:rsidR="007806F2" w:rsidRPr="006054CB" w:rsidRDefault="007806F2" w:rsidP="00F549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6054CB">
              <w:rPr>
                <w:rFonts w:ascii="Times New Roman" w:hAnsi="Times New Roman"/>
                <w:color w:val="auto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</w:tcPr>
          <w:p w:rsidR="007806F2" w:rsidRPr="006054CB" w:rsidRDefault="007806F2" w:rsidP="00F549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6054CB">
              <w:rPr>
                <w:rFonts w:ascii="Times New Roman" w:hAnsi="Times New Roman"/>
                <w:color w:val="auto"/>
                <w:sz w:val="24"/>
              </w:rPr>
              <w:t>Объем расходов по годам реализации (тыс.рублей)</w:t>
            </w:r>
          </w:p>
        </w:tc>
      </w:tr>
      <w:tr w:rsidR="007806F2" w:rsidRPr="006054CB" w:rsidTr="00AD3035">
        <w:tc>
          <w:tcPr>
            <w:tcW w:w="737" w:type="dxa"/>
            <w:vMerge/>
          </w:tcPr>
          <w:p w:rsidR="007806F2" w:rsidRPr="006054CB" w:rsidRDefault="007806F2" w:rsidP="00F54972">
            <w:pPr>
              <w:rPr>
                <w:color w:val="auto"/>
              </w:rPr>
            </w:pPr>
          </w:p>
        </w:tc>
        <w:tc>
          <w:tcPr>
            <w:tcW w:w="4928" w:type="dxa"/>
            <w:vMerge/>
          </w:tcPr>
          <w:p w:rsidR="007806F2" w:rsidRPr="006054CB" w:rsidRDefault="007806F2" w:rsidP="00F54972">
            <w:pPr>
              <w:rPr>
                <w:color w:val="auto"/>
              </w:rPr>
            </w:pPr>
          </w:p>
        </w:tc>
        <w:tc>
          <w:tcPr>
            <w:tcW w:w="2720" w:type="dxa"/>
            <w:vMerge/>
          </w:tcPr>
          <w:p w:rsidR="007806F2" w:rsidRPr="006054CB" w:rsidRDefault="007806F2" w:rsidP="00F54972">
            <w:pPr>
              <w:rPr>
                <w:color w:val="auto"/>
              </w:rPr>
            </w:pPr>
          </w:p>
        </w:tc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6F2" w:rsidRPr="006054CB" w:rsidRDefault="007806F2" w:rsidP="00F549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2025</w:t>
            </w:r>
          </w:p>
        </w:tc>
        <w:tc>
          <w:tcPr>
            <w:tcW w:w="1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6F2" w:rsidRPr="006054CB" w:rsidRDefault="007806F2" w:rsidP="00F549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2026</w:t>
            </w: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6F2" w:rsidRPr="006054CB" w:rsidRDefault="007806F2" w:rsidP="00F549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2027</w:t>
            </w: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6F2" w:rsidRPr="006054CB" w:rsidRDefault="007806F2" w:rsidP="00F549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6054CB">
              <w:rPr>
                <w:rFonts w:ascii="Times New Roman" w:hAnsi="Times New Roman"/>
                <w:color w:val="auto"/>
                <w:sz w:val="24"/>
              </w:rPr>
              <w:t>Всего</w:t>
            </w:r>
          </w:p>
        </w:tc>
      </w:tr>
    </w:tbl>
    <w:p w:rsidR="007806F2" w:rsidRPr="006054CB" w:rsidRDefault="007806F2" w:rsidP="00CB6E76">
      <w:pPr>
        <w:spacing w:after="0" w:line="228" w:lineRule="auto"/>
        <w:rPr>
          <w:rFonts w:ascii="Times New Roman" w:hAnsi="Times New Roman"/>
          <w:color w:val="auto"/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9"/>
        <w:gridCol w:w="4926"/>
        <w:gridCol w:w="2720"/>
        <w:gridCol w:w="1512"/>
        <w:gridCol w:w="1375"/>
        <w:gridCol w:w="1649"/>
        <w:gridCol w:w="1649"/>
      </w:tblGrid>
      <w:tr w:rsidR="007806F2" w:rsidRPr="006054CB" w:rsidTr="00AD3035">
        <w:trPr>
          <w:tblHeader/>
        </w:trPr>
        <w:tc>
          <w:tcPr>
            <w:tcW w:w="739" w:type="dxa"/>
          </w:tcPr>
          <w:p w:rsidR="007806F2" w:rsidRPr="006054CB" w:rsidRDefault="007806F2" w:rsidP="00F549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6054CB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4926" w:type="dxa"/>
          </w:tcPr>
          <w:p w:rsidR="007806F2" w:rsidRPr="006054CB" w:rsidRDefault="007806F2" w:rsidP="00F549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6054CB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2720" w:type="dxa"/>
          </w:tcPr>
          <w:p w:rsidR="007806F2" w:rsidRPr="006054CB" w:rsidRDefault="007806F2" w:rsidP="00F549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6054CB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1512" w:type="dxa"/>
          </w:tcPr>
          <w:p w:rsidR="007806F2" w:rsidRPr="006054CB" w:rsidRDefault="007806F2" w:rsidP="00F549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6054CB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375" w:type="dxa"/>
          </w:tcPr>
          <w:p w:rsidR="007806F2" w:rsidRPr="006054CB" w:rsidRDefault="007806F2" w:rsidP="00F549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6054CB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649" w:type="dxa"/>
          </w:tcPr>
          <w:p w:rsidR="007806F2" w:rsidRPr="006054CB" w:rsidRDefault="007806F2" w:rsidP="00F549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6054CB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649" w:type="dxa"/>
          </w:tcPr>
          <w:p w:rsidR="007806F2" w:rsidRPr="006054CB" w:rsidRDefault="007806F2" w:rsidP="00F549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6054CB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</w:tr>
      <w:tr w:rsidR="007806F2" w:rsidRPr="006054CB" w:rsidTr="00AD3035">
        <w:tc>
          <w:tcPr>
            <w:tcW w:w="739" w:type="dxa"/>
            <w:vMerge w:val="restart"/>
          </w:tcPr>
          <w:p w:rsidR="007806F2" w:rsidRPr="006054CB" w:rsidRDefault="007806F2" w:rsidP="00F549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6054CB">
              <w:rPr>
                <w:rFonts w:ascii="Times New Roman" w:hAnsi="Times New Roman"/>
                <w:color w:val="auto"/>
                <w:sz w:val="24"/>
              </w:rPr>
              <w:t>1.</w:t>
            </w:r>
          </w:p>
        </w:tc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6F2" w:rsidRPr="00FE17AC" w:rsidRDefault="007806F2" w:rsidP="000B36B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color w:val="auto"/>
                <w:sz w:val="24"/>
              </w:rPr>
            </w:pPr>
            <w:r w:rsidRPr="00FE17AC">
              <w:rPr>
                <w:rFonts w:ascii="Times New Roman" w:hAnsi="Times New Roman"/>
                <w:color w:val="auto"/>
                <w:sz w:val="24"/>
              </w:rPr>
              <w:t>Комплекс процессных мероприятий</w:t>
            </w:r>
            <w:r w:rsidRPr="00FE17AC">
              <w:rPr>
                <w:rFonts w:ascii="Times New Roman" w:hAnsi="Times New Roman"/>
                <w:i/>
                <w:color w:val="auto"/>
                <w:sz w:val="24"/>
              </w:rPr>
              <w:t xml:space="preserve"> «</w:t>
            </w:r>
            <w:r w:rsidRPr="00FE17AC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Поливянского сельского поселения</w:t>
            </w:r>
            <w:r w:rsidRPr="00FE17AC">
              <w:rPr>
                <w:rFonts w:ascii="Times New Roman" w:hAnsi="Times New Roman"/>
                <w:sz w:val="24"/>
                <w:szCs w:val="24"/>
              </w:rPr>
              <w:t xml:space="preserve"> «Развитие муниципального управления и муниципальной службы в </w:t>
            </w:r>
            <w:r>
              <w:rPr>
                <w:rFonts w:ascii="Times New Roman" w:hAnsi="Times New Roman"/>
                <w:sz w:val="24"/>
                <w:szCs w:val="24"/>
              </w:rPr>
              <w:t>Поливянском сельском поселении</w:t>
            </w:r>
            <w:r w:rsidRPr="00FE17AC">
              <w:rPr>
                <w:rFonts w:ascii="Times New Roman" w:hAnsi="Times New Roman"/>
                <w:sz w:val="24"/>
                <w:szCs w:val="24"/>
              </w:rPr>
              <w:t>, дополнительное профессиональное образование лиц, занятых в системе местного самоуправления</w:t>
            </w:r>
            <w:r w:rsidRPr="00FE17AC">
              <w:rPr>
                <w:rFonts w:ascii="Times New Roman" w:hAnsi="Times New Roman"/>
                <w:i/>
                <w:color w:val="auto"/>
                <w:sz w:val="24"/>
              </w:rPr>
              <w:t xml:space="preserve">» </w:t>
            </w:r>
            <w:r w:rsidRPr="00FE17AC">
              <w:rPr>
                <w:rFonts w:ascii="Times New Roman" w:hAnsi="Times New Roman"/>
                <w:color w:val="auto"/>
                <w:sz w:val="24"/>
              </w:rPr>
              <w:t>(всего), в том числе:</w:t>
            </w:r>
          </w:p>
        </w:tc>
        <w:tc>
          <w:tcPr>
            <w:tcW w:w="2720" w:type="dxa"/>
            <w:vMerge w:val="restart"/>
          </w:tcPr>
          <w:p w:rsidR="007806F2" w:rsidRPr="006054CB" w:rsidRDefault="007806F2" w:rsidP="00F549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  <w:tc>
          <w:tcPr>
            <w:tcW w:w="1512" w:type="dxa"/>
          </w:tcPr>
          <w:p w:rsidR="007806F2" w:rsidRPr="006054CB" w:rsidRDefault="007806F2" w:rsidP="00F549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8440,8</w:t>
            </w:r>
          </w:p>
        </w:tc>
        <w:tc>
          <w:tcPr>
            <w:tcW w:w="1375" w:type="dxa"/>
          </w:tcPr>
          <w:p w:rsidR="007806F2" w:rsidRPr="006054CB" w:rsidRDefault="007806F2" w:rsidP="00AD30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8442,3</w:t>
            </w:r>
          </w:p>
        </w:tc>
        <w:tc>
          <w:tcPr>
            <w:tcW w:w="1649" w:type="dxa"/>
          </w:tcPr>
          <w:p w:rsidR="007806F2" w:rsidRPr="006054CB" w:rsidRDefault="007806F2" w:rsidP="00F549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8443,8</w:t>
            </w:r>
          </w:p>
        </w:tc>
        <w:tc>
          <w:tcPr>
            <w:tcW w:w="1649" w:type="dxa"/>
          </w:tcPr>
          <w:p w:rsidR="007806F2" w:rsidRPr="006054CB" w:rsidRDefault="007806F2" w:rsidP="00F549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25326,9</w:t>
            </w:r>
          </w:p>
        </w:tc>
      </w:tr>
      <w:tr w:rsidR="007806F2" w:rsidRPr="006054CB" w:rsidTr="00AD3035">
        <w:tc>
          <w:tcPr>
            <w:tcW w:w="739" w:type="dxa"/>
            <w:vMerge/>
          </w:tcPr>
          <w:p w:rsidR="007806F2" w:rsidRPr="006054CB" w:rsidRDefault="007806F2" w:rsidP="00F54972">
            <w:pPr>
              <w:rPr>
                <w:color w:val="auto"/>
              </w:rPr>
            </w:pPr>
          </w:p>
        </w:tc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6F2" w:rsidRPr="00FE17AC" w:rsidRDefault="007806F2" w:rsidP="000B36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FE17AC">
              <w:rPr>
                <w:rFonts w:ascii="Times New Roman" w:hAnsi="Times New Roman"/>
                <w:color w:val="auto"/>
                <w:sz w:val="24"/>
              </w:rPr>
              <w:t xml:space="preserve">бюджет </w:t>
            </w:r>
            <w:r>
              <w:rPr>
                <w:rFonts w:ascii="Times New Roman" w:hAnsi="Times New Roman"/>
                <w:color w:val="auto"/>
                <w:sz w:val="24"/>
              </w:rPr>
              <w:t>Поливянского сельского поселения</w:t>
            </w:r>
            <w:r w:rsidRPr="00FE17AC">
              <w:rPr>
                <w:rFonts w:ascii="Times New Roman" w:hAnsi="Times New Roman"/>
                <w:color w:val="auto"/>
                <w:sz w:val="24"/>
              </w:rPr>
              <w:t xml:space="preserve"> (всего), из них:</w:t>
            </w:r>
          </w:p>
        </w:tc>
        <w:tc>
          <w:tcPr>
            <w:tcW w:w="2720" w:type="dxa"/>
            <w:vMerge/>
          </w:tcPr>
          <w:p w:rsidR="007806F2" w:rsidRPr="006054CB" w:rsidRDefault="007806F2" w:rsidP="00F54972">
            <w:pPr>
              <w:rPr>
                <w:color w:val="auto"/>
              </w:rPr>
            </w:pPr>
          </w:p>
        </w:tc>
        <w:tc>
          <w:tcPr>
            <w:tcW w:w="1512" w:type="dxa"/>
          </w:tcPr>
          <w:p w:rsidR="007806F2" w:rsidRPr="006054CB" w:rsidRDefault="007806F2" w:rsidP="00E23D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8440,8</w:t>
            </w:r>
          </w:p>
        </w:tc>
        <w:tc>
          <w:tcPr>
            <w:tcW w:w="1375" w:type="dxa"/>
          </w:tcPr>
          <w:p w:rsidR="007806F2" w:rsidRPr="006054CB" w:rsidRDefault="007806F2" w:rsidP="00E23D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8442,3</w:t>
            </w:r>
          </w:p>
        </w:tc>
        <w:tc>
          <w:tcPr>
            <w:tcW w:w="1649" w:type="dxa"/>
          </w:tcPr>
          <w:p w:rsidR="007806F2" w:rsidRPr="006054CB" w:rsidRDefault="007806F2" w:rsidP="00E23D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8443,8</w:t>
            </w:r>
          </w:p>
        </w:tc>
        <w:tc>
          <w:tcPr>
            <w:tcW w:w="1649" w:type="dxa"/>
          </w:tcPr>
          <w:p w:rsidR="007806F2" w:rsidRPr="006054CB" w:rsidRDefault="007806F2" w:rsidP="00E23D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25326,9</w:t>
            </w:r>
          </w:p>
        </w:tc>
      </w:tr>
      <w:tr w:rsidR="007806F2" w:rsidRPr="006054CB" w:rsidTr="00AD3035">
        <w:tc>
          <w:tcPr>
            <w:tcW w:w="739" w:type="dxa"/>
            <w:vMerge w:val="restart"/>
          </w:tcPr>
          <w:p w:rsidR="007806F2" w:rsidRPr="006054CB" w:rsidRDefault="007806F2" w:rsidP="00F549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6054CB">
              <w:rPr>
                <w:rFonts w:ascii="Times New Roman" w:hAnsi="Times New Roman"/>
                <w:color w:val="auto"/>
                <w:sz w:val="24"/>
              </w:rPr>
              <w:t>2.</w:t>
            </w:r>
          </w:p>
        </w:tc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6F2" w:rsidRPr="00FE17AC" w:rsidRDefault="007806F2" w:rsidP="000B36B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FE17AC">
              <w:rPr>
                <w:rFonts w:ascii="Times New Roman" w:hAnsi="Times New Roman"/>
                <w:color w:val="auto"/>
                <w:sz w:val="24"/>
              </w:rPr>
              <w:t>Мероприятие (результат) 1 «</w:t>
            </w:r>
            <w:r w:rsidRPr="00FE17AC">
              <w:rPr>
                <w:rFonts w:ascii="Times New Roman" w:hAnsi="Times New Roman"/>
                <w:sz w:val="24"/>
                <w:szCs w:val="24"/>
              </w:rPr>
              <w:t xml:space="preserve">Официальная публикация нормативно-правовых актов </w:t>
            </w:r>
            <w:r>
              <w:rPr>
                <w:rFonts w:ascii="Times New Roman" w:hAnsi="Times New Roman"/>
                <w:sz w:val="24"/>
                <w:szCs w:val="24"/>
              </w:rPr>
              <w:t>Поливянского сельского поселения</w:t>
            </w:r>
            <w:r w:rsidRPr="00FE17AC">
              <w:rPr>
                <w:rFonts w:ascii="Times New Roman" w:hAnsi="Times New Roman"/>
                <w:sz w:val="24"/>
                <w:szCs w:val="24"/>
              </w:rPr>
              <w:t xml:space="preserve"> в газете «Колос» 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 вестнике Поливянского сельского поселения</w:t>
            </w:r>
            <w:r w:rsidRPr="00FE17AC">
              <w:rPr>
                <w:rFonts w:ascii="Times New Roman" w:hAnsi="Times New Roman"/>
                <w:color w:val="auto"/>
                <w:sz w:val="24"/>
              </w:rPr>
              <w:t>» (всего), в том числе:</w:t>
            </w:r>
          </w:p>
        </w:tc>
        <w:tc>
          <w:tcPr>
            <w:tcW w:w="2720" w:type="dxa"/>
            <w:vMerge w:val="restart"/>
          </w:tcPr>
          <w:p w:rsidR="007806F2" w:rsidRPr="006054CB" w:rsidRDefault="007806F2" w:rsidP="00F549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  <w:tc>
          <w:tcPr>
            <w:tcW w:w="1512" w:type="dxa"/>
          </w:tcPr>
          <w:p w:rsidR="007806F2" w:rsidRPr="006054CB" w:rsidRDefault="007806F2" w:rsidP="00F549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7806F2" w:rsidRPr="006054CB" w:rsidRDefault="007806F2" w:rsidP="00F549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</w:tcPr>
          <w:p w:rsidR="007806F2" w:rsidRPr="006054CB" w:rsidRDefault="007806F2" w:rsidP="00F549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49" w:type="dxa"/>
          </w:tcPr>
          <w:p w:rsidR="007806F2" w:rsidRPr="006054CB" w:rsidRDefault="007806F2" w:rsidP="000B36B1">
            <w:pPr>
              <w:tabs>
                <w:tab w:val="left" w:pos="420"/>
                <w:tab w:val="center" w:pos="716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0,0</w:t>
            </w:r>
          </w:p>
        </w:tc>
      </w:tr>
      <w:tr w:rsidR="007806F2" w:rsidRPr="006054CB" w:rsidTr="00AD3035">
        <w:tc>
          <w:tcPr>
            <w:tcW w:w="739" w:type="dxa"/>
            <w:vMerge/>
          </w:tcPr>
          <w:p w:rsidR="007806F2" w:rsidRPr="006054CB" w:rsidRDefault="007806F2" w:rsidP="00F54972">
            <w:pPr>
              <w:rPr>
                <w:color w:val="auto"/>
              </w:rPr>
            </w:pPr>
          </w:p>
        </w:tc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6F2" w:rsidRPr="00FE17AC" w:rsidRDefault="007806F2" w:rsidP="00F5497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FE17AC">
              <w:rPr>
                <w:rFonts w:ascii="Times New Roman" w:hAnsi="Times New Roman"/>
                <w:color w:val="auto"/>
                <w:sz w:val="24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</w:rPr>
              <w:t>Поливянского сельского поселения</w:t>
            </w:r>
            <w:r w:rsidRPr="00FE17AC">
              <w:rPr>
                <w:rFonts w:ascii="Times New Roman" w:hAnsi="Times New Roman"/>
                <w:color w:val="auto"/>
                <w:sz w:val="24"/>
              </w:rPr>
              <w:t xml:space="preserve">  (всего), из них:</w:t>
            </w:r>
          </w:p>
        </w:tc>
        <w:tc>
          <w:tcPr>
            <w:tcW w:w="2720" w:type="dxa"/>
            <w:vMerge/>
          </w:tcPr>
          <w:p w:rsidR="007806F2" w:rsidRPr="006054CB" w:rsidRDefault="007806F2" w:rsidP="00F54972">
            <w:pPr>
              <w:rPr>
                <w:color w:val="auto"/>
              </w:rPr>
            </w:pPr>
          </w:p>
        </w:tc>
        <w:tc>
          <w:tcPr>
            <w:tcW w:w="1512" w:type="dxa"/>
          </w:tcPr>
          <w:p w:rsidR="007806F2" w:rsidRPr="006054CB" w:rsidRDefault="007806F2" w:rsidP="00F549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7806F2" w:rsidRPr="006054CB" w:rsidRDefault="007806F2" w:rsidP="00F549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</w:tcPr>
          <w:p w:rsidR="007806F2" w:rsidRPr="006054CB" w:rsidRDefault="007806F2" w:rsidP="00F549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49" w:type="dxa"/>
          </w:tcPr>
          <w:p w:rsidR="007806F2" w:rsidRPr="006054CB" w:rsidRDefault="007806F2" w:rsidP="00F549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806F2" w:rsidRPr="006054CB" w:rsidTr="004C4FD3">
        <w:trPr>
          <w:trHeight w:val="185"/>
        </w:trPr>
        <w:tc>
          <w:tcPr>
            <w:tcW w:w="739" w:type="dxa"/>
            <w:vMerge w:val="restart"/>
          </w:tcPr>
          <w:p w:rsidR="007806F2" w:rsidRPr="006054CB" w:rsidRDefault="007806F2" w:rsidP="00F549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</w:t>
            </w:r>
            <w:r w:rsidRPr="006054CB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49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6F2" w:rsidRPr="00FE17AC" w:rsidRDefault="007806F2" w:rsidP="00CB6E7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color w:val="auto"/>
                <w:sz w:val="24"/>
              </w:rPr>
            </w:pPr>
            <w:r w:rsidRPr="00FE17AC">
              <w:rPr>
                <w:rFonts w:ascii="Times New Roman" w:hAnsi="Times New Roman"/>
                <w:color w:val="auto"/>
                <w:sz w:val="24"/>
              </w:rPr>
              <w:t>Мероприятие (результат) 2 «</w:t>
            </w:r>
            <w:r w:rsidRPr="00FE17AC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аппарата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Поливянского сельского поселения</w:t>
            </w:r>
            <w:r w:rsidRPr="00FE17AC">
              <w:rPr>
                <w:rFonts w:ascii="Times New Roman" w:hAnsi="Times New Roman"/>
                <w:color w:val="auto"/>
                <w:sz w:val="24"/>
              </w:rPr>
              <w:t>» (всего), в том числе:</w:t>
            </w:r>
          </w:p>
        </w:tc>
        <w:tc>
          <w:tcPr>
            <w:tcW w:w="2720" w:type="dxa"/>
          </w:tcPr>
          <w:p w:rsidR="007806F2" w:rsidRPr="006054CB" w:rsidRDefault="007806F2" w:rsidP="00D05CC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95101041140100110</w:t>
            </w:r>
          </w:p>
        </w:tc>
        <w:tc>
          <w:tcPr>
            <w:tcW w:w="1512" w:type="dxa"/>
          </w:tcPr>
          <w:p w:rsidR="007806F2" w:rsidRPr="006054CB" w:rsidRDefault="007806F2" w:rsidP="00F549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6680,4</w:t>
            </w:r>
          </w:p>
        </w:tc>
        <w:tc>
          <w:tcPr>
            <w:tcW w:w="1375" w:type="dxa"/>
          </w:tcPr>
          <w:p w:rsidR="007806F2" w:rsidRPr="006054CB" w:rsidRDefault="007806F2" w:rsidP="00F549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6680,4</w:t>
            </w:r>
          </w:p>
        </w:tc>
        <w:tc>
          <w:tcPr>
            <w:tcW w:w="1649" w:type="dxa"/>
          </w:tcPr>
          <w:p w:rsidR="007806F2" w:rsidRPr="006054CB" w:rsidRDefault="007806F2" w:rsidP="00F549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6680,4</w:t>
            </w:r>
          </w:p>
        </w:tc>
        <w:tc>
          <w:tcPr>
            <w:tcW w:w="1649" w:type="dxa"/>
          </w:tcPr>
          <w:p w:rsidR="007806F2" w:rsidRPr="006054CB" w:rsidRDefault="007806F2" w:rsidP="00F549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20041,2</w:t>
            </w:r>
          </w:p>
        </w:tc>
      </w:tr>
      <w:tr w:rsidR="007806F2" w:rsidRPr="006054CB" w:rsidTr="004C4FD3">
        <w:trPr>
          <w:trHeight w:val="135"/>
        </w:trPr>
        <w:tc>
          <w:tcPr>
            <w:tcW w:w="739" w:type="dxa"/>
            <w:vMerge/>
          </w:tcPr>
          <w:p w:rsidR="007806F2" w:rsidRDefault="007806F2" w:rsidP="00F549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49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6F2" w:rsidRPr="00FE17AC" w:rsidRDefault="007806F2" w:rsidP="00CB6E7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720" w:type="dxa"/>
          </w:tcPr>
          <w:p w:rsidR="007806F2" w:rsidRPr="006054CB" w:rsidRDefault="007806F2" w:rsidP="00D05CC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95101041140100190</w:t>
            </w:r>
          </w:p>
        </w:tc>
        <w:tc>
          <w:tcPr>
            <w:tcW w:w="1512" w:type="dxa"/>
          </w:tcPr>
          <w:p w:rsidR="007806F2" w:rsidRPr="006054CB" w:rsidRDefault="007806F2" w:rsidP="00F549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375" w:type="dxa"/>
          </w:tcPr>
          <w:p w:rsidR="007806F2" w:rsidRPr="006054CB" w:rsidRDefault="007806F2" w:rsidP="00F549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</w:tcPr>
          <w:p w:rsidR="007806F2" w:rsidRPr="006054CB" w:rsidRDefault="007806F2" w:rsidP="00F549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</w:tcPr>
          <w:p w:rsidR="007806F2" w:rsidRPr="006054CB" w:rsidRDefault="007806F2" w:rsidP="00F549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7806F2" w:rsidRPr="006054CB" w:rsidTr="000B36B1">
        <w:trPr>
          <w:trHeight w:hRule="exact" w:val="340"/>
        </w:trPr>
        <w:tc>
          <w:tcPr>
            <w:tcW w:w="739" w:type="dxa"/>
            <w:vMerge/>
          </w:tcPr>
          <w:p w:rsidR="007806F2" w:rsidRDefault="007806F2" w:rsidP="00F549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49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6F2" w:rsidRPr="00FE17AC" w:rsidRDefault="007806F2" w:rsidP="00CB6E7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720" w:type="dxa"/>
          </w:tcPr>
          <w:p w:rsidR="007806F2" w:rsidRDefault="007806F2" w:rsidP="00D05CCD">
            <w:pPr>
              <w:jc w:val="center"/>
            </w:pPr>
            <w:r w:rsidRPr="002A65DF">
              <w:rPr>
                <w:rFonts w:ascii="Times New Roman" w:hAnsi="Times New Roman"/>
                <w:color w:val="auto"/>
                <w:sz w:val="24"/>
              </w:rPr>
              <w:t>951010411</w:t>
            </w:r>
            <w:r>
              <w:rPr>
                <w:rFonts w:ascii="Times New Roman" w:hAnsi="Times New Roman"/>
                <w:color w:val="auto"/>
                <w:sz w:val="24"/>
              </w:rPr>
              <w:t>4</w:t>
            </w:r>
            <w:r w:rsidRPr="002A65DF">
              <w:rPr>
                <w:rFonts w:ascii="Times New Roman" w:hAnsi="Times New Roman"/>
                <w:color w:val="auto"/>
                <w:sz w:val="24"/>
              </w:rPr>
              <w:t>0</w:t>
            </w:r>
            <w:r>
              <w:rPr>
                <w:rFonts w:ascii="Times New Roman" w:hAnsi="Times New Roman"/>
                <w:color w:val="auto"/>
                <w:sz w:val="24"/>
              </w:rPr>
              <w:t>1</w:t>
            </w:r>
            <w:r w:rsidRPr="002A65DF">
              <w:rPr>
                <w:rFonts w:ascii="Times New Roman" w:hAnsi="Times New Roman"/>
                <w:color w:val="auto"/>
                <w:sz w:val="24"/>
              </w:rPr>
              <w:t>00190</w:t>
            </w:r>
          </w:p>
        </w:tc>
        <w:tc>
          <w:tcPr>
            <w:tcW w:w="1512" w:type="dxa"/>
          </w:tcPr>
          <w:p w:rsidR="007806F2" w:rsidRPr="006054CB" w:rsidRDefault="007806F2" w:rsidP="00F549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798,0</w:t>
            </w:r>
          </w:p>
        </w:tc>
        <w:tc>
          <w:tcPr>
            <w:tcW w:w="1375" w:type="dxa"/>
          </w:tcPr>
          <w:p w:rsidR="007806F2" w:rsidRPr="006054CB" w:rsidRDefault="007806F2" w:rsidP="00F549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799,5</w:t>
            </w:r>
          </w:p>
        </w:tc>
        <w:tc>
          <w:tcPr>
            <w:tcW w:w="1649" w:type="dxa"/>
          </w:tcPr>
          <w:p w:rsidR="007806F2" w:rsidRPr="006054CB" w:rsidRDefault="007806F2" w:rsidP="00F549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801,0</w:t>
            </w:r>
          </w:p>
        </w:tc>
        <w:tc>
          <w:tcPr>
            <w:tcW w:w="1649" w:type="dxa"/>
          </w:tcPr>
          <w:p w:rsidR="007806F2" w:rsidRPr="006054CB" w:rsidRDefault="007806F2" w:rsidP="00F549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2398,5</w:t>
            </w:r>
          </w:p>
        </w:tc>
      </w:tr>
      <w:tr w:rsidR="007806F2" w:rsidRPr="006054CB" w:rsidTr="000B36B1">
        <w:trPr>
          <w:trHeight w:hRule="exact" w:val="340"/>
        </w:trPr>
        <w:tc>
          <w:tcPr>
            <w:tcW w:w="739" w:type="dxa"/>
            <w:vMerge/>
          </w:tcPr>
          <w:p w:rsidR="007806F2" w:rsidRDefault="007806F2" w:rsidP="00F549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49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6F2" w:rsidRPr="00FE17AC" w:rsidRDefault="007806F2" w:rsidP="00CB6E7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720" w:type="dxa"/>
          </w:tcPr>
          <w:p w:rsidR="007806F2" w:rsidRDefault="007806F2" w:rsidP="00D05CCD">
            <w:pPr>
              <w:jc w:val="center"/>
            </w:pPr>
            <w:r w:rsidRPr="002A65DF">
              <w:rPr>
                <w:rFonts w:ascii="Times New Roman" w:hAnsi="Times New Roman"/>
                <w:color w:val="auto"/>
                <w:sz w:val="24"/>
              </w:rPr>
              <w:t>951010411</w:t>
            </w:r>
            <w:r>
              <w:rPr>
                <w:rFonts w:ascii="Times New Roman" w:hAnsi="Times New Roman"/>
                <w:color w:val="auto"/>
                <w:sz w:val="24"/>
              </w:rPr>
              <w:t>4</w:t>
            </w:r>
            <w:r w:rsidRPr="002A65DF">
              <w:rPr>
                <w:rFonts w:ascii="Times New Roman" w:hAnsi="Times New Roman"/>
                <w:color w:val="auto"/>
                <w:sz w:val="24"/>
              </w:rPr>
              <w:t>0</w:t>
            </w:r>
            <w:r>
              <w:rPr>
                <w:rFonts w:ascii="Times New Roman" w:hAnsi="Times New Roman"/>
                <w:color w:val="auto"/>
                <w:sz w:val="24"/>
              </w:rPr>
              <w:t>1</w:t>
            </w:r>
            <w:r w:rsidRPr="002A65DF">
              <w:rPr>
                <w:rFonts w:ascii="Times New Roman" w:hAnsi="Times New Roman"/>
                <w:color w:val="auto"/>
                <w:sz w:val="24"/>
              </w:rPr>
              <w:t>00190</w:t>
            </w:r>
          </w:p>
        </w:tc>
        <w:tc>
          <w:tcPr>
            <w:tcW w:w="1512" w:type="dxa"/>
          </w:tcPr>
          <w:p w:rsidR="007806F2" w:rsidRPr="006054CB" w:rsidRDefault="007806F2" w:rsidP="00F549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375" w:type="dxa"/>
          </w:tcPr>
          <w:p w:rsidR="007806F2" w:rsidRPr="006054CB" w:rsidRDefault="007806F2" w:rsidP="00F549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</w:tcPr>
          <w:p w:rsidR="007806F2" w:rsidRPr="006054CB" w:rsidRDefault="007806F2" w:rsidP="00F549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</w:tcPr>
          <w:p w:rsidR="007806F2" w:rsidRPr="006054CB" w:rsidRDefault="007806F2" w:rsidP="00F5497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</w:tr>
      <w:tr w:rsidR="007806F2" w:rsidRPr="006054CB" w:rsidTr="00092084">
        <w:tc>
          <w:tcPr>
            <w:tcW w:w="739" w:type="dxa"/>
            <w:vMerge/>
          </w:tcPr>
          <w:p w:rsidR="007806F2" w:rsidRPr="006054CB" w:rsidRDefault="007806F2" w:rsidP="00F54972">
            <w:pPr>
              <w:rPr>
                <w:color w:val="auto"/>
              </w:rPr>
            </w:pPr>
          </w:p>
        </w:tc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6F2" w:rsidRPr="00FE17AC" w:rsidRDefault="007806F2" w:rsidP="00F5497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FE17AC">
              <w:rPr>
                <w:rFonts w:ascii="Times New Roman" w:hAnsi="Times New Roman"/>
                <w:color w:val="auto"/>
                <w:sz w:val="24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</w:rPr>
              <w:t>Поливянского сельского поселения</w:t>
            </w:r>
            <w:r w:rsidRPr="00FE17AC">
              <w:rPr>
                <w:rFonts w:ascii="Times New Roman" w:hAnsi="Times New Roman"/>
                <w:color w:val="auto"/>
                <w:sz w:val="24"/>
              </w:rPr>
              <w:t xml:space="preserve"> (всего), из них:</w:t>
            </w:r>
          </w:p>
        </w:tc>
        <w:tc>
          <w:tcPr>
            <w:tcW w:w="2720" w:type="dxa"/>
          </w:tcPr>
          <w:p w:rsidR="007806F2" w:rsidRPr="006054CB" w:rsidRDefault="007806F2" w:rsidP="00FE17A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512" w:type="dxa"/>
          </w:tcPr>
          <w:p w:rsidR="007806F2" w:rsidRPr="006054CB" w:rsidRDefault="007806F2" w:rsidP="00E23D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8440,8</w:t>
            </w:r>
          </w:p>
        </w:tc>
        <w:tc>
          <w:tcPr>
            <w:tcW w:w="1375" w:type="dxa"/>
          </w:tcPr>
          <w:p w:rsidR="007806F2" w:rsidRPr="006054CB" w:rsidRDefault="007806F2" w:rsidP="00E23D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8442,3</w:t>
            </w:r>
          </w:p>
        </w:tc>
        <w:tc>
          <w:tcPr>
            <w:tcW w:w="1649" w:type="dxa"/>
          </w:tcPr>
          <w:p w:rsidR="007806F2" w:rsidRPr="006054CB" w:rsidRDefault="007806F2" w:rsidP="00E23D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8443,8</w:t>
            </w:r>
          </w:p>
        </w:tc>
        <w:tc>
          <w:tcPr>
            <w:tcW w:w="1649" w:type="dxa"/>
          </w:tcPr>
          <w:p w:rsidR="007806F2" w:rsidRPr="006054CB" w:rsidRDefault="007806F2" w:rsidP="00E23D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25326,9</w:t>
            </w:r>
          </w:p>
        </w:tc>
      </w:tr>
    </w:tbl>
    <w:p w:rsidR="007806F2" w:rsidRPr="00CD6D76" w:rsidRDefault="007806F2" w:rsidP="00CB6E76">
      <w:pPr>
        <w:spacing w:after="0" w:line="240" w:lineRule="auto"/>
        <w:ind w:firstLine="709"/>
        <w:rPr>
          <w:rFonts w:ascii="Times New Roman" w:hAnsi="Times New Roman"/>
          <w:color w:val="auto"/>
          <w:sz w:val="8"/>
        </w:rPr>
      </w:pPr>
    </w:p>
    <w:p w:rsidR="007806F2" w:rsidRPr="006054CB" w:rsidRDefault="007806F2" w:rsidP="00CB6E76">
      <w:pPr>
        <w:spacing w:after="0" w:line="240" w:lineRule="auto"/>
        <w:ind w:firstLine="709"/>
        <w:rPr>
          <w:rFonts w:ascii="Times New Roman" w:hAnsi="Times New Roman"/>
          <w:color w:val="auto"/>
          <w:sz w:val="28"/>
        </w:rPr>
      </w:pPr>
      <w:r w:rsidRPr="006054CB">
        <w:rPr>
          <w:rFonts w:ascii="Times New Roman" w:hAnsi="Times New Roman"/>
          <w:color w:val="auto"/>
          <w:sz w:val="28"/>
        </w:rPr>
        <w:t>Примечание.</w:t>
      </w:r>
    </w:p>
    <w:p w:rsidR="007806F2" w:rsidRPr="006054CB" w:rsidRDefault="007806F2" w:rsidP="00CB6E76">
      <w:pPr>
        <w:spacing w:after="0" w:line="240" w:lineRule="auto"/>
        <w:ind w:firstLine="709"/>
        <w:rPr>
          <w:rFonts w:ascii="Times New Roman" w:hAnsi="Times New Roman"/>
          <w:color w:val="auto"/>
          <w:sz w:val="28"/>
        </w:rPr>
      </w:pPr>
      <w:r w:rsidRPr="006054CB">
        <w:rPr>
          <w:rFonts w:ascii="Times New Roman" w:hAnsi="Times New Roman"/>
          <w:color w:val="auto"/>
          <w:sz w:val="28"/>
        </w:rPr>
        <w:t>Используемое сокращение:</w:t>
      </w:r>
    </w:p>
    <w:p w:rsidR="007806F2" w:rsidRPr="00A13951" w:rsidRDefault="007806F2">
      <w:pPr>
        <w:widowControl w:val="0"/>
        <w:spacing w:after="0" w:line="228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A13951">
        <w:rPr>
          <w:rFonts w:ascii="Times New Roman" w:hAnsi="Times New Roman"/>
          <w:color w:val="auto"/>
          <w:sz w:val="28"/>
        </w:rPr>
        <w:t>4. План реализации комплекс</w:t>
      </w:r>
      <w:r>
        <w:rPr>
          <w:rFonts w:ascii="Times New Roman" w:hAnsi="Times New Roman"/>
          <w:color w:val="auto"/>
          <w:sz w:val="28"/>
        </w:rPr>
        <w:t>а процессных мероприятий на 2025 – 2027</w:t>
      </w:r>
      <w:r w:rsidRPr="00A13951">
        <w:rPr>
          <w:rFonts w:ascii="Times New Roman" w:hAnsi="Times New Roman"/>
          <w:color w:val="auto"/>
          <w:sz w:val="28"/>
        </w:rPr>
        <w:t xml:space="preserve"> годы</w:t>
      </w:r>
    </w:p>
    <w:p w:rsidR="007806F2" w:rsidRPr="00A13951" w:rsidRDefault="007806F2">
      <w:pPr>
        <w:pStyle w:val="BodyText"/>
        <w:tabs>
          <w:tab w:val="left" w:pos="11057"/>
        </w:tabs>
        <w:spacing w:line="228" w:lineRule="auto"/>
        <w:jc w:val="center"/>
        <w:rPr>
          <w:color w:val="auto"/>
        </w:rPr>
      </w:pPr>
    </w:p>
    <w:tbl>
      <w:tblPr>
        <w:tblW w:w="0" w:type="auto"/>
        <w:tblLayout w:type="fixed"/>
        <w:tblLook w:val="00A0"/>
      </w:tblPr>
      <w:tblGrid>
        <w:gridCol w:w="723"/>
        <w:gridCol w:w="4037"/>
        <w:gridCol w:w="2164"/>
        <w:gridCol w:w="3174"/>
        <w:gridCol w:w="2302"/>
        <w:gridCol w:w="2170"/>
      </w:tblGrid>
      <w:tr w:rsidR="007806F2" w:rsidRPr="00A13951">
        <w:trPr>
          <w:trHeight w:val="64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A13951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№ п/п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A13951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 xml:space="preserve">Наименование мероприятия (результата), </w:t>
            </w:r>
          </w:p>
          <w:p w:rsidR="007806F2" w:rsidRPr="00A13951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контрольной точки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A13951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Дата наступления контрольной точки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F2" w:rsidRPr="00E9195B" w:rsidRDefault="007806F2" w:rsidP="00E9195B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9195B">
              <w:rPr>
                <w:rFonts w:ascii="Times New Roman" w:hAnsi="Times New Roman"/>
                <w:color w:val="auto"/>
                <w:sz w:val="24"/>
              </w:rPr>
              <w:t xml:space="preserve">Ответственный исполнитель </w:t>
            </w:r>
          </w:p>
          <w:p w:rsidR="007806F2" w:rsidRPr="00A13951" w:rsidRDefault="007806F2" w:rsidP="000B36B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9195B">
              <w:rPr>
                <w:rFonts w:ascii="Times New Roman" w:hAnsi="Times New Roman"/>
                <w:color w:val="auto"/>
                <w:sz w:val="24"/>
              </w:rPr>
              <w:t xml:space="preserve">(наименование органа местного самоуправления </w:t>
            </w:r>
            <w:r>
              <w:rPr>
                <w:rFonts w:ascii="Times New Roman" w:hAnsi="Times New Roman"/>
                <w:color w:val="auto"/>
                <w:sz w:val="24"/>
              </w:rPr>
              <w:t>Поливянского сельского поселения</w:t>
            </w:r>
            <w:r w:rsidRPr="00E9195B">
              <w:rPr>
                <w:rFonts w:ascii="Times New Roman" w:hAnsi="Times New Roman"/>
                <w:color w:val="auto"/>
                <w:sz w:val="24"/>
              </w:rPr>
              <w:t>, иного муниципального органа, организации, ФИО, должность)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A13951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Вид подтверждающего документа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A13951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 xml:space="preserve">Информационная система </w:t>
            </w:r>
          </w:p>
          <w:p w:rsidR="007806F2" w:rsidRPr="00A13951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(источник данных)</w:t>
            </w:r>
          </w:p>
        </w:tc>
      </w:tr>
    </w:tbl>
    <w:p w:rsidR="007806F2" w:rsidRPr="00A13951" w:rsidRDefault="007806F2">
      <w:pPr>
        <w:spacing w:after="0"/>
        <w:rPr>
          <w:rFonts w:ascii="Times New Roman" w:hAnsi="Times New Roman"/>
          <w:color w:val="auto"/>
          <w:sz w:val="2"/>
        </w:rPr>
      </w:pPr>
    </w:p>
    <w:tbl>
      <w:tblPr>
        <w:tblW w:w="14570" w:type="dxa"/>
        <w:tblLayout w:type="fixed"/>
        <w:tblLook w:val="00A0"/>
      </w:tblPr>
      <w:tblGrid>
        <w:gridCol w:w="723"/>
        <w:gridCol w:w="4037"/>
        <w:gridCol w:w="2164"/>
        <w:gridCol w:w="3174"/>
        <w:gridCol w:w="2302"/>
        <w:gridCol w:w="2170"/>
      </w:tblGrid>
      <w:tr w:rsidR="007806F2" w:rsidRPr="00A13951" w:rsidTr="00D3043A">
        <w:trPr>
          <w:trHeight w:val="273"/>
          <w:tblHeader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A13951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A13951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A13951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A13951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A13951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A13951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</w:tr>
      <w:tr w:rsidR="007806F2" w:rsidRPr="00A13951" w:rsidTr="00D3043A">
        <w:trPr>
          <w:trHeight w:val="315"/>
        </w:trPr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407857" w:rsidRDefault="007806F2" w:rsidP="00407857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1. Задача комплекса процессных мероприятий «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435B0">
              <w:rPr>
                <w:rFonts w:ascii="Times New Roman" w:hAnsi="Times New Roman"/>
                <w:sz w:val="24"/>
                <w:szCs w:val="24"/>
              </w:rPr>
              <w:t xml:space="preserve">беспечение своевременного опубликования официальной информации о деятельности органов местного самоуправления в установленном законодательством объеме для жителей </w:t>
            </w:r>
            <w:r>
              <w:rPr>
                <w:rFonts w:ascii="Times New Roman" w:hAnsi="Times New Roman"/>
                <w:sz w:val="24"/>
                <w:szCs w:val="24"/>
              </w:rPr>
              <w:t>Поливянского сельского поселения</w:t>
            </w:r>
            <w:r w:rsidRPr="00A13951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  <w:tr w:rsidR="007806F2" w:rsidRPr="00A13951" w:rsidTr="00D3043A">
        <w:trPr>
          <w:trHeight w:val="3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A13951" w:rsidRDefault="007806F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1.1.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A13951" w:rsidRDefault="007806F2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 xml:space="preserve">Мероприятие (результат) 1. </w:t>
            </w:r>
          </w:p>
          <w:p w:rsidR="007806F2" w:rsidRPr="00407857" w:rsidRDefault="007806F2" w:rsidP="004078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7857">
              <w:rPr>
                <w:rFonts w:ascii="Times New Roman" w:hAnsi="Times New Roman"/>
                <w:sz w:val="24"/>
              </w:rPr>
              <w:t xml:space="preserve">Официальная публикация нормативно-правовых актов Песчанокопского района в газете «Колос» и </w:t>
            </w:r>
            <w:r>
              <w:rPr>
                <w:rFonts w:ascii="Times New Roman" w:hAnsi="Times New Roman"/>
                <w:sz w:val="24"/>
              </w:rPr>
              <w:t>Муниципальном вестнике</w:t>
            </w:r>
            <w:r w:rsidRPr="0040785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Поливянского сельского поселения</w:t>
            </w:r>
          </w:p>
          <w:p w:rsidR="007806F2" w:rsidRPr="00A13951" w:rsidRDefault="007806F2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A13951" w:rsidRDefault="007806F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A13951" w:rsidRDefault="007806F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по правовым и социальным вопросам Администрации Поливянского сельского поселения</w:t>
            </w:r>
            <w:r w:rsidRPr="00BD280C">
              <w:rPr>
                <w:rFonts w:ascii="Times New Roman" w:hAnsi="Times New Roman"/>
                <w:sz w:val="24"/>
              </w:rPr>
              <w:t>, (</w:t>
            </w:r>
            <w:r>
              <w:rPr>
                <w:rFonts w:ascii="Times New Roman" w:hAnsi="Times New Roman"/>
                <w:sz w:val="24"/>
              </w:rPr>
              <w:t>начальник сектора по правовым и социальным вопросам Галыгина Н.В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A13951" w:rsidRDefault="007806F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A13951" w:rsidRDefault="007806F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7806F2" w:rsidRPr="00A13951" w:rsidTr="00D3043A">
        <w:trPr>
          <w:trHeight w:val="3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A13951" w:rsidRDefault="007806F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1.2.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A13951" w:rsidRDefault="007806F2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Контрольная точка 1.1.</w:t>
            </w:r>
          </w:p>
          <w:p w:rsidR="007806F2" w:rsidRPr="00A13951" w:rsidRDefault="007806F2" w:rsidP="000B36B1">
            <w:pPr>
              <w:spacing w:after="0" w:line="228" w:lineRule="auto"/>
              <w:rPr>
                <w:rFonts w:ascii="Times New Roman" w:hAnsi="Times New Roman"/>
                <w:color w:val="auto"/>
                <w:sz w:val="24"/>
              </w:rPr>
            </w:pPr>
            <w:r w:rsidRPr="005F5D1C">
              <w:rPr>
                <w:rFonts w:ascii="Times New Roman" w:hAnsi="Times New Roman"/>
                <w:sz w:val="24"/>
              </w:rPr>
              <w:t xml:space="preserve">Обеспечение своевременного опубликования официальной информации о деятельности органов местного самоуправления в установленном законодательством объеме для жителей </w:t>
            </w:r>
            <w:r>
              <w:rPr>
                <w:rFonts w:ascii="Times New Roman" w:hAnsi="Times New Roman"/>
                <w:sz w:val="24"/>
              </w:rPr>
              <w:t>Поливянского сельского поселения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A13951" w:rsidRDefault="007806F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31 декабря 2025</w:t>
            </w:r>
            <w:r w:rsidRPr="00A13951">
              <w:rPr>
                <w:rFonts w:ascii="Times New Roman" w:hAnsi="Times New Roman"/>
                <w:color w:val="auto"/>
                <w:sz w:val="24"/>
              </w:rPr>
              <w:t xml:space="preserve"> г.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A13951" w:rsidRDefault="007806F2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по правовым и социальным вопросам Администрации Поливянского сельского поселения</w:t>
            </w:r>
            <w:r w:rsidRPr="00BD280C">
              <w:rPr>
                <w:rFonts w:ascii="Times New Roman" w:hAnsi="Times New Roman"/>
                <w:sz w:val="24"/>
              </w:rPr>
              <w:t>, (</w:t>
            </w:r>
            <w:r>
              <w:rPr>
                <w:rFonts w:ascii="Times New Roman" w:hAnsi="Times New Roman"/>
                <w:sz w:val="24"/>
              </w:rPr>
              <w:t>начальник сектора по правовым и социальным вопросам Галыгина Н.В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A13951" w:rsidRDefault="007806F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Печатные издания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A13951" w:rsidRDefault="007806F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13951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7806F2" w:rsidRPr="00E50978" w:rsidTr="00D3043A">
        <w:trPr>
          <w:trHeight w:val="314"/>
        </w:trPr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EC56E4" w:rsidRDefault="007806F2" w:rsidP="00A03DC3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C56E4">
              <w:rPr>
                <w:rFonts w:ascii="Times New Roman" w:hAnsi="Times New Roman"/>
                <w:color w:val="auto"/>
                <w:sz w:val="24"/>
              </w:rPr>
              <w:t>2. Задача комплек</w:t>
            </w:r>
            <w:r>
              <w:rPr>
                <w:rFonts w:ascii="Times New Roman" w:hAnsi="Times New Roman"/>
                <w:color w:val="auto"/>
                <w:sz w:val="24"/>
              </w:rPr>
              <w:t>са процессных мероприятий «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435B0">
              <w:rPr>
                <w:rFonts w:ascii="Times New Roman" w:hAnsi="Times New Roman"/>
                <w:sz w:val="24"/>
                <w:szCs w:val="24"/>
              </w:rPr>
              <w:t xml:space="preserve">рганизация финансового обеспечения аппарата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Поливянского сельского поселения</w:t>
            </w:r>
            <w:r w:rsidRPr="00EC56E4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  <w:tr w:rsidR="007806F2" w:rsidRPr="00E50978" w:rsidTr="00D3043A">
        <w:trPr>
          <w:trHeight w:val="3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371FFA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71FFA">
              <w:rPr>
                <w:rFonts w:ascii="Times New Roman" w:hAnsi="Times New Roman"/>
                <w:color w:val="auto"/>
                <w:sz w:val="24"/>
              </w:rPr>
              <w:t>2.1.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5F5D1C" w:rsidRDefault="007806F2" w:rsidP="00A03DC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371FFA">
              <w:rPr>
                <w:rFonts w:ascii="Times New Roman" w:hAnsi="Times New Roman"/>
                <w:color w:val="auto"/>
                <w:sz w:val="24"/>
              </w:rPr>
              <w:t xml:space="preserve">Мероприятие (результат) 2. </w:t>
            </w:r>
            <w:r w:rsidRPr="005F5D1C">
              <w:rPr>
                <w:rFonts w:ascii="Times New Roman" w:hAnsi="Times New Roman"/>
                <w:sz w:val="24"/>
              </w:rPr>
              <w:t xml:space="preserve">Финансовое обеспечение аппарата Администрации </w:t>
            </w:r>
            <w:r>
              <w:rPr>
                <w:rFonts w:ascii="Times New Roman" w:hAnsi="Times New Roman"/>
                <w:sz w:val="24"/>
              </w:rPr>
              <w:t>Поливянского сельского поселения</w:t>
            </w:r>
            <w:r w:rsidRPr="005F5D1C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371FFA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71FFA"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371FFA" w:rsidRDefault="007806F2" w:rsidP="00A03DC3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Главный бухгалтер Администрации Поливянского сельского поселения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371FFA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371FFA" w:rsidRDefault="007806F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71FFA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7806F2" w:rsidRPr="00E50978" w:rsidTr="00D3043A">
        <w:trPr>
          <w:trHeight w:val="182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371FFA" w:rsidRDefault="007806F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71FFA">
              <w:rPr>
                <w:rFonts w:ascii="Times New Roman" w:hAnsi="Times New Roman"/>
                <w:color w:val="auto"/>
                <w:sz w:val="24"/>
              </w:rPr>
              <w:t>2.2.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371FFA" w:rsidRDefault="007806F2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color w:val="auto"/>
                <w:sz w:val="24"/>
              </w:rPr>
            </w:pPr>
            <w:r w:rsidRPr="00371FFA">
              <w:rPr>
                <w:rFonts w:ascii="Times New Roman" w:hAnsi="Times New Roman"/>
                <w:color w:val="auto"/>
                <w:sz w:val="24"/>
              </w:rPr>
              <w:t>Контрольная точка 2.1.</w:t>
            </w:r>
          </w:p>
          <w:p w:rsidR="007806F2" w:rsidRPr="00371FFA" w:rsidRDefault="007806F2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color w:val="auto"/>
                <w:sz w:val="24"/>
              </w:rPr>
            </w:pPr>
            <w:r w:rsidRPr="005F5D1C">
              <w:rPr>
                <w:rFonts w:ascii="Times New Roman" w:hAnsi="Times New Roman"/>
                <w:sz w:val="24"/>
              </w:rPr>
              <w:t xml:space="preserve">Организация финансового обеспечения аппарата Администрации </w:t>
            </w:r>
            <w:r>
              <w:rPr>
                <w:rFonts w:ascii="Times New Roman" w:hAnsi="Times New Roman"/>
                <w:color w:val="auto"/>
                <w:sz w:val="24"/>
              </w:rPr>
              <w:t>Поливянского сельского поселения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371FFA" w:rsidRDefault="007806F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31 декабря 2025</w:t>
            </w:r>
            <w:r w:rsidRPr="00371FFA">
              <w:rPr>
                <w:rFonts w:ascii="Times New Roman" w:hAnsi="Times New Roman"/>
                <w:color w:val="auto"/>
                <w:sz w:val="24"/>
              </w:rPr>
              <w:t xml:space="preserve"> г.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371FFA" w:rsidRDefault="007806F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Главный бухгалтер Администрации Поливянского сельского поселения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371FFA" w:rsidRDefault="007806F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Бюджетная смета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F2" w:rsidRPr="00371FFA" w:rsidRDefault="007806F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71FFA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</w:tbl>
    <w:p w:rsidR="007806F2" w:rsidRDefault="007806F2">
      <w:pPr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7806F2" w:rsidRPr="006054CB" w:rsidRDefault="007806F2" w:rsidP="005F5D1C">
      <w:pPr>
        <w:spacing w:after="0" w:line="240" w:lineRule="auto"/>
        <w:ind w:firstLine="709"/>
        <w:rPr>
          <w:rFonts w:ascii="Times New Roman" w:hAnsi="Times New Roman"/>
          <w:color w:val="auto"/>
          <w:sz w:val="28"/>
        </w:rPr>
      </w:pPr>
      <w:r w:rsidRPr="006054CB">
        <w:rPr>
          <w:rFonts w:ascii="Times New Roman" w:hAnsi="Times New Roman"/>
          <w:color w:val="auto"/>
          <w:sz w:val="28"/>
        </w:rPr>
        <w:t>Используемое сокращение:</w:t>
      </w:r>
    </w:p>
    <w:p w:rsidR="007806F2" w:rsidRPr="006054CB" w:rsidRDefault="007806F2" w:rsidP="005F5D1C">
      <w:pPr>
        <w:spacing w:after="0" w:line="240" w:lineRule="auto"/>
        <w:ind w:firstLine="709"/>
        <w:rPr>
          <w:rFonts w:ascii="Times New Roman" w:hAnsi="Times New Roman"/>
          <w:color w:val="auto"/>
          <w:sz w:val="28"/>
        </w:rPr>
      </w:pPr>
      <w:r w:rsidRPr="006054CB">
        <w:rPr>
          <w:rFonts w:ascii="Times New Roman" w:hAnsi="Times New Roman"/>
          <w:color w:val="auto"/>
          <w:sz w:val="28"/>
        </w:rPr>
        <w:t>Х – данные ячейки не заполняются.</w:t>
      </w:r>
    </w:p>
    <w:p w:rsidR="007806F2" w:rsidRPr="005F5D1C" w:rsidRDefault="007806F2" w:rsidP="005F5D1C">
      <w:pPr>
        <w:widowControl w:val="0"/>
        <w:spacing w:after="0" w:line="240" w:lineRule="auto"/>
        <w:ind w:right="-173"/>
        <w:outlineLvl w:val="2"/>
        <w:rPr>
          <w:rFonts w:ascii="Times New Roman" w:hAnsi="Times New Roman"/>
          <w:color w:val="auto"/>
          <w:sz w:val="24"/>
        </w:rPr>
      </w:pPr>
    </w:p>
    <w:p w:rsidR="007806F2" w:rsidRDefault="007806F2">
      <w:pPr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7806F2" w:rsidRPr="00E50978" w:rsidRDefault="007806F2">
      <w:pPr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7806F2" w:rsidRPr="00E50978" w:rsidRDefault="007806F2">
      <w:pPr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7806F2" w:rsidRPr="00E50978" w:rsidRDefault="007806F2">
      <w:pPr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7806F2" w:rsidRPr="00E50978" w:rsidRDefault="007806F2" w:rsidP="005B04B4">
      <w:pPr>
        <w:spacing w:after="0" w:line="240" w:lineRule="auto"/>
        <w:rPr>
          <w:rFonts w:ascii="Times New Roman" w:hAnsi="Times New Roman"/>
          <w:color w:val="auto"/>
          <w:sz w:val="28"/>
        </w:rPr>
      </w:pPr>
    </w:p>
    <w:sectPr w:rsidR="007806F2" w:rsidRPr="00E50978" w:rsidSect="00AD3035">
      <w:headerReference w:type="default" r:id="rId27"/>
      <w:footerReference w:type="default" r:id="rId28"/>
      <w:pgSz w:w="16838" w:h="11905" w:orient="landscape"/>
      <w:pgMar w:top="1276" w:right="1134" w:bottom="567" w:left="1134" w:header="720" w:footer="1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6F2" w:rsidRDefault="007806F2">
      <w:pPr>
        <w:spacing w:after="0" w:line="240" w:lineRule="auto"/>
      </w:pPr>
      <w:r>
        <w:separator/>
      </w:r>
    </w:p>
    <w:p w:rsidR="007806F2" w:rsidRDefault="007806F2"/>
  </w:endnote>
  <w:endnote w:type="continuationSeparator" w:id="1">
    <w:p w:rsidR="007806F2" w:rsidRDefault="007806F2">
      <w:pPr>
        <w:spacing w:after="0" w:line="240" w:lineRule="auto"/>
      </w:pPr>
      <w:r>
        <w:continuationSeparator/>
      </w:r>
    </w:p>
    <w:p w:rsidR="007806F2" w:rsidRDefault="007806F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ont24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F2" w:rsidRDefault="007806F2">
    <w:pPr>
      <w:pStyle w:val="Footer"/>
      <w:jc w:val="right"/>
    </w:pPr>
    <w:fldSimple w:instr="PAGE   \* MERGEFORMAT">
      <w:r>
        <w:rPr>
          <w:noProof/>
        </w:rPr>
        <w:t>3</w:t>
      </w:r>
    </w:fldSimple>
  </w:p>
  <w:p w:rsidR="007806F2" w:rsidRPr="00A7787F" w:rsidRDefault="007806F2">
    <w:pPr>
      <w:tabs>
        <w:tab w:val="center" w:pos="4153"/>
        <w:tab w:val="right" w:pos="8306"/>
      </w:tabs>
      <w:spacing w:after="227" w:line="240" w:lineRule="auto"/>
      <w:rPr>
        <w:rFonts w:ascii="Times New Roman" w:hAnsi="Times New Roman"/>
        <w:sz w:val="20"/>
        <w:lang w:val="en-US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F2" w:rsidRDefault="007806F2">
    <w:pPr>
      <w:pStyle w:val="Footer"/>
      <w:jc w:val="right"/>
    </w:pPr>
    <w:fldSimple w:instr="PAGE   \* MERGEFORMAT">
      <w:r>
        <w:rPr>
          <w:noProof/>
        </w:rPr>
        <w:t>30</w:t>
      </w:r>
    </w:fldSimple>
  </w:p>
  <w:p w:rsidR="007806F2" w:rsidRPr="00A7787F" w:rsidRDefault="007806F2">
    <w:pPr>
      <w:rPr>
        <w:lang w:val="en-US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F2" w:rsidRDefault="007806F2">
    <w:pPr>
      <w:pStyle w:val="Footer"/>
      <w:jc w:val="right"/>
    </w:pPr>
    <w:fldSimple w:instr="PAGE   \* MERGEFORMAT">
      <w:r>
        <w:rPr>
          <w:noProof/>
        </w:rPr>
        <w:t>34</w:t>
      </w:r>
    </w:fldSimple>
  </w:p>
  <w:p w:rsidR="007806F2" w:rsidRPr="00A7787F" w:rsidRDefault="007806F2">
    <w:pPr>
      <w:rPr>
        <w:lang w:val="en-US"/>
      </w:rPr>
    </w:pPr>
  </w:p>
  <w:p w:rsidR="007806F2" w:rsidRDefault="007806F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F2" w:rsidRDefault="007806F2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7806F2" w:rsidRPr="00A7787F" w:rsidRDefault="007806F2">
    <w:pPr>
      <w:tabs>
        <w:tab w:val="center" w:pos="4153"/>
        <w:tab w:val="right" w:pos="8306"/>
      </w:tabs>
      <w:spacing w:after="227" w:line="240" w:lineRule="auto"/>
      <w:rPr>
        <w:rFonts w:ascii="Times New Roman" w:hAnsi="Times New Roman"/>
        <w:sz w:val="20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F2" w:rsidRDefault="007806F2">
    <w:pPr>
      <w:pStyle w:val="Footer"/>
      <w:jc w:val="right"/>
    </w:pPr>
    <w:fldSimple w:instr="PAGE   \* MERGEFORMAT">
      <w:r>
        <w:rPr>
          <w:noProof/>
        </w:rPr>
        <w:t>5</w:t>
      </w:r>
    </w:fldSimple>
  </w:p>
  <w:p w:rsidR="007806F2" w:rsidRPr="00A7787F" w:rsidRDefault="007806F2">
    <w:pPr>
      <w:tabs>
        <w:tab w:val="center" w:pos="4153"/>
        <w:tab w:val="right" w:pos="8306"/>
      </w:tabs>
      <w:spacing w:after="227" w:line="240" w:lineRule="auto"/>
      <w:rPr>
        <w:rFonts w:ascii="Times New Roman" w:hAnsi="Times New Roman"/>
        <w:sz w:val="20"/>
        <w:lang w:val="en-US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F2" w:rsidRDefault="007806F2">
    <w:pPr>
      <w:pStyle w:val="Footer"/>
      <w:jc w:val="right"/>
    </w:pPr>
    <w:fldSimple w:instr="PAGE   \* MERGEFORMAT">
      <w:r>
        <w:rPr>
          <w:noProof/>
        </w:rPr>
        <w:t>6</w:t>
      </w:r>
    </w:fldSimple>
  </w:p>
  <w:p w:rsidR="007806F2" w:rsidRPr="00A7787F" w:rsidRDefault="007806F2">
    <w:pPr>
      <w:tabs>
        <w:tab w:val="center" w:pos="4153"/>
        <w:tab w:val="right" w:pos="8306"/>
      </w:tabs>
      <w:spacing w:after="227" w:line="240" w:lineRule="auto"/>
      <w:rPr>
        <w:rFonts w:ascii="Times New Roman" w:hAnsi="Times New Roman"/>
        <w:sz w:val="20"/>
        <w:lang w:val="en-US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F2" w:rsidRDefault="007806F2">
    <w:pPr>
      <w:pStyle w:val="Footer"/>
      <w:jc w:val="right"/>
    </w:pPr>
    <w:fldSimple w:instr="PAGE   \* MERGEFORMAT">
      <w:r>
        <w:rPr>
          <w:noProof/>
        </w:rPr>
        <w:t>12</w:t>
      </w:r>
    </w:fldSimple>
  </w:p>
  <w:p w:rsidR="007806F2" w:rsidRPr="00A7787F" w:rsidRDefault="007806F2">
    <w:pPr>
      <w:tabs>
        <w:tab w:val="center" w:pos="4153"/>
        <w:tab w:val="right" w:pos="8306"/>
      </w:tabs>
      <w:spacing w:after="227" w:line="240" w:lineRule="auto"/>
      <w:rPr>
        <w:rFonts w:ascii="Times New Roman" w:hAnsi="Times New Roman"/>
        <w:sz w:val="20"/>
        <w:lang w:val="en-US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F2" w:rsidRDefault="007806F2">
    <w:pPr>
      <w:pStyle w:val="Footer"/>
      <w:jc w:val="right"/>
    </w:pPr>
    <w:fldSimple w:instr="PAGE   \* MERGEFORMAT">
      <w:r>
        <w:rPr>
          <w:noProof/>
        </w:rPr>
        <w:t>13</w:t>
      </w:r>
    </w:fldSimple>
  </w:p>
  <w:p w:rsidR="007806F2" w:rsidRPr="00A7787F" w:rsidRDefault="007806F2">
    <w:pPr>
      <w:tabs>
        <w:tab w:val="center" w:pos="4153"/>
        <w:tab w:val="right" w:pos="8306"/>
      </w:tabs>
      <w:spacing w:after="227" w:line="240" w:lineRule="auto"/>
      <w:rPr>
        <w:rFonts w:ascii="Times New Roman" w:hAnsi="Times New Roman"/>
        <w:sz w:val="20"/>
        <w:lang w:val="en-US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F2" w:rsidRDefault="007806F2">
    <w:pPr>
      <w:pStyle w:val="Footer"/>
      <w:jc w:val="right"/>
    </w:pPr>
    <w:fldSimple w:instr="PAGE   \* MERGEFORMAT">
      <w:r>
        <w:rPr>
          <w:noProof/>
        </w:rPr>
        <w:t>24</w:t>
      </w:r>
    </w:fldSimple>
  </w:p>
  <w:p w:rsidR="007806F2" w:rsidRPr="00A7787F" w:rsidRDefault="007806F2">
    <w:pPr>
      <w:tabs>
        <w:tab w:val="center" w:pos="4153"/>
        <w:tab w:val="right" w:pos="8306"/>
      </w:tabs>
      <w:spacing w:after="227" w:line="240" w:lineRule="auto"/>
      <w:rPr>
        <w:rFonts w:ascii="Times New Roman" w:hAnsi="Times New Roman"/>
        <w:sz w:val="20"/>
        <w:lang w:val="en-US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F2" w:rsidRDefault="007806F2">
    <w:pPr>
      <w:pStyle w:val="Footer"/>
      <w:jc w:val="right"/>
    </w:pPr>
    <w:fldSimple w:instr="PAGE   \* MERGEFORMAT">
      <w:r>
        <w:rPr>
          <w:noProof/>
        </w:rPr>
        <w:t>28</w:t>
      </w:r>
    </w:fldSimple>
  </w:p>
  <w:p w:rsidR="007806F2" w:rsidRPr="00A7787F" w:rsidRDefault="007806F2">
    <w:pPr>
      <w:rPr>
        <w:lang w:val="en-US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F2" w:rsidRDefault="007806F2">
    <w:pPr>
      <w:pStyle w:val="Footer"/>
      <w:jc w:val="right"/>
    </w:pPr>
    <w:fldSimple w:instr="PAGE   \* MERGEFORMAT">
      <w:r>
        <w:rPr>
          <w:noProof/>
        </w:rPr>
        <w:t>29</w:t>
      </w:r>
    </w:fldSimple>
  </w:p>
  <w:p w:rsidR="007806F2" w:rsidRPr="00A7787F" w:rsidRDefault="007806F2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6F2" w:rsidRDefault="007806F2">
      <w:pPr>
        <w:spacing w:after="0" w:line="240" w:lineRule="auto"/>
      </w:pPr>
      <w:r>
        <w:separator/>
      </w:r>
    </w:p>
    <w:p w:rsidR="007806F2" w:rsidRDefault="007806F2"/>
  </w:footnote>
  <w:footnote w:type="continuationSeparator" w:id="1">
    <w:p w:rsidR="007806F2" w:rsidRDefault="007806F2">
      <w:pPr>
        <w:spacing w:after="0" w:line="240" w:lineRule="auto"/>
      </w:pPr>
      <w:r>
        <w:continuationSeparator/>
      </w:r>
    </w:p>
    <w:p w:rsidR="007806F2" w:rsidRDefault="007806F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F2" w:rsidRDefault="007806F2">
    <w:pPr>
      <w:pStyle w:val="Header"/>
      <w:jc w:val="center"/>
      <w:rPr>
        <w:rFonts w:ascii="Times New Roman" w:hAnsi="Times New Roman"/>
        <w:sz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F2" w:rsidRDefault="007806F2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F2" w:rsidRDefault="007806F2"/>
  <w:p w:rsidR="007806F2" w:rsidRDefault="007806F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F2" w:rsidRDefault="007806F2">
    <w:pPr>
      <w:pStyle w:val="Header"/>
      <w:jc w:val="center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F2" w:rsidRDefault="007806F2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F2" w:rsidRDefault="007806F2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F2" w:rsidRDefault="007806F2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F2" w:rsidRDefault="007806F2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F2" w:rsidRDefault="007806F2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F2" w:rsidRDefault="007806F2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F2" w:rsidRDefault="007806F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9FC0B51"/>
    <w:multiLevelType w:val="multilevel"/>
    <w:tmpl w:val="81BC8F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BD72C55"/>
    <w:multiLevelType w:val="hybridMultilevel"/>
    <w:tmpl w:val="E7427046"/>
    <w:lvl w:ilvl="0" w:tplc="FCA86C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4E804C7"/>
    <w:multiLevelType w:val="multilevel"/>
    <w:tmpl w:val="CAE8CC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7DCE229D"/>
    <w:multiLevelType w:val="hybridMultilevel"/>
    <w:tmpl w:val="F8EE8B3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41D"/>
    <w:rsid w:val="000006DA"/>
    <w:rsid w:val="00001191"/>
    <w:rsid w:val="00004111"/>
    <w:rsid w:val="00011671"/>
    <w:rsid w:val="00025AEF"/>
    <w:rsid w:val="00051C1B"/>
    <w:rsid w:val="00054020"/>
    <w:rsid w:val="00066A7C"/>
    <w:rsid w:val="00067E4C"/>
    <w:rsid w:val="00070B1C"/>
    <w:rsid w:val="00072DD2"/>
    <w:rsid w:val="00073870"/>
    <w:rsid w:val="00077A26"/>
    <w:rsid w:val="0008198C"/>
    <w:rsid w:val="000878DA"/>
    <w:rsid w:val="00090950"/>
    <w:rsid w:val="00092084"/>
    <w:rsid w:val="00093620"/>
    <w:rsid w:val="00094D23"/>
    <w:rsid w:val="00097492"/>
    <w:rsid w:val="000B36B1"/>
    <w:rsid w:val="000C43D8"/>
    <w:rsid w:val="000C4AC2"/>
    <w:rsid w:val="000E7B79"/>
    <w:rsid w:val="000F2F5D"/>
    <w:rsid w:val="00110229"/>
    <w:rsid w:val="001122CD"/>
    <w:rsid w:val="0012188E"/>
    <w:rsid w:val="00123955"/>
    <w:rsid w:val="001309D9"/>
    <w:rsid w:val="00145EC0"/>
    <w:rsid w:val="00145F58"/>
    <w:rsid w:val="0015286C"/>
    <w:rsid w:val="001646BD"/>
    <w:rsid w:val="00167401"/>
    <w:rsid w:val="00167A25"/>
    <w:rsid w:val="001701C4"/>
    <w:rsid w:val="001707D1"/>
    <w:rsid w:val="001721E9"/>
    <w:rsid w:val="00175226"/>
    <w:rsid w:val="00176AF9"/>
    <w:rsid w:val="00176F31"/>
    <w:rsid w:val="001827DF"/>
    <w:rsid w:val="00185352"/>
    <w:rsid w:val="0018710E"/>
    <w:rsid w:val="0019161E"/>
    <w:rsid w:val="001A2395"/>
    <w:rsid w:val="001C1525"/>
    <w:rsid w:val="001C32F5"/>
    <w:rsid w:val="001D28A3"/>
    <w:rsid w:val="001E3C12"/>
    <w:rsid w:val="001F39F2"/>
    <w:rsid w:val="001F3E12"/>
    <w:rsid w:val="00202413"/>
    <w:rsid w:val="00215C3E"/>
    <w:rsid w:val="00220CD0"/>
    <w:rsid w:val="00223E83"/>
    <w:rsid w:val="002262AC"/>
    <w:rsid w:val="00241120"/>
    <w:rsid w:val="00251273"/>
    <w:rsid w:val="0025473A"/>
    <w:rsid w:val="00261FA6"/>
    <w:rsid w:val="002674AB"/>
    <w:rsid w:val="00270058"/>
    <w:rsid w:val="0027587C"/>
    <w:rsid w:val="00295208"/>
    <w:rsid w:val="00296CBA"/>
    <w:rsid w:val="002A18DB"/>
    <w:rsid w:val="002A65DF"/>
    <w:rsid w:val="002B5054"/>
    <w:rsid w:val="002C27FE"/>
    <w:rsid w:val="002D1400"/>
    <w:rsid w:val="002D70E0"/>
    <w:rsid w:val="002F391D"/>
    <w:rsid w:val="002F6268"/>
    <w:rsid w:val="00302042"/>
    <w:rsid w:val="00311F3A"/>
    <w:rsid w:val="0031283F"/>
    <w:rsid w:val="00321AFF"/>
    <w:rsid w:val="00321C8A"/>
    <w:rsid w:val="00332281"/>
    <w:rsid w:val="00350C75"/>
    <w:rsid w:val="003628F0"/>
    <w:rsid w:val="0036321D"/>
    <w:rsid w:val="00363FFC"/>
    <w:rsid w:val="00371FFA"/>
    <w:rsid w:val="003766B4"/>
    <w:rsid w:val="003A38FC"/>
    <w:rsid w:val="003B1A1B"/>
    <w:rsid w:val="003B5974"/>
    <w:rsid w:val="003B6CFA"/>
    <w:rsid w:val="003B73FA"/>
    <w:rsid w:val="003C1A66"/>
    <w:rsid w:val="003C70F3"/>
    <w:rsid w:val="003D0D72"/>
    <w:rsid w:val="003D737F"/>
    <w:rsid w:val="003D742E"/>
    <w:rsid w:val="003E0E0B"/>
    <w:rsid w:val="003E348C"/>
    <w:rsid w:val="003E54A0"/>
    <w:rsid w:val="003F14DD"/>
    <w:rsid w:val="00400908"/>
    <w:rsid w:val="00401FA1"/>
    <w:rsid w:val="00404AF5"/>
    <w:rsid w:val="00407857"/>
    <w:rsid w:val="00410CEA"/>
    <w:rsid w:val="00412E41"/>
    <w:rsid w:val="00427860"/>
    <w:rsid w:val="004345E7"/>
    <w:rsid w:val="00437BAB"/>
    <w:rsid w:val="0044014B"/>
    <w:rsid w:val="004402E9"/>
    <w:rsid w:val="004426AC"/>
    <w:rsid w:val="004435B0"/>
    <w:rsid w:val="00443CC1"/>
    <w:rsid w:val="00450E61"/>
    <w:rsid w:val="00457C54"/>
    <w:rsid w:val="00463115"/>
    <w:rsid w:val="00465228"/>
    <w:rsid w:val="0046640C"/>
    <w:rsid w:val="00470E52"/>
    <w:rsid w:val="00480999"/>
    <w:rsid w:val="00483254"/>
    <w:rsid w:val="004A025F"/>
    <w:rsid w:val="004A2B7E"/>
    <w:rsid w:val="004A427B"/>
    <w:rsid w:val="004A773D"/>
    <w:rsid w:val="004B13B8"/>
    <w:rsid w:val="004B262D"/>
    <w:rsid w:val="004B771A"/>
    <w:rsid w:val="004B772E"/>
    <w:rsid w:val="004B778F"/>
    <w:rsid w:val="004B7F0F"/>
    <w:rsid w:val="004C0B1C"/>
    <w:rsid w:val="004C3726"/>
    <w:rsid w:val="004C4ED1"/>
    <w:rsid w:val="004C4FD3"/>
    <w:rsid w:val="004C51C3"/>
    <w:rsid w:val="004C72E7"/>
    <w:rsid w:val="004D2A36"/>
    <w:rsid w:val="004D4B72"/>
    <w:rsid w:val="004D6EE3"/>
    <w:rsid w:val="004F462B"/>
    <w:rsid w:val="00512CB7"/>
    <w:rsid w:val="005151A6"/>
    <w:rsid w:val="00517C5B"/>
    <w:rsid w:val="005243AC"/>
    <w:rsid w:val="005246BE"/>
    <w:rsid w:val="005259DC"/>
    <w:rsid w:val="00527BE7"/>
    <w:rsid w:val="00540535"/>
    <w:rsid w:val="0054174A"/>
    <w:rsid w:val="005429AD"/>
    <w:rsid w:val="00545AED"/>
    <w:rsid w:val="00555FB5"/>
    <w:rsid w:val="005627BF"/>
    <w:rsid w:val="005637BC"/>
    <w:rsid w:val="00575785"/>
    <w:rsid w:val="00575DD1"/>
    <w:rsid w:val="005866A8"/>
    <w:rsid w:val="00586E16"/>
    <w:rsid w:val="00590690"/>
    <w:rsid w:val="005A08D4"/>
    <w:rsid w:val="005A0BCA"/>
    <w:rsid w:val="005B04B4"/>
    <w:rsid w:val="005B3503"/>
    <w:rsid w:val="005B592D"/>
    <w:rsid w:val="005D0E8F"/>
    <w:rsid w:val="005D2716"/>
    <w:rsid w:val="005D57FA"/>
    <w:rsid w:val="005D5A77"/>
    <w:rsid w:val="005D6F97"/>
    <w:rsid w:val="005D738C"/>
    <w:rsid w:val="005E2D35"/>
    <w:rsid w:val="005E6DD9"/>
    <w:rsid w:val="005F5D1C"/>
    <w:rsid w:val="00600E3B"/>
    <w:rsid w:val="006013B0"/>
    <w:rsid w:val="006054CB"/>
    <w:rsid w:val="00621EE0"/>
    <w:rsid w:val="0062301D"/>
    <w:rsid w:val="006347AB"/>
    <w:rsid w:val="00635311"/>
    <w:rsid w:val="0063624A"/>
    <w:rsid w:val="006366A8"/>
    <w:rsid w:val="006368E2"/>
    <w:rsid w:val="0065338A"/>
    <w:rsid w:val="00667FBB"/>
    <w:rsid w:val="0067677C"/>
    <w:rsid w:val="00684DCA"/>
    <w:rsid w:val="006868EE"/>
    <w:rsid w:val="006B106D"/>
    <w:rsid w:val="006B3FF4"/>
    <w:rsid w:val="006B6D4D"/>
    <w:rsid w:val="006D0E6C"/>
    <w:rsid w:val="006D3D82"/>
    <w:rsid w:val="006E2E2D"/>
    <w:rsid w:val="006E4981"/>
    <w:rsid w:val="006E711F"/>
    <w:rsid w:val="006F3C84"/>
    <w:rsid w:val="00701D9C"/>
    <w:rsid w:val="00705035"/>
    <w:rsid w:val="00711487"/>
    <w:rsid w:val="007351AF"/>
    <w:rsid w:val="00735266"/>
    <w:rsid w:val="007400C6"/>
    <w:rsid w:val="00740E91"/>
    <w:rsid w:val="007412ED"/>
    <w:rsid w:val="00741D29"/>
    <w:rsid w:val="007439EB"/>
    <w:rsid w:val="0076187F"/>
    <w:rsid w:val="0076593D"/>
    <w:rsid w:val="00766F31"/>
    <w:rsid w:val="00776B87"/>
    <w:rsid w:val="00777B8A"/>
    <w:rsid w:val="00780258"/>
    <w:rsid w:val="007802D3"/>
    <w:rsid w:val="007806F2"/>
    <w:rsid w:val="00780D26"/>
    <w:rsid w:val="00780E20"/>
    <w:rsid w:val="00784B9B"/>
    <w:rsid w:val="007900EF"/>
    <w:rsid w:val="00791FE0"/>
    <w:rsid w:val="007A1C68"/>
    <w:rsid w:val="007B6750"/>
    <w:rsid w:val="007C0097"/>
    <w:rsid w:val="007C431D"/>
    <w:rsid w:val="007C4800"/>
    <w:rsid w:val="007D08EB"/>
    <w:rsid w:val="007E0593"/>
    <w:rsid w:val="007E3BC2"/>
    <w:rsid w:val="007E452F"/>
    <w:rsid w:val="0080550A"/>
    <w:rsid w:val="00816E19"/>
    <w:rsid w:val="008219D0"/>
    <w:rsid w:val="00822864"/>
    <w:rsid w:val="00823E4D"/>
    <w:rsid w:val="008441BC"/>
    <w:rsid w:val="008561D2"/>
    <w:rsid w:val="00860BC4"/>
    <w:rsid w:val="00864FA5"/>
    <w:rsid w:val="0088065B"/>
    <w:rsid w:val="008842A4"/>
    <w:rsid w:val="00885764"/>
    <w:rsid w:val="008921AB"/>
    <w:rsid w:val="00893CEC"/>
    <w:rsid w:val="008A56BA"/>
    <w:rsid w:val="008B02C4"/>
    <w:rsid w:val="008C610E"/>
    <w:rsid w:val="008E3CDA"/>
    <w:rsid w:val="008F1F23"/>
    <w:rsid w:val="008F5C63"/>
    <w:rsid w:val="008F71D6"/>
    <w:rsid w:val="00911485"/>
    <w:rsid w:val="00912B49"/>
    <w:rsid w:val="00916BF0"/>
    <w:rsid w:val="00920447"/>
    <w:rsid w:val="00920B0F"/>
    <w:rsid w:val="00925E23"/>
    <w:rsid w:val="00967153"/>
    <w:rsid w:val="00976CC0"/>
    <w:rsid w:val="009774FC"/>
    <w:rsid w:val="0098125C"/>
    <w:rsid w:val="00981C49"/>
    <w:rsid w:val="00991A80"/>
    <w:rsid w:val="00995315"/>
    <w:rsid w:val="009A0664"/>
    <w:rsid w:val="009A172F"/>
    <w:rsid w:val="009A4DE4"/>
    <w:rsid w:val="009C641D"/>
    <w:rsid w:val="009D24E4"/>
    <w:rsid w:val="009D4061"/>
    <w:rsid w:val="009E1A2A"/>
    <w:rsid w:val="009E3BF1"/>
    <w:rsid w:val="009F32C2"/>
    <w:rsid w:val="00A00B7D"/>
    <w:rsid w:val="00A03DC3"/>
    <w:rsid w:val="00A1192E"/>
    <w:rsid w:val="00A128CE"/>
    <w:rsid w:val="00A13951"/>
    <w:rsid w:val="00A1550E"/>
    <w:rsid w:val="00A16274"/>
    <w:rsid w:val="00A337A5"/>
    <w:rsid w:val="00A40760"/>
    <w:rsid w:val="00A76BC3"/>
    <w:rsid w:val="00A7787F"/>
    <w:rsid w:val="00A85AF3"/>
    <w:rsid w:val="00A86BB6"/>
    <w:rsid w:val="00A86ECF"/>
    <w:rsid w:val="00A925AA"/>
    <w:rsid w:val="00A956F6"/>
    <w:rsid w:val="00AA02F4"/>
    <w:rsid w:val="00AA54DF"/>
    <w:rsid w:val="00AD3035"/>
    <w:rsid w:val="00AE7EF2"/>
    <w:rsid w:val="00AF1748"/>
    <w:rsid w:val="00AF5BC1"/>
    <w:rsid w:val="00B0531C"/>
    <w:rsid w:val="00B1086F"/>
    <w:rsid w:val="00B13B95"/>
    <w:rsid w:val="00B17B52"/>
    <w:rsid w:val="00B228EB"/>
    <w:rsid w:val="00B26213"/>
    <w:rsid w:val="00B35494"/>
    <w:rsid w:val="00B41D0B"/>
    <w:rsid w:val="00B50D04"/>
    <w:rsid w:val="00B73CBB"/>
    <w:rsid w:val="00B74312"/>
    <w:rsid w:val="00B84394"/>
    <w:rsid w:val="00B843F3"/>
    <w:rsid w:val="00B8485C"/>
    <w:rsid w:val="00B96D1B"/>
    <w:rsid w:val="00BA253D"/>
    <w:rsid w:val="00BA714C"/>
    <w:rsid w:val="00BB1E4E"/>
    <w:rsid w:val="00BD280C"/>
    <w:rsid w:val="00BD37C8"/>
    <w:rsid w:val="00BD586A"/>
    <w:rsid w:val="00BD746A"/>
    <w:rsid w:val="00BE0AAB"/>
    <w:rsid w:val="00BE55C5"/>
    <w:rsid w:val="00BF5694"/>
    <w:rsid w:val="00BF5CE3"/>
    <w:rsid w:val="00BF65AA"/>
    <w:rsid w:val="00C170DC"/>
    <w:rsid w:val="00C2390F"/>
    <w:rsid w:val="00C25916"/>
    <w:rsid w:val="00C27DDD"/>
    <w:rsid w:val="00C32559"/>
    <w:rsid w:val="00C335B0"/>
    <w:rsid w:val="00C34532"/>
    <w:rsid w:val="00C35B8A"/>
    <w:rsid w:val="00C36B46"/>
    <w:rsid w:val="00C40E65"/>
    <w:rsid w:val="00C41A60"/>
    <w:rsid w:val="00C47319"/>
    <w:rsid w:val="00C531FA"/>
    <w:rsid w:val="00C5569F"/>
    <w:rsid w:val="00C61C7D"/>
    <w:rsid w:val="00C67CD3"/>
    <w:rsid w:val="00C7135D"/>
    <w:rsid w:val="00C746AA"/>
    <w:rsid w:val="00C831F9"/>
    <w:rsid w:val="00C836DA"/>
    <w:rsid w:val="00C94028"/>
    <w:rsid w:val="00CA4794"/>
    <w:rsid w:val="00CA6D04"/>
    <w:rsid w:val="00CB6E76"/>
    <w:rsid w:val="00CC038F"/>
    <w:rsid w:val="00CC3036"/>
    <w:rsid w:val="00CC6827"/>
    <w:rsid w:val="00CD25FC"/>
    <w:rsid w:val="00CD47B7"/>
    <w:rsid w:val="00CD6D76"/>
    <w:rsid w:val="00CE5054"/>
    <w:rsid w:val="00CF1DEC"/>
    <w:rsid w:val="00CF2EF7"/>
    <w:rsid w:val="00CF62D5"/>
    <w:rsid w:val="00CF730F"/>
    <w:rsid w:val="00CF77B5"/>
    <w:rsid w:val="00D05CCD"/>
    <w:rsid w:val="00D07005"/>
    <w:rsid w:val="00D11DE2"/>
    <w:rsid w:val="00D16605"/>
    <w:rsid w:val="00D20316"/>
    <w:rsid w:val="00D3043A"/>
    <w:rsid w:val="00D34324"/>
    <w:rsid w:val="00D35E06"/>
    <w:rsid w:val="00D430DE"/>
    <w:rsid w:val="00D562BE"/>
    <w:rsid w:val="00D629F8"/>
    <w:rsid w:val="00D648B4"/>
    <w:rsid w:val="00D65350"/>
    <w:rsid w:val="00D6631A"/>
    <w:rsid w:val="00D74159"/>
    <w:rsid w:val="00D761FB"/>
    <w:rsid w:val="00D86841"/>
    <w:rsid w:val="00D909EB"/>
    <w:rsid w:val="00D92E84"/>
    <w:rsid w:val="00DA09E8"/>
    <w:rsid w:val="00DB0BCF"/>
    <w:rsid w:val="00DB3019"/>
    <w:rsid w:val="00DB41D6"/>
    <w:rsid w:val="00DB58E2"/>
    <w:rsid w:val="00DC60B7"/>
    <w:rsid w:val="00DD67F2"/>
    <w:rsid w:val="00DD73E5"/>
    <w:rsid w:val="00DE18FD"/>
    <w:rsid w:val="00DE381C"/>
    <w:rsid w:val="00DE4B96"/>
    <w:rsid w:val="00E049F6"/>
    <w:rsid w:val="00E112DC"/>
    <w:rsid w:val="00E13D2A"/>
    <w:rsid w:val="00E1591D"/>
    <w:rsid w:val="00E23D0D"/>
    <w:rsid w:val="00E34984"/>
    <w:rsid w:val="00E36CE5"/>
    <w:rsid w:val="00E44E33"/>
    <w:rsid w:val="00E50978"/>
    <w:rsid w:val="00E5267D"/>
    <w:rsid w:val="00E62398"/>
    <w:rsid w:val="00E90CAD"/>
    <w:rsid w:val="00E9195B"/>
    <w:rsid w:val="00E92813"/>
    <w:rsid w:val="00E9506D"/>
    <w:rsid w:val="00EA4DA4"/>
    <w:rsid w:val="00EB7CD5"/>
    <w:rsid w:val="00EC51E4"/>
    <w:rsid w:val="00EC56E4"/>
    <w:rsid w:val="00EC6315"/>
    <w:rsid w:val="00EC6A56"/>
    <w:rsid w:val="00ED40C2"/>
    <w:rsid w:val="00EF26D5"/>
    <w:rsid w:val="00F02609"/>
    <w:rsid w:val="00F06707"/>
    <w:rsid w:val="00F15628"/>
    <w:rsid w:val="00F20037"/>
    <w:rsid w:val="00F30F01"/>
    <w:rsid w:val="00F339D2"/>
    <w:rsid w:val="00F505EB"/>
    <w:rsid w:val="00F517E3"/>
    <w:rsid w:val="00F532CF"/>
    <w:rsid w:val="00F54972"/>
    <w:rsid w:val="00F549F0"/>
    <w:rsid w:val="00F61549"/>
    <w:rsid w:val="00F760A6"/>
    <w:rsid w:val="00F85315"/>
    <w:rsid w:val="00F85B7D"/>
    <w:rsid w:val="00F93344"/>
    <w:rsid w:val="00F9464D"/>
    <w:rsid w:val="00F94F58"/>
    <w:rsid w:val="00FA030B"/>
    <w:rsid w:val="00FA12F2"/>
    <w:rsid w:val="00FC3D86"/>
    <w:rsid w:val="00FC5763"/>
    <w:rsid w:val="00FC7D95"/>
    <w:rsid w:val="00FE17AC"/>
    <w:rsid w:val="00FE67A5"/>
    <w:rsid w:val="00FE6A82"/>
    <w:rsid w:val="00FF7A69"/>
    <w:rsid w:val="00FF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AC2"/>
    <w:pPr>
      <w:spacing w:after="200" w:line="276" w:lineRule="auto"/>
    </w:pPr>
    <w:rPr>
      <w:color w:val="00000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4AC2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4AC2"/>
    <w:pPr>
      <w:spacing w:before="120" w:after="120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C4AC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C4AC2"/>
    <w:pPr>
      <w:spacing w:before="120" w:after="120"/>
      <w:jc w:val="both"/>
      <w:outlineLvl w:val="3"/>
    </w:pPr>
    <w:rPr>
      <w:rFonts w:ascii="XO Thames" w:hAnsi="XO Thames"/>
      <w:b/>
      <w:color w:val="auto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C4AC2"/>
    <w:pPr>
      <w:spacing w:before="120" w:after="120"/>
      <w:jc w:val="both"/>
      <w:outlineLvl w:val="4"/>
    </w:pPr>
    <w:rPr>
      <w:rFonts w:ascii="XO Thames" w:hAnsi="XO Thames"/>
      <w:b/>
      <w:color w:va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1"/>
    <w:link w:val="Heading1"/>
    <w:uiPriority w:val="99"/>
    <w:locked/>
    <w:rsid w:val="000C4AC2"/>
    <w:rPr>
      <w:rFonts w:ascii="Arial" w:hAnsi="Arial" w:cs="Times New Roman"/>
      <w:b/>
      <w:color w:val="26282F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C4AC2"/>
    <w:rPr>
      <w:rFonts w:ascii="XO Thames" w:hAnsi="XO Thames"/>
      <w:b/>
      <w:sz w:val="28"/>
    </w:rPr>
  </w:style>
  <w:style w:type="character" w:customStyle="1" w:styleId="Heading3Char">
    <w:name w:val="Heading 3 Char"/>
    <w:basedOn w:val="1"/>
    <w:link w:val="Heading3"/>
    <w:uiPriority w:val="99"/>
    <w:locked/>
    <w:rsid w:val="000C4AC2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C4AC2"/>
    <w:rPr>
      <w:rFonts w:ascii="XO Thames" w:hAnsi="XO Thames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C4AC2"/>
    <w:rPr>
      <w:rFonts w:ascii="XO Thames" w:hAnsi="XO Thames"/>
      <w:b/>
      <w:sz w:val="22"/>
    </w:rPr>
  </w:style>
  <w:style w:type="character" w:customStyle="1" w:styleId="1">
    <w:name w:val="Обычный1"/>
    <w:uiPriority w:val="99"/>
    <w:rsid w:val="000C4AC2"/>
    <w:rPr>
      <w:sz w:val="22"/>
    </w:rPr>
  </w:style>
  <w:style w:type="paragraph" w:customStyle="1" w:styleId="3">
    <w:name w:val="Основной шрифт абзаца3"/>
    <w:link w:val="31"/>
    <w:uiPriority w:val="99"/>
    <w:rsid w:val="000C4AC2"/>
    <w:pPr>
      <w:spacing w:after="200" w:line="276" w:lineRule="auto"/>
    </w:pPr>
    <w:rPr>
      <w:rFonts w:ascii="XO Thames" w:hAnsi="XO Thames"/>
      <w:szCs w:val="20"/>
    </w:rPr>
  </w:style>
  <w:style w:type="character" w:customStyle="1" w:styleId="31">
    <w:name w:val="Основной шрифт абзаца31"/>
    <w:link w:val="3"/>
    <w:uiPriority w:val="99"/>
    <w:locked/>
    <w:rsid w:val="000C4AC2"/>
    <w:rPr>
      <w:rFonts w:ascii="XO Thames" w:hAnsi="XO Thames"/>
      <w:sz w:val="22"/>
    </w:rPr>
  </w:style>
  <w:style w:type="paragraph" w:styleId="Index1">
    <w:name w:val="index 1"/>
    <w:basedOn w:val="Normal"/>
    <w:next w:val="Normal"/>
    <w:link w:val="Index1Char"/>
    <w:uiPriority w:val="99"/>
    <w:rsid w:val="000C4AC2"/>
    <w:pPr>
      <w:spacing w:after="0" w:line="240" w:lineRule="auto"/>
      <w:ind w:left="220" w:hanging="220"/>
    </w:pPr>
  </w:style>
  <w:style w:type="paragraph" w:styleId="IndexHeading">
    <w:name w:val="index heading"/>
    <w:basedOn w:val="Normal"/>
    <w:link w:val="IndexHeadingChar"/>
    <w:uiPriority w:val="99"/>
    <w:rsid w:val="000C4AC2"/>
    <w:rPr>
      <w:rFonts w:ascii="XO Thames" w:hAnsi="XO Thames"/>
    </w:rPr>
  </w:style>
  <w:style w:type="character" w:customStyle="1" w:styleId="IndexHeadingChar">
    <w:name w:val="Index Heading Char"/>
    <w:basedOn w:val="1"/>
    <w:link w:val="IndexHeading"/>
    <w:uiPriority w:val="99"/>
    <w:locked/>
    <w:rsid w:val="000C4AC2"/>
    <w:rPr>
      <w:rFonts w:ascii="XO Thames" w:hAnsi="XO Thames" w:cs="Times New Roman"/>
    </w:rPr>
  </w:style>
  <w:style w:type="paragraph" w:styleId="TOC2">
    <w:name w:val="toc 2"/>
    <w:basedOn w:val="Normal"/>
    <w:next w:val="Normal"/>
    <w:link w:val="TOC2Char"/>
    <w:uiPriority w:val="99"/>
    <w:rsid w:val="000C4AC2"/>
    <w:pPr>
      <w:spacing w:after="0" w:line="240" w:lineRule="auto"/>
      <w:ind w:left="200"/>
    </w:pPr>
    <w:rPr>
      <w:rFonts w:ascii="XO Thames" w:hAnsi="XO Thames"/>
      <w:color w:val="auto"/>
      <w:sz w:val="28"/>
    </w:rPr>
  </w:style>
  <w:style w:type="character" w:customStyle="1" w:styleId="TOC2Char">
    <w:name w:val="TOC 2 Char"/>
    <w:link w:val="TOC2"/>
    <w:uiPriority w:val="99"/>
    <w:locked/>
    <w:rsid w:val="000C4AC2"/>
    <w:rPr>
      <w:rFonts w:ascii="XO Thames" w:hAnsi="XO Thames"/>
      <w:sz w:val="28"/>
    </w:rPr>
  </w:style>
  <w:style w:type="paragraph" w:styleId="TOC4">
    <w:name w:val="toc 4"/>
    <w:basedOn w:val="Normal"/>
    <w:next w:val="Normal"/>
    <w:link w:val="TOC4Char"/>
    <w:uiPriority w:val="99"/>
    <w:rsid w:val="000C4AC2"/>
    <w:pPr>
      <w:spacing w:after="0" w:line="240" w:lineRule="auto"/>
      <w:ind w:left="600"/>
    </w:pPr>
    <w:rPr>
      <w:rFonts w:ascii="XO Thames" w:hAnsi="XO Thames"/>
      <w:color w:val="auto"/>
      <w:sz w:val="28"/>
    </w:rPr>
  </w:style>
  <w:style w:type="character" w:customStyle="1" w:styleId="TOC4Char">
    <w:name w:val="TOC 4 Char"/>
    <w:link w:val="TOC4"/>
    <w:uiPriority w:val="99"/>
    <w:locked/>
    <w:rsid w:val="000C4AC2"/>
    <w:rPr>
      <w:rFonts w:ascii="XO Thames" w:hAnsi="XO Thames"/>
      <w:sz w:val="28"/>
    </w:rPr>
  </w:style>
  <w:style w:type="paragraph" w:customStyle="1" w:styleId="10">
    <w:name w:val="Основной шрифт абзаца1"/>
    <w:link w:val="17"/>
    <w:uiPriority w:val="99"/>
    <w:rsid w:val="000C4AC2"/>
    <w:rPr>
      <w:color w:val="000000"/>
      <w:sz w:val="20"/>
      <w:szCs w:val="20"/>
    </w:rPr>
  </w:style>
  <w:style w:type="character" w:customStyle="1" w:styleId="17">
    <w:name w:val="Основной шрифт абзаца17"/>
    <w:link w:val="10"/>
    <w:uiPriority w:val="99"/>
    <w:locked/>
    <w:rsid w:val="000C4AC2"/>
    <w:rPr>
      <w:color w:val="000000"/>
      <w:lang w:val="ru-RU" w:eastAsia="ru-RU"/>
    </w:rPr>
  </w:style>
  <w:style w:type="paragraph" w:customStyle="1" w:styleId="11">
    <w:name w:val="Знак1"/>
    <w:basedOn w:val="Normal"/>
    <w:link w:val="13"/>
    <w:uiPriority w:val="99"/>
    <w:rsid w:val="000C4AC2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3">
    <w:name w:val="Знак13"/>
    <w:basedOn w:val="1"/>
    <w:link w:val="11"/>
    <w:uiPriority w:val="99"/>
    <w:locked/>
    <w:rsid w:val="000C4AC2"/>
    <w:rPr>
      <w:rFonts w:ascii="Tahoma" w:hAnsi="Tahoma" w:cs="Times New Roman"/>
      <w:sz w:val="20"/>
    </w:rPr>
  </w:style>
  <w:style w:type="paragraph" w:styleId="TOC6">
    <w:name w:val="toc 6"/>
    <w:basedOn w:val="Normal"/>
    <w:next w:val="Normal"/>
    <w:link w:val="TOC6Char"/>
    <w:uiPriority w:val="99"/>
    <w:rsid w:val="000C4AC2"/>
    <w:pPr>
      <w:spacing w:after="0" w:line="240" w:lineRule="auto"/>
      <w:ind w:left="1000"/>
    </w:pPr>
    <w:rPr>
      <w:rFonts w:ascii="XO Thames" w:hAnsi="XO Thames"/>
      <w:color w:val="auto"/>
      <w:sz w:val="28"/>
    </w:rPr>
  </w:style>
  <w:style w:type="character" w:customStyle="1" w:styleId="TOC6Char">
    <w:name w:val="TOC 6 Char"/>
    <w:link w:val="TOC6"/>
    <w:uiPriority w:val="99"/>
    <w:locked/>
    <w:rsid w:val="000C4AC2"/>
    <w:rPr>
      <w:rFonts w:ascii="XO Thames" w:hAnsi="XO Thames"/>
      <w:sz w:val="28"/>
    </w:rPr>
  </w:style>
  <w:style w:type="paragraph" w:styleId="TOC7">
    <w:name w:val="toc 7"/>
    <w:basedOn w:val="Normal"/>
    <w:next w:val="Normal"/>
    <w:link w:val="TOC7Char"/>
    <w:uiPriority w:val="99"/>
    <w:rsid w:val="000C4AC2"/>
    <w:pPr>
      <w:spacing w:after="0" w:line="240" w:lineRule="auto"/>
      <w:ind w:left="1200"/>
    </w:pPr>
    <w:rPr>
      <w:rFonts w:ascii="XO Thames" w:hAnsi="XO Thames"/>
      <w:color w:val="auto"/>
      <w:sz w:val="28"/>
    </w:rPr>
  </w:style>
  <w:style w:type="character" w:customStyle="1" w:styleId="TOC7Char">
    <w:name w:val="TOC 7 Char"/>
    <w:link w:val="TOC7"/>
    <w:uiPriority w:val="99"/>
    <w:locked/>
    <w:rsid w:val="000C4AC2"/>
    <w:rPr>
      <w:rFonts w:ascii="XO Thames" w:hAnsi="XO Thames"/>
      <w:sz w:val="28"/>
    </w:rPr>
  </w:style>
  <w:style w:type="paragraph" w:customStyle="1" w:styleId="116">
    <w:name w:val="Обычный116"/>
    <w:link w:val="115"/>
    <w:uiPriority w:val="99"/>
    <w:rsid w:val="000C4AC2"/>
    <w:rPr>
      <w:szCs w:val="20"/>
    </w:rPr>
  </w:style>
  <w:style w:type="character" w:customStyle="1" w:styleId="115">
    <w:name w:val="Обычный115"/>
    <w:link w:val="116"/>
    <w:uiPriority w:val="99"/>
    <w:locked/>
    <w:rsid w:val="000C4AC2"/>
    <w:rPr>
      <w:sz w:val="22"/>
    </w:rPr>
  </w:style>
  <w:style w:type="paragraph" w:customStyle="1" w:styleId="5">
    <w:name w:val="Основной шрифт абзаца5"/>
    <w:link w:val="51"/>
    <w:uiPriority w:val="99"/>
    <w:rsid w:val="000C4AC2"/>
    <w:rPr>
      <w:color w:val="000000"/>
      <w:sz w:val="20"/>
      <w:szCs w:val="20"/>
    </w:rPr>
  </w:style>
  <w:style w:type="character" w:customStyle="1" w:styleId="51">
    <w:name w:val="Основной шрифт абзаца51"/>
    <w:link w:val="5"/>
    <w:uiPriority w:val="99"/>
    <w:locked/>
    <w:rsid w:val="000C4AC2"/>
    <w:rPr>
      <w:color w:val="000000"/>
      <w:lang w:val="ru-RU" w:eastAsia="ru-RU"/>
    </w:rPr>
  </w:style>
  <w:style w:type="paragraph" w:customStyle="1" w:styleId="114">
    <w:name w:val="Обычный114"/>
    <w:link w:val="113"/>
    <w:uiPriority w:val="99"/>
    <w:rsid w:val="000C4AC2"/>
    <w:rPr>
      <w:szCs w:val="20"/>
    </w:rPr>
  </w:style>
  <w:style w:type="character" w:customStyle="1" w:styleId="113">
    <w:name w:val="Обычный113"/>
    <w:link w:val="114"/>
    <w:uiPriority w:val="99"/>
    <w:locked/>
    <w:rsid w:val="000C4AC2"/>
    <w:rPr>
      <w:sz w:val="22"/>
    </w:rPr>
  </w:style>
  <w:style w:type="paragraph" w:customStyle="1" w:styleId="Endnote">
    <w:name w:val="Endnote"/>
    <w:link w:val="Endnote1"/>
    <w:uiPriority w:val="99"/>
    <w:rsid w:val="000C4AC2"/>
    <w:pPr>
      <w:ind w:firstLine="851"/>
      <w:jc w:val="both"/>
    </w:pPr>
    <w:rPr>
      <w:rFonts w:ascii="XO Thames" w:hAnsi="XO Thames"/>
      <w:szCs w:val="20"/>
    </w:rPr>
  </w:style>
  <w:style w:type="character" w:customStyle="1" w:styleId="Endnote1">
    <w:name w:val="Endnote1"/>
    <w:link w:val="Endnote"/>
    <w:uiPriority w:val="99"/>
    <w:locked/>
    <w:rsid w:val="000C4AC2"/>
    <w:rPr>
      <w:rFonts w:ascii="XO Thames" w:hAnsi="XO Thames"/>
      <w:sz w:val="22"/>
    </w:rPr>
  </w:style>
  <w:style w:type="paragraph" w:customStyle="1" w:styleId="12">
    <w:name w:val="Гиперссылка1"/>
    <w:link w:val="15"/>
    <w:uiPriority w:val="99"/>
    <w:rsid w:val="000C4AC2"/>
    <w:rPr>
      <w:color w:val="0000FF"/>
      <w:sz w:val="20"/>
      <w:szCs w:val="20"/>
      <w:u w:val="single"/>
    </w:rPr>
  </w:style>
  <w:style w:type="character" w:customStyle="1" w:styleId="15">
    <w:name w:val="Гиперссылка15"/>
    <w:link w:val="12"/>
    <w:uiPriority w:val="99"/>
    <w:locked/>
    <w:rsid w:val="000C4AC2"/>
    <w:rPr>
      <w:color w:val="0000FF"/>
      <w:u w:val="single"/>
    </w:rPr>
  </w:style>
  <w:style w:type="paragraph" w:customStyle="1" w:styleId="30">
    <w:name w:val="Гиперссылка3"/>
    <w:link w:val="33"/>
    <w:uiPriority w:val="99"/>
    <w:rsid w:val="000C4AC2"/>
    <w:rPr>
      <w:color w:val="0000FF"/>
      <w:sz w:val="20"/>
      <w:szCs w:val="20"/>
      <w:u w:val="single"/>
    </w:rPr>
  </w:style>
  <w:style w:type="character" w:customStyle="1" w:styleId="33">
    <w:name w:val="Гиперссылка33"/>
    <w:link w:val="30"/>
    <w:uiPriority w:val="99"/>
    <w:locked/>
    <w:rsid w:val="000C4AC2"/>
    <w:rPr>
      <w:color w:val="0000FF"/>
      <w:u w:val="single"/>
    </w:rPr>
  </w:style>
  <w:style w:type="paragraph" w:customStyle="1" w:styleId="32">
    <w:name w:val="Гиперссылка32"/>
    <w:link w:val="310"/>
    <w:uiPriority w:val="99"/>
    <w:rsid w:val="000C4AC2"/>
    <w:rPr>
      <w:color w:val="0000FF"/>
      <w:sz w:val="20"/>
      <w:szCs w:val="20"/>
      <w:u w:val="single"/>
    </w:rPr>
  </w:style>
  <w:style w:type="character" w:customStyle="1" w:styleId="310">
    <w:name w:val="Гиперссылка31"/>
    <w:link w:val="32"/>
    <w:uiPriority w:val="99"/>
    <w:locked/>
    <w:rsid w:val="000C4AC2"/>
    <w:rPr>
      <w:color w:val="0000FF"/>
      <w:u w:val="single"/>
    </w:rPr>
  </w:style>
  <w:style w:type="paragraph" w:customStyle="1" w:styleId="hgkelc">
    <w:name w:val="hgkelc"/>
    <w:basedOn w:val="16"/>
    <w:link w:val="hgkelc1"/>
    <w:uiPriority w:val="99"/>
    <w:rsid w:val="000C4AC2"/>
  </w:style>
  <w:style w:type="character" w:customStyle="1" w:styleId="hgkelc1">
    <w:name w:val="hgkelc1"/>
    <w:basedOn w:val="150"/>
    <w:link w:val="hgkelc"/>
    <w:uiPriority w:val="99"/>
    <w:locked/>
    <w:rsid w:val="000C4AC2"/>
    <w:rPr>
      <w:rFonts w:cs="Times New Roman"/>
      <w:lang w:bidi="ar-SA"/>
    </w:rPr>
  </w:style>
  <w:style w:type="paragraph" w:styleId="ListParagraph">
    <w:name w:val="List Paragraph"/>
    <w:basedOn w:val="Normal"/>
    <w:link w:val="ListParagraphChar"/>
    <w:uiPriority w:val="99"/>
    <w:qFormat/>
    <w:rsid w:val="000C4AC2"/>
    <w:pPr>
      <w:ind w:left="720"/>
      <w:contextualSpacing/>
    </w:pPr>
  </w:style>
  <w:style w:type="character" w:customStyle="1" w:styleId="ListParagraphChar">
    <w:name w:val="List Paragraph Char"/>
    <w:basedOn w:val="1"/>
    <w:link w:val="ListParagraph"/>
    <w:uiPriority w:val="99"/>
    <w:locked/>
    <w:rsid w:val="000C4AC2"/>
    <w:rPr>
      <w:rFonts w:cs="Times New Roman"/>
    </w:rPr>
  </w:style>
  <w:style w:type="paragraph" w:customStyle="1" w:styleId="14">
    <w:name w:val="Гиперссылка14"/>
    <w:link w:val="130"/>
    <w:uiPriority w:val="99"/>
    <w:rsid w:val="000C4AC2"/>
    <w:rPr>
      <w:color w:val="0000FF"/>
      <w:sz w:val="20"/>
      <w:szCs w:val="20"/>
      <w:u w:val="single"/>
    </w:rPr>
  </w:style>
  <w:style w:type="character" w:customStyle="1" w:styleId="130">
    <w:name w:val="Гиперссылка13"/>
    <w:link w:val="14"/>
    <w:uiPriority w:val="99"/>
    <w:locked/>
    <w:rsid w:val="000C4AC2"/>
    <w:rPr>
      <w:color w:val="0000FF"/>
      <w:u w:val="single"/>
    </w:rPr>
  </w:style>
  <w:style w:type="paragraph" w:customStyle="1" w:styleId="120">
    <w:name w:val="Знак12"/>
    <w:basedOn w:val="Normal"/>
    <w:link w:val="110"/>
    <w:uiPriority w:val="99"/>
    <w:rsid w:val="000C4AC2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10">
    <w:name w:val="Знак11"/>
    <w:basedOn w:val="1"/>
    <w:link w:val="120"/>
    <w:uiPriority w:val="99"/>
    <w:locked/>
    <w:rsid w:val="000C4AC2"/>
    <w:rPr>
      <w:rFonts w:ascii="Tahoma" w:hAnsi="Tahoma" w:cs="Times New Roman"/>
      <w:sz w:val="20"/>
    </w:rPr>
  </w:style>
  <w:style w:type="paragraph" w:customStyle="1" w:styleId="2">
    <w:name w:val="Основной шрифт абзаца2"/>
    <w:uiPriority w:val="99"/>
    <w:rsid w:val="000C4AC2"/>
    <w:rPr>
      <w:color w:val="000000"/>
      <w:sz w:val="20"/>
      <w:szCs w:val="20"/>
    </w:rPr>
  </w:style>
  <w:style w:type="paragraph" w:customStyle="1" w:styleId="a">
    <w:name w:val="Содержимое врезки"/>
    <w:basedOn w:val="Normal"/>
    <w:link w:val="18"/>
    <w:uiPriority w:val="99"/>
    <w:rsid w:val="000C4AC2"/>
    <w:rPr>
      <w:rFonts w:ascii="XO Thames" w:hAnsi="XO Thames"/>
    </w:rPr>
  </w:style>
  <w:style w:type="character" w:customStyle="1" w:styleId="18">
    <w:name w:val="Содержимое врезки1"/>
    <w:basedOn w:val="1"/>
    <w:link w:val="a"/>
    <w:uiPriority w:val="99"/>
    <w:locked/>
    <w:rsid w:val="000C4AC2"/>
    <w:rPr>
      <w:rFonts w:ascii="XO Thames" w:hAnsi="XO Thames" w:cs="Times New Roman"/>
    </w:rPr>
  </w:style>
  <w:style w:type="paragraph" w:customStyle="1" w:styleId="19">
    <w:name w:val="Знак сноски1"/>
    <w:link w:val="131"/>
    <w:uiPriority w:val="99"/>
    <w:rsid w:val="000C4AC2"/>
    <w:rPr>
      <w:sz w:val="20"/>
      <w:szCs w:val="20"/>
      <w:vertAlign w:val="superscript"/>
    </w:rPr>
  </w:style>
  <w:style w:type="character" w:customStyle="1" w:styleId="131">
    <w:name w:val="Знак сноски13"/>
    <w:link w:val="19"/>
    <w:uiPriority w:val="99"/>
    <w:locked/>
    <w:rsid w:val="000C4AC2"/>
    <w:rPr>
      <w:vertAlign w:val="superscript"/>
    </w:rPr>
  </w:style>
  <w:style w:type="paragraph" w:customStyle="1" w:styleId="121">
    <w:name w:val="Знак сноски12"/>
    <w:basedOn w:val="24"/>
    <w:link w:val="111"/>
    <w:uiPriority w:val="99"/>
    <w:rsid w:val="000C4AC2"/>
    <w:rPr>
      <w:vertAlign w:val="superscript"/>
    </w:rPr>
  </w:style>
  <w:style w:type="character" w:customStyle="1" w:styleId="111">
    <w:name w:val="Знак сноски11"/>
    <w:basedOn w:val="23"/>
    <w:link w:val="121"/>
    <w:uiPriority w:val="99"/>
    <w:locked/>
    <w:rsid w:val="000C4AC2"/>
    <w:rPr>
      <w:rFonts w:cs="Times New Roman"/>
      <w:vertAlign w:val="superscript"/>
      <w:lang w:bidi="ar-SA"/>
    </w:rPr>
  </w:style>
  <w:style w:type="paragraph" w:styleId="TOC3">
    <w:name w:val="toc 3"/>
    <w:basedOn w:val="Normal"/>
    <w:next w:val="Normal"/>
    <w:link w:val="TOC3Char"/>
    <w:uiPriority w:val="99"/>
    <w:rsid w:val="000C4AC2"/>
    <w:pPr>
      <w:spacing w:after="0" w:line="240" w:lineRule="auto"/>
      <w:ind w:left="400"/>
    </w:pPr>
    <w:rPr>
      <w:rFonts w:ascii="XO Thames" w:hAnsi="XO Thames"/>
      <w:color w:val="auto"/>
      <w:sz w:val="28"/>
    </w:rPr>
  </w:style>
  <w:style w:type="character" w:customStyle="1" w:styleId="TOC3Char">
    <w:name w:val="TOC 3 Char"/>
    <w:link w:val="TOC3"/>
    <w:uiPriority w:val="99"/>
    <w:locked/>
    <w:rsid w:val="000C4AC2"/>
    <w:rPr>
      <w:rFonts w:ascii="XO Thames" w:hAnsi="XO Thames"/>
      <w:sz w:val="28"/>
    </w:rPr>
  </w:style>
  <w:style w:type="paragraph" w:customStyle="1" w:styleId="a0">
    <w:name w:val="Верхний и нижний колонтитулы"/>
    <w:link w:val="1a"/>
    <w:uiPriority w:val="99"/>
    <w:rsid w:val="000C4AC2"/>
    <w:pPr>
      <w:spacing w:after="200"/>
      <w:jc w:val="both"/>
    </w:pPr>
    <w:rPr>
      <w:rFonts w:ascii="XO Thames" w:hAnsi="XO Thames"/>
      <w:color w:val="000000"/>
      <w:sz w:val="20"/>
      <w:szCs w:val="20"/>
    </w:rPr>
  </w:style>
  <w:style w:type="character" w:customStyle="1" w:styleId="1a">
    <w:name w:val="Верхний и нижний колонтитулы1"/>
    <w:link w:val="a0"/>
    <w:uiPriority w:val="99"/>
    <w:locked/>
    <w:rsid w:val="000C4AC2"/>
    <w:rPr>
      <w:rFonts w:ascii="XO Thames" w:hAnsi="XO Thames"/>
      <w:color w:val="000000"/>
      <w:lang w:val="ru-RU" w:eastAsia="ru-RU"/>
    </w:rPr>
  </w:style>
  <w:style w:type="paragraph" w:customStyle="1" w:styleId="ConsNonformat">
    <w:name w:val="ConsNonformat"/>
    <w:link w:val="ConsNonformat1"/>
    <w:uiPriority w:val="99"/>
    <w:rsid w:val="000C4AC2"/>
    <w:pPr>
      <w:widowControl w:val="0"/>
      <w:ind w:right="19772"/>
    </w:pPr>
    <w:rPr>
      <w:rFonts w:ascii="Courier New" w:hAnsi="Courier New"/>
      <w:szCs w:val="20"/>
    </w:rPr>
  </w:style>
  <w:style w:type="character" w:customStyle="1" w:styleId="ConsNonformat1">
    <w:name w:val="ConsNonformat1"/>
    <w:link w:val="ConsNonformat"/>
    <w:uiPriority w:val="99"/>
    <w:locked/>
    <w:rsid w:val="000C4AC2"/>
    <w:rPr>
      <w:rFonts w:ascii="Courier New" w:hAnsi="Courier New"/>
      <w:sz w:val="22"/>
    </w:rPr>
  </w:style>
  <w:style w:type="paragraph" w:customStyle="1" w:styleId="4">
    <w:name w:val="Основной шрифт абзаца4"/>
    <w:link w:val="41"/>
    <w:uiPriority w:val="99"/>
    <w:rsid w:val="000C4AC2"/>
    <w:rPr>
      <w:color w:val="000000"/>
      <w:sz w:val="20"/>
      <w:szCs w:val="20"/>
    </w:rPr>
  </w:style>
  <w:style w:type="character" w:customStyle="1" w:styleId="41">
    <w:name w:val="Основной шрифт абзаца41"/>
    <w:link w:val="4"/>
    <w:uiPriority w:val="99"/>
    <w:locked/>
    <w:rsid w:val="000C4AC2"/>
    <w:rPr>
      <w:color w:val="000000"/>
      <w:lang w:val="ru-RU" w:eastAsia="ru-RU"/>
    </w:rPr>
  </w:style>
  <w:style w:type="paragraph" w:customStyle="1" w:styleId="16">
    <w:name w:val="Основной шрифт абзаца16"/>
    <w:link w:val="150"/>
    <w:uiPriority w:val="99"/>
    <w:rsid w:val="000C4AC2"/>
    <w:rPr>
      <w:color w:val="000000"/>
      <w:sz w:val="20"/>
      <w:szCs w:val="20"/>
    </w:rPr>
  </w:style>
  <w:style w:type="character" w:customStyle="1" w:styleId="150">
    <w:name w:val="Основной шрифт абзаца15"/>
    <w:link w:val="16"/>
    <w:uiPriority w:val="99"/>
    <w:locked/>
    <w:rsid w:val="000C4AC2"/>
    <w:rPr>
      <w:color w:val="000000"/>
      <w:lang w:val="ru-RU" w:eastAsia="ru-RU"/>
    </w:rPr>
  </w:style>
  <w:style w:type="paragraph" w:customStyle="1" w:styleId="40">
    <w:name w:val="Гиперссылка4"/>
    <w:link w:val="410"/>
    <w:uiPriority w:val="99"/>
    <w:rsid w:val="000C4AC2"/>
    <w:rPr>
      <w:color w:val="0000FF"/>
      <w:sz w:val="20"/>
      <w:szCs w:val="20"/>
      <w:u w:val="single"/>
    </w:rPr>
  </w:style>
  <w:style w:type="character" w:customStyle="1" w:styleId="410">
    <w:name w:val="Гиперссылка41"/>
    <w:link w:val="40"/>
    <w:uiPriority w:val="99"/>
    <w:locked/>
    <w:rsid w:val="000C4AC2"/>
    <w:rPr>
      <w:color w:val="0000FF"/>
      <w:u w:val="single"/>
    </w:rPr>
  </w:style>
  <w:style w:type="paragraph" w:customStyle="1" w:styleId="112">
    <w:name w:val="Заголовок 11"/>
    <w:basedOn w:val="180"/>
    <w:link w:val="1110"/>
    <w:uiPriority w:val="99"/>
    <w:rsid w:val="000C4AC2"/>
    <w:rPr>
      <w:rFonts w:ascii="Arial" w:hAnsi="Arial"/>
      <w:b/>
      <w:color w:val="26282F"/>
      <w:sz w:val="24"/>
    </w:rPr>
  </w:style>
  <w:style w:type="character" w:customStyle="1" w:styleId="1110">
    <w:name w:val="Заголовок 111"/>
    <w:basedOn w:val="170"/>
    <w:link w:val="112"/>
    <w:uiPriority w:val="99"/>
    <w:locked/>
    <w:rsid w:val="000C4AC2"/>
    <w:rPr>
      <w:rFonts w:ascii="Arial" w:hAnsi="Arial" w:cs="Times New Roman"/>
      <w:b/>
      <w:color w:val="26282F"/>
      <w:sz w:val="24"/>
      <w:lang w:bidi="ar-SA"/>
    </w:rPr>
  </w:style>
  <w:style w:type="paragraph" w:customStyle="1" w:styleId="140">
    <w:name w:val="Основной шрифт абзаца14"/>
    <w:link w:val="132"/>
    <w:uiPriority w:val="99"/>
    <w:rsid w:val="000C4AC2"/>
    <w:rPr>
      <w:color w:val="000000"/>
      <w:sz w:val="20"/>
      <w:szCs w:val="20"/>
    </w:rPr>
  </w:style>
  <w:style w:type="character" w:customStyle="1" w:styleId="132">
    <w:name w:val="Основной шрифт абзаца13"/>
    <w:link w:val="140"/>
    <w:uiPriority w:val="99"/>
    <w:locked/>
    <w:rsid w:val="000C4AC2"/>
    <w:rPr>
      <w:color w:val="000000"/>
      <w:lang w:val="ru-RU" w:eastAsia="ru-RU"/>
    </w:rPr>
  </w:style>
  <w:style w:type="paragraph" w:styleId="Caption">
    <w:name w:val="caption"/>
    <w:basedOn w:val="Normal"/>
    <w:link w:val="CaptionChar"/>
    <w:uiPriority w:val="99"/>
    <w:qFormat/>
    <w:rsid w:val="000C4AC2"/>
    <w:pPr>
      <w:spacing w:before="120" w:after="120"/>
    </w:pPr>
    <w:rPr>
      <w:rFonts w:ascii="XO Thames" w:hAnsi="XO Thames"/>
      <w:i/>
      <w:sz w:val="24"/>
    </w:rPr>
  </w:style>
  <w:style w:type="character" w:customStyle="1" w:styleId="CaptionChar">
    <w:name w:val="Caption Char"/>
    <w:basedOn w:val="1"/>
    <w:link w:val="Caption"/>
    <w:uiPriority w:val="99"/>
    <w:locked/>
    <w:rsid w:val="000C4AC2"/>
    <w:rPr>
      <w:rFonts w:ascii="XO Thames" w:hAnsi="XO Thames" w:cs="Times New Roman"/>
      <w:i/>
      <w:sz w:val="24"/>
    </w:rPr>
  </w:style>
  <w:style w:type="paragraph" w:customStyle="1" w:styleId="20">
    <w:name w:val="Гиперссылка2"/>
    <w:link w:val="25"/>
    <w:uiPriority w:val="99"/>
    <w:rsid w:val="000C4AC2"/>
    <w:rPr>
      <w:color w:val="0000FF"/>
      <w:sz w:val="20"/>
      <w:szCs w:val="20"/>
      <w:u w:val="single"/>
    </w:rPr>
  </w:style>
  <w:style w:type="character" w:customStyle="1" w:styleId="25">
    <w:name w:val="Гиперссылка25"/>
    <w:link w:val="20"/>
    <w:uiPriority w:val="99"/>
    <w:locked/>
    <w:rsid w:val="000C4AC2"/>
    <w:rPr>
      <w:color w:val="0000FF"/>
      <w:u w:val="single"/>
    </w:rPr>
  </w:style>
  <w:style w:type="paragraph" w:customStyle="1" w:styleId="1120">
    <w:name w:val="Обычный112"/>
    <w:link w:val="1111"/>
    <w:uiPriority w:val="99"/>
    <w:rsid w:val="000C4AC2"/>
    <w:rPr>
      <w:szCs w:val="20"/>
    </w:rPr>
  </w:style>
  <w:style w:type="character" w:customStyle="1" w:styleId="1111">
    <w:name w:val="Обычный111"/>
    <w:link w:val="1120"/>
    <w:uiPriority w:val="99"/>
    <w:locked/>
    <w:rsid w:val="000C4AC2"/>
    <w:rPr>
      <w:sz w:val="22"/>
    </w:rPr>
  </w:style>
  <w:style w:type="paragraph" w:customStyle="1" w:styleId="122">
    <w:name w:val="Гиперссылка12"/>
    <w:link w:val="117"/>
    <w:uiPriority w:val="99"/>
    <w:rsid w:val="000C4AC2"/>
    <w:rPr>
      <w:color w:val="0000FF"/>
      <w:sz w:val="20"/>
      <w:szCs w:val="20"/>
      <w:u w:val="single"/>
    </w:rPr>
  </w:style>
  <w:style w:type="character" w:customStyle="1" w:styleId="117">
    <w:name w:val="Гиперссылка11"/>
    <w:link w:val="122"/>
    <w:uiPriority w:val="99"/>
    <w:locked/>
    <w:rsid w:val="000C4AC2"/>
    <w:rPr>
      <w:color w:val="0000FF"/>
      <w:u w:val="single"/>
    </w:rPr>
  </w:style>
  <w:style w:type="paragraph" w:customStyle="1" w:styleId="Default">
    <w:name w:val="Default"/>
    <w:link w:val="Default1"/>
    <w:uiPriority w:val="99"/>
    <w:rsid w:val="000C4AC2"/>
    <w:rPr>
      <w:rFonts w:ascii="Times New Roman" w:hAnsi="Times New Roman"/>
      <w:sz w:val="24"/>
      <w:szCs w:val="20"/>
    </w:rPr>
  </w:style>
  <w:style w:type="character" w:customStyle="1" w:styleId="Default1">
    <w:name w:val="Default1"/>
    <w:link w:val="Default"/>
    <w:uiPriority w:val="99"/>
    <w:locked/>
    <w:rsid w:val="000C4AC2"/>
    <w:rPr>
      <w:rFonts w:ascii="Times New Roman" w:hAnsi="Times New Roman"/>
      <w:sz w:val="24"/>
    </w:rPr>
  </w:style>
  <w:style w:type="paragraph" w:customStyle="1" w:styleId="1100">
    <w:name w:val="Обычный110"/>
    <w:link w:val="190"/>
    <w:uiPriority w:val="99"/>
    <w:rsid w:val="000C4AC2"/>
    <w:rPr>
      <w:szCs w:val="20"/>
    </w:rPr>
  </w:style>
  <w:style w:type="character" w:customStyle="1" w:styleId="190">
    <w:name w:val="Обычный19"/>
    <w:link w:val="1100"/>
    <w:uiPriority w:val="99"/>
    <w:locked/>
    <w:rsid w:val="000C4AC2"/>
    <w:rPr>
      <w:sz w:val="22"/>
    </w:rPr>
  </w:style>
  <w:style w:type="paragraph" w:customStyle="1" w:styleId="180">
    <w:name w:val="Обычный18"/>
    <w:link w:val="170"/>
    <w:uiPriority w:val="99"/>
    <w:rsid w:val="000C4AC2"/>
    <w:rPr>
      <w:szCs w:val="20"/>
    </w:rPr>
  </w:style>
  <w:style w:type="character" w:customStyle="1" w:styleId="170">
    <w:name w:val="Обычный17"/>
    <w:link w:val="180"/>
    <w:uiPriority w:val="99"/>
    <w:locked/>
    <w:rsid w:val="000C4AC2"/>
    <w:rPr>
      <w:sz w:val="22"/>
    </w:rPr>
  </w:style>
  <w:style w:type="paragraph" w:customStyle="1" w:styleId="50">
    <w:name w:val="Гиперссылка5"/>
    <w:link w:val="Hyperlink"/>
    <w:uiPriority w:val="99"/>
    <w:rsid w:val="000C4AC2"/>
    <w:rPr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50"/>
    <w:uiPriority w:val="99"/>
    <w:locked/>
    <w:rsid w:val="000C4AC2"/>
    <w:rPr>
      <w:rFonts w:cs="Times New Roman"/>
      <w:color w:val="0000FF"/>
      <w:u w:val="single"/>
    </w:rPr>
  </w:style>
  <w:style w:type="paragraph" w:customStyle="1" w:styleId="Footnote">
    <w:name w:val="Footnote"/>
    <w:basedOn w:val="Normal"/>
    <w:link w:val="Footnote1"/>
    <w:uiPriority w:val="99"/>
    <w:rsid w:val="000C4AC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1">
    <w:name w:val="Footnote1"/>
    <w:basedOn w:val="1"/>
    <w:link w:val="Footnote"/>
    <w:uiPriority w:val="99"/>
    <w:locked/>
    <w:rsid w:val="000C4AC2"/>
    <w:rPr>
      <w:rFonts w:ascii="Times New Roman" w:hAnsi="Times New Roman" w:cs="Times New Roman"/>
      <w:sz w:val="20"/>
    </w:rPr>
  </w:style>
  <w:style w:type="paragraph" w:customStyle="1" w:styleId="24">
    <w:name w:val="Основной шрифт абзаца24"/>
    <w:link w:val="23"/>
    <w:uiPriority w:val="99"/>
    <w:rsid w:val="000C4AC2"/>
    <w:rPr>
      <w:color w:val="000000"/>
      <w:sz w:val="20"/>
      <w:szCs w:val="20"/>
    </w:rPr>
  </w:style>
  <w:style w:type="character" w:customStyle="1" w:styleId="23">
    <w:name w:val="Основной шрифт абзаца23"/>
    <w:link w:val="24"/>
    <w:uiPriority w:val="99"/>
    <w:locked/>
    <w:rsid w:val="000C4AC2"/>
    <w:rPr>
      <w:color w:val="000000"/>
      <w:lang w:val="ru-RU" w:eastAsia="ru-RU"/>
    </w:rPr>
  </w:style>
  <w:style w:type="paragraph" w:styleId="TOC1">
    <w:name w:val="toc 1"/>
    <w:basedOn w:val="Normal"/>
    <w:next w:val="Normal"/>
    <w:link w:val="TOC1Char"/>
    <w:uiPriority w:val="99"/>
    <w:rsid w:val="000C4AC2"/>
    <w:pPr>
      <w:spacing w:after="0" w:line="240" w:lineRule="auto"/>
    </w:pPr>
    <w:rPr>
      <w:rFonts w:ascii="XO Thames" w:hAnsi="XO Thames"/>
      <w:b/>
      <w:color w:val="auto"/>
      <w:sz w:val="28"/>
    </w:rPr>
  </w:style>
  <w:style w:type="character" w:customStyle="1" w:styleId="TOC1Char">
    <w:name w:val="TOC 1 Char"/>
    <w:link w:val="TOC1"/>
    <w:uiPriority w:val="99"/>
    <w:locked/>
    <w:rsid w:val="000C4AC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0C4AC2"/>
    <w:pPr>
      <w:jc w:val="both"/>
    </w:pPr>
    <w:rPr>
      <w:rFonts w:ascii="XO Thames" w:hAnsi="XO Thames"/>
      <w:color w:val="000000"/>
      <w:sz w:val="2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0C4AC2"/>
    <w:rPr>
      <w:rFonts w:ascii="XO Thames" w:hAnsi="XO Thames"/>
      <w:color w:val="000000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0C4AC2"/>
    <w:pPr>
      <w:spacing w:after="0" w:line="240" w:lineRule="auto"/>
    </w:pPr>
    <w:rPr>
      <w:rFonts w:ascii="Tahoma" w:hAnsi="Tahoma"/>
      <w:sz w:val="16"/>
    </w:rPr>
  </w:style>
  <w:style w:type="character" w:customStyle="1" w:styleId="BalloonTextChar">
    <w:name w:val="Balloon Text Char"/>
    <w:basedOn w:val="1"/>
    <w:link w:val="BalloonText"/>
    <w:uiPriority w:val="99"/>
    <w:locked/>
    <w:rsid w:val="000C4AC2"/>
    <w:rPr>
      <w:rFonts w:ascii="Tahoma" w:hAnsi="Tahoma" w:cs="Times New Roman"/>
      <w:sz w:val="16"/>
    </w:rPr>
  </w:style>
  <w:style w:type="paragraph" w:styleId="TOC9">
    <w:name w:val="toc 9"/>
    <w:basedOn w:val="Normal"/>
    <w:next w:val="Normal"/>
    <w:link w:val="TOC9Char"/>
    <w:uiPriority w:val="99"/>
    <w:rsid w:val="000C4AC2"/>
    <w:pPr>
      <w:spacing w:after="0" w:line="240" w:lineRule="auto"/>
      <w:ind w:left="1600"/>
    </w:pPr>
    <w:rPr>
      <w:rFonts w:ascii="XO Thames" w:hAnsi="XO Thames"/>
      <w:color w:val="auto"/>
      <w:sz w:val="28"/>
    </w:rPr>
  </w:style>
  <w:style w:type="character" w:customStyle="1" w:styleId="TOC9Char">
    <w:name w:val="TOC 9 Char"/>
    <w:link w:val="TOC9"/>
    <w:uiPriority w:val="99"/>
    <w:locked/>
    <w:rsid w:val="000C4AC2"/>
    <w:rPr>
      <w:rFonts w:ascii="XO Thames" w:hAnsi="XO Thames"/>
      <w:sz w:val="28"/>
    </w:rPr>
  </w:style>
  <w:style w:type="paragraph" w:customStyle="1" w:styleId="a1">
    <w:name w:val="Нормальный (таблица)"/>
    <w:basedOn w:val="Normal"/>
    <w:next w:val="Normal"/>
    <w:link w:val="1b"/>
    <w:uiPriority w:val="99"/>
    <w:rsid w:val="000C4AC2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1b">
    <w:name w:val="Нормальный (таблица)1"/>
    <w:basedOn w:val="1"/>
    <w:link w:val="a1"/>
    <w:uiPriority w:val="99"/>
    <w:locked/>
    <w:rsid w:val="000C4AC2"/>
    <w:rPr>
      <w:rFonts w:ascii="Arial" w:hAnsi="Arial" w:cs="Times New Roman"/>
      <w:sz w:val="24"/>
    </w:rPr>
  </w:style>
  <w:style w:type="paragraph" w:styleId="Footer">
    <w:name w:val="footer"/>
    <w:basedOn w:val="Normal"/>
    <w:link w:val="FooterChar"/>
    <w:uiPriority w:val="99"/>
    <w:rsid w:val="000C4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1"/>
    <w:link w:val="Footer"/>
    <w:uiPriority w:val="99"/>
    <w:locked/>
    <w:rsid w:val="000C4AC2"/>
    <w:rPr>
      <w:rFonts w:cs="Times New Roman"/>
    </w:rPr>
  </w:style>
  <w:style w:type="paragraph" w:customStyle="1" w:styleId="123">
    <w:name w:val="Основной шрифт абзаца12"/>
    <w:link w:val="118"/>
    <w:uiPriority w:val="99"/>
    <w:rsid w:val="000C4AC2"/>
    <w:rPr>
      <w:color w:val="000000"/>
      <w:sz w:val="20"/>
      <w:szCs w:val="20"/>
    </w:rPr>
  </w:style>
  <w:style w:type="character" w:customStyle="1" w:styleId="118">
    <w:name w:val="Основной шрифт абзаца11"/>
    <w:link w:val="123"/>
    <w:uiPriority w:val="99"/>
    <w:locked/>
    <w:rsid w:val="000C4AC2"/>
    <w:rPr>
      <w:color w:val="000000"/>
      <w:lang w:val="ru-RU" w:eastAsia="ru-RU"/>
    </w:rPr>
  </w:style>
  <w:style w:type="paragraph" w:customStyle="1" w:styleId="markedcontent">
    <w:name w:val="markedcontent"/>
    <w:link w:val="markedcontent1"/>
    <w:uiPriority w:val="99"/>
    <w:rsid w:val="000C4AC2"/>
    <w:rPr>
      <w:color w:val="000000"/>
      <w:sz w:val="20"/>
      <w:szCs w:val="20"/>
    </w:rPr>
  </w:style>
  <w:style w:type="character" w:customStyle="1" w:styleId="markedcontent1">
    <w:name w:val="markedcontent1"/>
    <w:link w:val="markedcontent"/>
    <w:uiPriority w:val="99"/>
    <w:locked/>
    <w:rsid w:val="000C4AC2"/>
    <w:rPr>
      <w:color w:val="000000"/>
      <w:lang w:val="ru-RU" w:eastAsia="ru-RU"/>
    </w:rPr>
  </w:style>
  <w:style w:type="paragraph" w:customStyle="1" w:styleId="240">
    <w:name w:val="Гиперссылка24"/>
    <w:link w:val="230"/>
    <w:uiPriority w:val="99"/>
    <w:rsid w:val="000C4AC2"/>
    <w:rPr>
      <w:color w:val="0000FF"/>
      <w:sz w:val="20"/>
      <w:szCs w:val="20"/>
      <w:u w:val="single"/>
    </w:rPr>
  </w:style>
  <w:style w:type="character" w:customStyle="1" w:styleId="230">
    <w:name w:val="Гиперссылка23"/>
    <w:link w:val="240"/>
    <w:uiPriority w:val="99"/>
    <w:locked/>
    <w:rsid w:val="000C4AC2"/>
    <w:rPr>
      <w:color w:val="0000FF"/>
      <w:u w:val="single"/>
    </w:rPr>
  </w:style>
  <w:style w:type="paragraph" w:customStyle="1" w:styleId="a2">
    <w:name w:val="Привязка сноски"/>
    <w:link w:val="1c"/>
    <w:uiPriority w:val="99"/>
    <w:rsid w:val="000C4AC2"/>
    <w:rPr>
      <w:sz w:val="20"/>
      <w:szCs w:val="20"/>
      <w:vertAlign w:val="superscript"/>
    </w:rPr>
  </w:style>
  <w:style w:type="character" w:customStyle="1" w:styleId="1c">
    <w:name w:val="Привязка сноски1"/>
    <w:link w:val="a2"/>
    <w:uiPriority w:val="99"/>
    <w:locked/>
    <w:rsid w:val="000C4AC2"/>
    <w:rPr>
      <w:vertAlign w:val="superscript"/>
    </w:rPr>
  </w:style>
  <w:style w:type="paragraph" w:customStyle="1" w:styleId="a3">
    <w:name w:val="Символ сноски"/>
    <w:link w:val="1d"/>
    <w:uiPriority w:val="99"/>
    <w:rsid w:val="000C4AC2"/>
    <w:rPr>
      <w:color w:val="000000"/>
      <w:sz w:val="20"/>
      <w:szCs w:val="20"/>
    </w:rPr>
  </w:style>
  <w:style w:type="character" w:customStyle="1" w:styleId="1d">
    <w:name w:val="Символ сноски1"/>
    <w:link w:val="a3"/>
    <w:uiPriority w:val="99"/>
    <w:locked/>
    <w:rsid w:val="000C4AC2"/>
    <w:rPr>
      <w:color w:val="000000"/>
      <w:lang w:val="ru-RU" w:eastAsia="ru-RU"/>
    </w:rPr>
  </w:style>
  <w:style w:type="paragraph" w:styleId="TOC8">
    <w:name w:val="toc 8"/>
    <w:basedOn w:val="Normal"/>
    <w:next w:val="Normal"/>
    <w:link w:val="TOC8Char"/>
    <w:uiPriority w:val="99"/>
    <w:rsid w:val="000C4AC2"/>
    <w:pPr>
      <w:spacing w:after="0" w:line="240" w:lineRule="auto"/>
      <w:ind w:left="1400"/>
    </w:pPr>
    <w:rPr>
      <w:rFonts w:ascii="XO Thames" w:hAnsi="XO Thames"/>
      <w:color w:val="auto"/>
      <w:sz w:val="28"/>
    </w:rPr>
  </w:style>
  <w:style w:type="character" w:customStyle="1" w:styleId="TOC8Char">
    <w:name w:val="TOC 8 Char"/>
    <w:link w:val="TOC8"/>
    <w:uiPriority w:val="99"/>
    <w:locked/>
    <w:rsid w:val="000C4AC2"/>
    <w:rPr>
      <w:rFonts w:ascii="XO Thames" w:hAnsi="XO Thames"/>
      <w:sz w:val="28"/>
    </w:rPr>
  </w:style>
  <w:style w:type="paragraph" w:styleId="Header">
    <w:name w:val="header"/>
    <w:basedOn w:val="Normal"/>
    <w:link w:val="HeaderChar"/>
    <w:uiPriority w:val="99"/>
    <w:rsid w:val="000C4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1"/>
    <w:link w:val="Header"/>
    <w:uiPriority w:val="99"/>
    <w:locked/>
    <w:rsid w:val="000C4AC2"/>
    <w:rPr>
      <w:rFonts w:cs="Times New Roman"/>
    </w:rPr>
  </w:style>
  <w:style w:type="paragraph" w:customStyle="1" w:styleId="100">
    <w:name w:val="Знак1_0"/>
    <w:basedOn w:val="Normal"/>
    <w:link w:val="101"/>
    <w:uiPriority w:val="99"/>
    <w:rsid w:val="000C4AC2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1"/>
    <w:basedOn w:val="1"/>
    <w:link w:val="100"/>
    <w:uiPriority w:val="99"/>
    <w:locked/>
    <w:rsid w:val="000C4AC2"/>
    <w:rPr>
      <w:rFonts w:ascii="Tahoma" w:hAnsi="Tahoma" w:cs="Times New Roman"/>
      <w:sz w:val="20"/>
    </w:rPr>
  </w:style>
  <w:style w:type="paragraph" w:styleId="BodyText">
    <w:name w:val="Body Text"/>
    <w:basedOn w:val="Normal"/>
    <w:link w:val="BodyTextChar"/>
    <w:uiPriority w:val="99"/>
    <w:rsid w:val="000C4AC2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BodyTextChar">
    <w:name w:val="Body Text Char"/>
    <w:basedOn w:val="1"/>
    <w:link w:val="BodyText"/>
    <w:uiPriority w:val="99"/>
    <w:locked/>
    <w:rsid w:val="000C4AC2"/>
    <w:rPr>
      <w:rFonts w:ascii="Times New Roman" w:hAnsi="Times New Roman" w:cs="Times New Roman"/>
      <w:sz w:val="28"/>
    </w:rPr>
  </w:style>
  <w:style w:type="paragraph" w:customStyle="1" w:styleId="160">
    <w:name w:val="Обычный16"/>
    <w:link w:val="151"/>
    <w:uiPriority w:val="99"/>
    <w:rsid w:val="000C4AC2"/>
    <w:rPr>
      <w:szCs w:val="20"/>
    </w:rPr>
  </w:style>
  <w:style w:type="character" w:customStyle="1" w:styleId="151">
    <w:name w:val="Обычный15"/>
    <w:link w:val="160"/>
    <w:uiPriority w:val="99"/>
    <w:locked/>
    <w:rsid w:val="000C4AC2"/>
    <w:rPr>
      <w:sz w:val="22"/>
    </w:rPr>
  </w:style>
  <w:style w:type="paragraph" w:customStyle="1" w:styleId="141">
    <w:name w:val="Обычный14"/>
    <w:link w:val="133"/>
    <w:uiPriority w:val="99"/>
    <w:rsid w:val="000C4AC2"/>
    <w:rPr>
      <w:szCs w:val="20"/>
    </w:rPr>
  </w:style>
  <w:style w:type="character" w:customStyle="1" w:styleId="133">
    <w:name w:val="Обычный13"/>
    <w:link w:val="141"/>
    <w:uiPriority w:val="99"/>
    <w:locked/>
    <w:rsid w:val="000C4AC2"/>
    <w:rPr>
      <w:sz w:val="22"/>
    </w:rPr>
  </w:style>
  <w:style w:type="paragraph" w:customStyle="1" w:styleId="22">
    <w:name w:val="Основной шрифт абзаца22"/>
    <w:link w:val="21"/>
    <w:uiPriority w:val="99"/>
    <w:rsid w:val="000C4AC2"/>
    <w:rPr>
      <w:color w:val="000000"/>
      <w:sz w:val="20"/>
      <w:szCs w:val="20"/>
    </w:rPr>
  </w:style>
  <w:style w:type="character" w:customStyle="1" w:styleId="21">
    <w:name w:val="Основной шрифт абзаца21"/>
    <w:link w:val="22"/>
    <w:uiPriority w:val="99"/>
    <w:locked/>
    <w:rsid w:val="000C4AC2"/>
    <w:rPr>
      <w:color w:val="000000"/>
      <w:lang w:val="ru-RU" w:eastAsia="ru-RU"/>
    </w:rPr>
  </w:style>
  <w:style w:type="paragraph" w:styleId="TOC5">
    <w:name w:val="toc 5"/>
    <w:basedOn w:val="Normal"/>
    <w:next w:val="Normal"/>
    <w:link w:val="TOC5Char"/>
    <w:uiPriority w:val="99"/>
    <w:rsid w:val="000C4AC2"/>
    <w:pPr>
      <w:spacing w:after="0" w:line="240" w:lineRule="auto"/>
      <w:ind w:left="800"/>
    </w:pPr>
    <w:rPr>
      <w:rFonts w:ascii="XO Thames" w:hAnsi="XO Thames"/>
      <w:color w:val="auto"/>
      <w:sz w:val="28"/>
    </w:rPr>
  </w:style>
  <w:style w:type="character" w:customStyle="1" w:styleId="TOC5Char">
    <w:name w:val="TOC 5 Char"/>
    <w:link w:val="TOC5"/>
    <w:uiPriority w:val="99"/>
    <w:locked/>
    <w:rsid w:val="000C4AC2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1"/>
    <w:uiPriority w:val="99"/>
    <w:rsid w:val="000C4AC2"/>
    <w:pPr>
      <w:widowControl w:val="0"/>
    </w:pPr>
    <w:rPr>
      <w:rFonts w:ascii="Courier New" w:hAnsi="Courier New"/>
      <w:color w:val="000000"/>
      <w:sz w:val="2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0C4AC2"/>
    <w:rPr>
      <w:rFonts w:ascii="Courier New" w:hAnsi="Courier New"/>
      <w:color w:val="000000"/>
      <w:lang w:val="ru-RU" w:eastAsia="ru-RU"/>
    </w:rPr>
  </w:style>
  <w:style w:type="paragraph" w:customStyle="1" w:styleId="311">
    <w:name w:val="Заголовок 31"/>
    <w:link w:val="3110"/>
    <w:uiPriority w:val="99"/>
    <w:rsid w:val="000C4AC2"/>
    <w:rPr>
      <w:rFonts w:ascii="XO Thames" w:hAnsi="XO Thames"/>
      <w:b/>
      <w:sz w:val="26"/>
      <w:szCs w:val="20"/>
    </w:rPr>
  </w:style>
  <w:style w:type="character" w:customStyle="1" w:styleId="3110">
    <w:name w:val="Заголовок 311"/>
    <w:link w:val="311"/>
    <w:uiPriority w:val="99"/>
    <w:locked/>
    <w:rsid w:val="000C4AC2"/>
    <w:rPr>
      <w:rFonts w:ascii="XO Thames" w:hAnsi="XO Thames"/>
      <w:b/>
      <w:sz w:val="26"/>
    </w:rPr>
  </w:style>
  <w:style w:type="paragraph" w:customStyle="1" w:styleId="220">
    <w:name w:val="Гиперссылка22"/>
    <w:link w:val="210"/>
    <w:uiPriority w:val="99"/>
    <w:rsid w:val="000C4AC2"/>
    <w:rPr>
      <w:color w:val="0000FF"/>
      <w:sz w:val="20"/>
      <w:szCs w:val="20"/>
      <w:u w:val="single"/>
    </w:rPr>
  </w:style>
  <w:style w:type="character" w:customStyle="1" w:styleId="210">
    <w:name w:val="Гиперссылка21"/>
    <w:link w:val="220"/>
    <w:uiPriority w:val="99"/>
    <w:locked/>
    <w:rsid w:val="000C4AC2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99"/>
    <w:qFormat/>
    <w:rsid w:val="000C4AC2"/>
    <w:pPr>
      <w:spacing w:after="0" w:line="240" w:lineRule="auto"/>
      <w:jc w:val="both"/>
    </w:pPr>
    <w:rPr>
      <w:rFonts w:ascii="XO Thames" w:hAnsi="XO Thames"/>
      <w:i/>
      <w:color w:val="auto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C4AC2"/>
    <w:rPr>
      <w:rFonts w:ascii="XO Thames" w:hAnsi="XO Thames"/>
      <w:i/>
      <w:sz w:val="24"/>
    </w:rPr>
  </w:style>
  <w:style w:type="paragraph" w:customStyle="1" w:styleId="ConsPlusCell">
    <w:name w:val="ConsPlusCell"/>
    <w:link w:val="ConsPlusCell1"/>
    <w:uiPriority w:val="99"/>
    <w:rsid w:val="000C4AC2"/>
    <w:pPr>
      <w:widowControl w:val="0"/>
    </w:pPr>
    <w:rPr>
      <w:szCs w:val="20"/>
    </w:rPr>
  </w:style>
  <w:style w:type="character" w:customStyle="1" w:styleId="ConsPlusCell1">
    <w:name w:val="ConsPlusCell1"/>
    <w:link w:val="ConsPlusCell"/>
    <w:uiPriority w:val="99"/>
    <w:locked/>
    <w:rsid w:val="000C4AC2"/>
    <w:rPr>
      <w:sz w:val="22"/>
    </w:rPr>
  </w:style>
  <w:style w:type="character" w:customStyle="1" w:styleId="Index1Char">
    <w:name w:val="Index 1 Char"/>
    <w:basedOn w:val="1"/>
    <w:link w:val="Index1"/>
    <w:uiPriority w:val="99"/>
    <w:locked/>
    <w:rsid w:val="000C4AC2"/>
    <w:rPr>
      <w:rFonts w:cs="Times New Roman"/>
    </w:rPr>
  </w:style>
  <w:style w:type="paragraph" w:customStyle="1" w:styleId="124">
    <w:name w:val="Обычный12"/>
    <w:link w:val="119"/>
    <w:uiPriority w:val="99"/>
    <w:rsid w:val="000C4AC2"/>
    <w:rPr>
      <w:szCs w:val="20"/>
    </w:rPr>
  </w:style>
  <w:style w:type="character" w:customStyle="1" w:styleId="119">
    <w:name w:val="Обычный11"/>
    <w:link w:val="124"/>
    <w:uiPriority w:val="99"/>
    <w:locked/>
    <w:rsid w:val="000C4AC2"/>
    <w:rPr>
      <w:sz w:val="22"/>
    </w:rPr>
  </w:style>
  <w:style w:type="paragraph" w:styleId="Title">
    <w:name w:val="Title"/>
    <w:basedOn w:val="Normal"/>
    <w:next w:val="Normal"/>
    <w:link w:val="TitleChar"/>
    <w:uiPriority w:val="99"/>
    <w:qFormat/>
    <w:rsid w:val="000C4AC2"/>
    <w:pPr>
      <w:spacing w:before="567" w:after="567" w:line="240" w:lineRule="auto"/>
      <w:jc w:val="center"/>
    </w:pPr>
    <w:rPr>
      <w:rFonts w:ascii="XO Thames" w:hAnsi="XO Thames"/>
      <w:b/>
      <w:caps/>
      <w:color w:val="auto"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0C4AC2"/>
    <w:rPr>
      <w:rFonts w:ascii="XO Thames" w:hAnsi="XO Thames"/>
      <w:b/>
      <w:caps/>
      <w:sz w:val="40"/>
    </w:rPr>
  </w:style>
  <w:style w:type="paragraph" w:customStyle="1" w:styleId="ConsPlusNormal">
    <w:name w:val="ConsPlusNormal"/>
    <w:link w:val="ConsPlusNormal1"/>
    <w:uiPriority w:val="99"/>
    <w:rsid w:val="000C4AC2"/>
    <w:pPr>
      <w:widowControl w:val="0"/>
    </w:pPr>
    <w:rPr>
      <w:szCs w:val="20"/>
    </w:rPr>
  </w:style>
  <w:style w:type="character" w:customStyle="1" w:styleId="ConsPlusNormal1">
    <w:name w:val="ConsPlusNormal1"/>
    <w:link w:val="ConsPlusNormal"/>
    <w:uiPriority w:val="99"/>
    <w:locked/>
    <w:rsid w:val="000C4AC2"/>
    <w:rPr>
      <w:sz w:val="22"/>
    </w:rPr>
  </w:style>
  <w:style w:type="paragraph" w:styleId="NormalWeb">
    <w:name w:val="Normal (Web)"/>
    <w:basedOn w:val="Normal"/>
    <w:link w:val="NormalWebChar"/>
    <w:uiPriority w:val="99"/>
    <w:rsid w:val="000C4AC2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NormalWebChar">
    <w:name w:val="Normal (Web) Char"/>
    <w:basedOn w:val="1"/>
    <w:link w:val="NormalWeb"/>
    <w:uiPriority w:val="99"/>
    <w:locked/>
    <w:rsid w:val="000C4AC2"/>
    <w:rPr>
      <w:rFonts w:ascii="Times New Roman" w:hAnsi="Times New Roman" w:cs="Times New Roman"/>
      <w:sz w:val="24"/>
    </w:rPr>
  </w:style>
  <w:style w:type="paragraph" w:customStyle="1" w:styleId="a4">
    <w:name w:val="Гипертекстовая ссылка"/>
    <w:link w:val="1e"/>
    <w:uiPriority w:val="99"/>
    <w:rsid w:val="000C4AC2"/>
    <w:rPr>
      <w:color w:val="106BBE"/>
      <w:sz w:val="26"/>
      <w:szCs w:val="20"/>
    </w:rPr>
  </w:style>
  <w:style w:type="character" w:customStyle="1" w:styleId="1e">
    <w:name w:val="Гипертекстовая ссылка1"/>
    <w:link w:val="a4"/>
    <w:uiPriority w:val="99"/>
    <w:locked/>
    <w:rsid w:val="000C4AC2"/>
    <w:rPr>
      <w:color w:val="106BBE"/>
      <w:sz w:val="26"/>
    </w:rPr>
  </w:style>
  <w:style w:type="paragraph" w:customStyle="1" w:styleId="1f">
    <w:name w:val="Заголовок1"/>
    <w:basedOn w:val="180"/>
    <w:link w:val="11a"/>
    <w:uiPriority w:val="99"/>
    <w:rsid w:val="000C4AC2"/>
    <w:rPr>
      <w:rFonts w:ascii="Liberation Sans" w:hAnsi="Liberation Sans"/>
      <w:sz w:val="28"/>
    </w:rPr>
  </w:style>
  <w:style w:type="character" w:customStyle="1" w:styleId="11a">
    <w:name w:val="Заголовок11"/>
    <w:basedOn w:val="170"/>
    <w:link w:val="1f"/>
    <w:uiPriority w:val="99"/>
    <w:locked/>
    <w:rsid w:val="000C4AC2"/>
    <w:rPr>
      <w:rFonts w:ascii="Liberation Sans" w:hAnsi="Liberation Sans" w:cs="Times New Roman"/>
      <w:sz w:val="28"/>
      <w:lang w:bidi="ar-SA"/>
    </w:rPr>
  </w:style>
  <w:style w:type="paragraph" w:customStyle="1" w:styleId="TableParagraph">
    <w:name w:val="Table Paragraph"/>
    <w:basedOn w:val="Normal"/>
    <w:link w:val="TableParagraph1"/>
    <w:uiPriority w:val="99"/>
    <w:rsid w:val="000C4AC2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1">
    <w:name w:val="Table Paragraph1"/>
    <w:basedOn w:val="1"/>
    <w:link w:val="TableParagraph"/>
    <w:uiPriority w:val="99"/>
    <w:locked/>
    <w:rsid w:val="000C4AC2"/>
    <w:rPr>
      <w:rFonts w:ascii="Times New Roman" w:hAnsi="Times New Roman" w:cs="Times New Roman"/>
    </w:rPr>
  </w:style>
  <w:style w:type="table" w:customStyle="1" w:styleId="26">
    <w:name w:val="Сетка таблицы2"/>
    <w:uiPriority w:val="99"/>
    <w:rsid w:val="000C4AC2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C4AC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0">
    <w:name w:val="Сетка таблицы1"/>
    <w:uiPriority w:val="99"/>
    <w:rsid w:val="000C4AC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uiPriority w:val="99"/>
    <w:rsid w:val="000C4AC2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Абзац списка1"/>
    <w:basedOn w:val="Normal"/>
    <w:uiPriority w:val="99"/>
    <w:rsid w:val="007A1C68"/>
    <w:pPr>
      <w:suppressAutoHyphens/>
      <w:ind w:left="720"/>
      <w:contextualSpacing/>
    </w:pPr>
    <w:rPr>
      <w:rFonts w:cs="font241"/>
      <w:color w:val="auto"/>
      <w:kern w:val="1"/>
      <w:szCs w:val="22"/>
      <w:lang w:eastAsia="en-US"/>
    </w:rPr>
  </w:style>
  <w:style w:type="paragraph" w:styleId="NoSpacing">
    <w:name w:val="No Spacing"/>
    <w:uiPriority w:val="99"/>
    <w:qFormat/>
    <w:rsid w:val="003D0D72"/>
    <w:rPr>
      <w:color w:val="000000"/>
      <w:szCs w:val="20"/>
    </w:rPr>
  </w:style>
  <w:style w:type="paragraph" w:customStyle="1" w:styleId="ConsPlusTitle">
    <w:name w:val="ConsPlusTitle"/>
    <w:uiPriority w:val="99"/>
    <w:rsid w:val="00D11DE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36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352</TotalTime>
  <Pages>34</Pages>
  <Words>6113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Юрьевна Попович</dc:creator>
  <cp:keywords/>
  <dc:description/>
  <cp:lastModifiedBy>Pr</cp:lastModifiedBy>
  <cp:revision>17</cp:revision>
  <cp:lastPrinted>2024-11-05T11:30:00Z</cp:lastPrinted>
  <dcterms:created xsi:type="dcterms:W3CDTF">2024-10-14T09:29:00Z</dcterms:created>
  <dcterms:modified xsi:type="dcterms:W3CDTF">2024-11-11T08:01:00Z</dcterms:modified>
</cp:coreProperties>
</file>