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97" w:rsidRPr="00B3131C" w:rsidRDefault="00834797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834797" w:rsidRDefault="00834797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834797" w:rsidRPr="00D80C04" w:rsidRDefault="00834797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834797" w:rsidRDefault="00834797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834797" w:rsidRDefault="00834797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834797" w:rsidRDefault="00834797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834797" w:rsidRDefault="00834797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>«</w:t>
      </w:r>
      <w:r>
        <w:rPr>
          <w:rStyle w:val="FontStyle121"/>
          <w:rFonts w:ascii="Times New Roman" w:hAnsi="Times New Roman"/>
          <w:b/>
          <w:sz w:val="24"/>
          <w:szCs w:val="22"/>
        </w:rPr>
        <w:t>22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27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января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2024г</w:t>
      </w:r>
    </w:p>
    <w:p w:rsidR="00834797" w:rsidRDefault="00834797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834797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834797" w:rsidRDefault="0083479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834797" w:rsidRDefault="0083479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834797" w:rsidRPr="0021351E" w:rsidRDefault="00834797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834797" w:rsidRDefault="0083479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834797" w:rsidRDefault="0083479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834797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22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  января</w:t>
            </w:r>
            <w:r w:rsidRPr="0021351E">
              <w:rPr>
                <w:rStyle w:val="FontStyle121"/>
                <w:b/>
                <w:sz w:val="24"/>
              </w:rPr>
              <w:t xml:space="preserve"> 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3479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A0B99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D91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F7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834797" w:rsidRPr="00455689" w:rsidRDefault="00834797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F7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834797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A0B99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2F0E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D80C0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F4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834797" w:rsidRPr="00455689" w:rsidRDefault="00834797" w:rsidP="00D80C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834797" w:rsidRPr="00455689" w:rsidRDefault="00834797" w:rsidP="005948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34797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A0B99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2F0E2B">
            <w:pPr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Акция "Сети для СВО"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D80C04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F41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D80C04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34797" w:rsidRPr="00AA0B99" w:rsidTr="00766EE7">
        <w:trPr>
          <w:trHeight w:val="1584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A0B99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676F52" w:rsidRDefault="00834797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 мероприятия по  безопасности  на водных объектах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676F52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676F52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Поливянского сельское 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676F52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834797" w:rsidRPr="00676F52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834797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A0B99" w:rsidRDefault="0083479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>
              <w:rPr>
                <w:rStyle w:val="FontStyle121"/>
                <w:b/>
                <w:sz w:val="24"/>
                <w:szCs w:val="24"/>
              </w:rPr>
              <w:t>23</w:t>
            </w:r>
            <w:r w:rsidRPr="0021351E">
              <w:rPr>
                <w:rStyle w:val="FontStyle121"/>
                <w:b/>
                <w:sz w:val="24"/>
              </w:rPr>
              <w:t xml:space="preserve">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21351E">
              <w:rPr>
                <w:rStyle w:val="FontStyle121"/>
                <w:b/>
                <w:sz w:val="24"/>
              </w:rPr>
              <w:t xml:space="preserve"> 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  <w:p w:rsidR="00834797" w:rsidRPr="00AA0B99" w:rsidRDefault="0083479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83479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Default="00834797" w:rsidP="007B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Fonts w:ascii="Times New Roman" w:hAnsi="Times New Roman"/>
                <w:sz w:val="24"/>
                <w:szCs w:val="24"/>
              </w:rPr>
              <w:t xml:space="preserve">Митинг ,посвященный </w:t>
            </w:r>
          </w:p>
          <w:p w:rsidR="00834797" w:rsidRPr="00813A2B" w:rsidRDefault="00834797" w:rsidP="007B5482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81-годовщине</w:t>
            </w:r>
            <w:r w:rsidRPr="0059615F">
              <w:rPr>
                <w:rFonts w:ascii="Times New Roman" w:hAnsi="Times New Roman"/>
                <w:sz w:val="24"/>
                <w:szCs w:val="24"/>
              </w:rPr>
              <w:t xml:space="preserve"> освобождения  Песчанокопского района  от  немецко-фашистких захватчиков «Героям родной земли - посвящается 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59615F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Fonts w:ascii="Times New Roman" w:hAnsi="Times New Roman"/>
                <w:sz w:val="24"/>
                <w:szCs w:val="24"/>
              </w:rPr>
              <w:t>Площадь  Центральная</w:t>
            </w:r>
            <w:r w:rsidRPr="0059615F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59615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34797" w:rsidRPr="0059615F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Fonts w:ascii="Times New Roman" w:hAnsi="Times New Roman"/>
                <w:sz w:val="24"/>
                <w:szCs w:val="24"/>
              </w:rPr>
              <w:t xml:space="preserve"> с Поливянка</w:t>
            </w:r>
          </w:p>
          <w:p w:rsidR="00834797" w:rsidRPr="0059615F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97" w:rsidRPr="00455689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834797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  <w:p w:rsidR="00834797" w:rsidRPr="00455689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3479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5A1C77" w:rsidRDefault="00834797" w:rsidP="007B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композиция, посвященная Дню освобождения района от фашистских захватчиков «Не померкнут памяти года»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59615F" w:rsidRDefault="00834797" w:rsidP="005A1C77">
            <w:pPr>
              <w:spacing w:after="0" w:line="240" w:lineRule="auto"/>
              <w:jc w:val="center"/>
              <w:rPr>
                <w:rStyle w:val="T1"/>
                <w:rFonts w:ascii="Times New Roman" w:hAnsi="Times New Roman"/>
                <w:sz w:val="24"/>
                <w:szCs w:val="24"/>
              </w:rPr>
            </w:pPr>
            <w:r w:rsidRPr="0059615F">
              <w:rPr>
                <w:rStyle w:val="T1"/>
                <w:rFonts w:ascii="Times New Roman" w:hAnsi="Times New Roman"/>
                <w:sz w:val="24"/>
                <w:szCs w:val="24"/>
              </w:rPr>
              <w:t>Площадь обелиск</w:t>
            </w:r>
          </w:p>
          <w:p w:rsidR="00834797" w:rsidRPr="0059615F" w:rsidRDefault="00834797" w:rsidP="005A1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Style w:val="T1"/>
                <w:rFonts w:ascii="Times New Roman" w:hAnsi="Times New Roman"/>
                <w:sz w:val="24"/>
                <w:szCs w:val="24"/>
              </w:rPr>
              <w:t>С. Николаевка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 сел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455689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Н.В.</w:t>
            </w:r>
          </w:p>
        </w:tc>
      </w:tr>
      <w:tr w:rsidR="0083479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5A1C77" w:rsidRDefault="00834797" w:rsidP="007B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Акция "Корзина добра"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5A1C77" w:rsidRDefault="00834797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5A1C77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МБУК ДК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5A1C77" w:rsidRDefault="0083479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5A1C77" w:rsidRDefault="0083479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7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3479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455689" w:rsidRDefault="00834797" w:rsidP="00826FF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разъяснительной работы  с жителями  о приобретении  земельных участков  на  праве аренды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26FF9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  -16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834797" w:rsidRPr="00455689" w:rsidRDefault="00834797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455689" w:rsidRDefault="0083479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834797" w:rsidRPr="00455689" w:rsidRDefault="00834797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3479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E66C50" w:rsidRDefault="00834797" w:rsidP="00C6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  <w:p w:rsidR="00834797" w:rsidRPr="00E66C50" w:rsidRDefault="00834797" w:rsidP="00E66C50">
            <w:pPr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E66C50" w:rsidRDefault="0083479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E66C50" w:rsidRDefault="0083479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66C50">
              <w:rPr>
                <w:rFonts w:ascii="Times New Roman" w:hAnsi="Times New Roman"/>
                <w:sz w:val="24"/>
                <w:szCs w:val="24"/>
              </w:rPr>
              <w:t xml:space="preserve">К  села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E66C50" w:rsidRDefault="0083479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E66C50" w:rsidRDefault="0083479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0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83479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DE46E8" w:rsidRDefault="00834797" w:rsidP="00E66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Крещенские состязания (ГТО) в клубе ЗОЖ «Вдохновение»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DE46E8" w:rsidRDefault="0083479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DE46E8" w:rsidRDefault="0083479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 xml:space="preserve">ДК  села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DE46E8" w:rsidRDefault="0083479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 xml:space="preserve">Жители  села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DE46E8" w:rsidRDefault="0083479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34797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A0B99" w:rsidRDefault="0083479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24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21351E">
              <w:rPr>
                <w:rStyle w:val="FontStyle121"/>
                <w:b/>
                <w:sz w:val="24"/>
              </w:rPr>
              <w:t xml:space="preserve">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21351E">
              <w:rPr>
                <w:rStyle w:val="FontStyle121"/>
                <w:b/>
                <w:sz w:val="24"/>
              </w:rPr>
              <w:t xml:space="preserve"> 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34797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813A2B" w:rsidRDefault="00834797" w:rsidP="00826FF9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работы  по  обращению с безнадзорными  животными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826FF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455689" w:rsidRDefault="0083479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834797" w:rsidRPr="00455689" w:rsidRDefault="00834797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455689" w:rsidRDefault="0083479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834797" w:rsidRPr="00455689" w:rsidRDefault="00834797" w:rsidP="00826FF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34797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E66C50" w:rsidRDefault="00834797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 работы членов ДНД. актуализация  списков членов ДНД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E66C50" w:rsidRDefault="0083479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E66C50" w:rsidRDefault="0083479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ДНД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E66C50" w:rsidRDefault="0083479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</w:tc>
      </w:tr>
      <w:tr w:rsidR="00834797" w:rsidRPr="00DE46E8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DE46E8" w:rsidRDefault="00834797" w:rsidP="00B229BD">
            <w:pPr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Тематический час «Осторожно зима»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DE46E8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DE46E8" w:rsidRDefault="0083479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 xml:space="preserve">ДК  села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DE46E8" w:rsidRDefault="0083479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DE46E8" w:rsidRDefault="0083479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6E8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34797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834797" w:rsidRDefault="0083479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834797" w:rsidRPr="00AA0B99" w:rsidRDefault="00834797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25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21351E">
              <w:rPr>
                <w:rStyle w:val="FontStyle121"/>
                <w:b/>
                <w:sz w:val="24"/>
              </w:rPr>
              <w:t xml:space="preserve"> 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83479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A0B99" w:rsidRDefault="0083479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813A2B" w:rsidRDefault="00834797" w:rsidP="008931B1">
            <w:pPr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Актуализация  </w:t>
            </w:r>
            <w:r>
              <w:rPr>
                <w:rFonts w:ascii="Times New Roman" w:hAnsi="Times New Roman"/>
                <w:sz w:val="24"/>
                <w:szCs w:val="24"/>
              </w:rPr>
              <w:t>НПА, регламентирующих порядок выдвижения инициативных проектов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0147F7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813A2B" w:rsidRDefault="0083479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  <w:r w:rsidRPr="00813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479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AD6E97" w:rsidRDefault="00834797" w:rsidP="008931B1">
            <w:pPr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Радиоэфир "Татьянин день"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0147F7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ДК  села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AD6E97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3479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813A2B" w:rsidRDefault="00834797" w:rsidP="00893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анкетирования по  исполнению нотариальных действий  на  территории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0147F7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813A2B" w:rsidRDefault="0083479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83479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59615F" w:rsidRDefault="00834797" w:rsidP="00826FF9">
            <w:pPr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Fonts w:ascii="Times New Roman" w:hAnsi="Times New Roman"/>
                <w:sz w:val="24"/>
                <w:szCs w:val="24"/>
              </w:rPr>
              <w:t xml:space="preserve">Тематический час, видео презентация, </w:t>
            </w:r>
            <w:r w:rsidRPr="0059615F">
              <w:rPr>
                <w:rFonts w:ascii="Times New Roman" w:hAnsi="Times New Roman"/>
                <w:bCs/>
                <w:sz w:val="24"/>
                <w:szCs w:val="24"/>
              </w:rPr>
              <w:t>блока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</w:t>
            </w:r>
            <w:r w:rsidRPr="0059615F">
              <w:rPr>
                <w:rFonts w:ascii="Times New Roman" w:hAnsi="Times New Roman"/>
                <w:bCs/>
                <w:sz w:val="24"/>
                <w:szCs w:val="24"/>
              </w:rPr>
              <w:t xml:space="preserve"> Ленинграда.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59615F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59615F" w:rsidRDefault="00834797" w:rsidP="00826F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Fonts w:ascii="Times New Roman" w:hAnsi="Times New Roman"/>
                <w:sz w:val="24"/>
                <w:szCs w:val="24"/>
              </w:rPr>
              <w:t>Зр. зал</w:t>
            </w:r>
          </w:p>
          <w:p w:rsidR="00834797" w:rsidRPr="0059615F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Fonts w:ascii="Times New Roman" w:hAnsi="Times New Roman"/>
                <w:sz w:val="24"/>
                <w:szCs w:val="24"/>
              </w:rPr>
              <w:t xml:space="preserve"> ДК с. Николаевка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59615F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Fonts w:ascii="Times New Roman" w:hAnsi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15F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59615F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15F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83479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AD6E97" w:rsidRDefault="00834797" w:rsidP="00826FF9">
            <w:pPr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Творческая встреча в студии "Горизонт" "Татьянин день"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 xml:space="preserve">ДК  села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797" w:rsidRPr="00AD6E97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34797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A0B99" w:rsidRDefault="0083479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26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21351E">
              <w:rPr>
                <w:rStyle w:val="FontStyle121"/>
                <w:b/>
                <w:sz w:val="24"/>
              </w:rPr>
              <w:t xml:space="preserve">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21351E">
              <w:rPr>
                <w:rStyle w:val="FontStyle121"/>
                <w:b/>
                <w:sz w:val="24"/>
              </w:rPr>
              <w:t xml:space="preserve"> 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83479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A0B99" w:rsidRDefault="0083479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826FF9">
            <w:pPr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Проведение  рейдовых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водных объектах ( контроль  мест возможного выхода на  лед)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826FF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 поселение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13A2B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834797" w:rsidRPr="00813A2B" w:rsidRDefault="0083479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 А.Е.</w:t>
            </w:r>
          </w:p>
        </w:tc>
      </w:tr>
      <w:tr w:rsidR="0083479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27BFE" w:rsidRDefault="00834797" w:rsidP="00826FF9">
            <w:pPr>
              <w:rPr>
                <w:rFonts w:ascii="Times New Roman" w:hAnsi="Times New Roman"/>
                <w:sz w:val="24"/>
                <w:szCs w:val="24"/>
              </w:rPr>
            </w:pPr>
            <w:r w:rsidRPr="00827BFE">
              <w:rPr>
                <w:rFonts w:ascii="Times New Roman" w:hAnsi="Times New Roman"/>
                <w:sz w:val="24"/>
                <w:szCs w:val="24"/>
              </w:rPr>
              <w:t>Кинопоказ для детей к Годовщине освобождения Песчанокопского р-на от фашистских захватчиков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27BFE" w:rsidRDefault="00834797" w:rsidP="00826FF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827BFE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27BFE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FE">
              <w:rPr>
                <w:rFonts w:ascii="Times New Roman" w:hAnsi="Times New Roman"/>
                <w:sz w:val="24"/>
                <w:szCs w:val="24"/>
              </w:rPr>
              <w:t xml:space="preserve">ДК  с.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27BFE" w:rsidRDefault="00834797" w:rsidP="00826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FE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827BFE" w:rsidRDefault="00834797" w:rsidP="00826FF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BFE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3479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Default="0083479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Фойе ДК с. Николаевка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E66C5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834797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766EE7" w:rsidRDefault="00834797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>27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351E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>января</w:t>
            </w:r>
            <w:r w:rsidRPr="0021351E">
              <w:rPr>
                <w:rStyle w:val="FontStyle121"/>
                <w:b/>
                <w:sz w:val="24"/>
              </w:rPr>
              <w:t xml:space="preserve">  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21351E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83479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661A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Встреча в клубе «Те кто молоды душой»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3479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AD6E97" w:rsidRDefault="00834797" w:rsidP="00F244F5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E97">
              <w:rPr>
                <w:rFonts w:ascii="Times New Roman" w:hAnsi="Times New Roman"/>
                <w:sz w:val="24"/>
                <w:szCs w:val="24"/>
              </w:rPr>
              <w:t>Встреча в клубе «Петрушка»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F244F5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Фойе ДК с. Николаевка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F244F5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Дмитриева Н.В.</w:t>
            </w:r>
          </w:p>
        </w:tc>
      </w:tr>
      <w:tr w:rsidR="0083479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661A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Встреча в молодёжном клубе «Теннисист»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3479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Общественные  места, места  проживания  подростков, 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34797" w:rsidRPr="00C61942" w:rsidRDefault="0083479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834797" w:rsidRPr="00C61942" w:rsidRDefault="0083479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834797" w:rsidRPr="00C500A9" w:rsidRDefault="00834797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834797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147F7"/>
    <w:rsid w:val="00020661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6C08"/>
    <w:rsid w:val="000A0D77"/>
    <w:rsid w:val="000A1D41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429A"/>
    <w:rsid w:val="00120F5B"/>
    <w:rsid w:val="00122F52"/>
    <w:rsid w:val="0012609D"/>
    <w:rsid w:val="001268B0"/>
    <w:rsid w:val="00133D70"/>
    <w:rsid w:val="001343A1"/>
    <w:rsid w:val="001349CA"/>
    <w:rsid w:val="00141973"/>
    <w:rsid w:val="00146478"/>
    <w:rsid w:val="0015309F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1495"/>
    <w:rsid w:val="001A3FC0"/>
    <w:rsid w:val="001B4846"/>
    <w:rsid w:val="001C1B5E"/>
    <w:rsid w:val="001C7E0B"/>
    <w:rsid w:val="001D588D"/>
    <w:rsid w:val="001D5B57"/>
    <w:rsid w:val="001E35B8"/>
    <w:rsid w:val="001E3912"/>
    <w:rsid w:val="001F28CB"/>
    <w:rsid w:val="001F2DF7"/>
    <w:rsid w:val="001F4AE8"/>
    <w:rsid w:val="002110E6"/>
    <w:rsid w:val="0021275A"/>
    <w:rsid w:val="0021351E"/>
    <w:rsid w:val="002148DD"/>
    <w:rsid w:val="002231CB"/>
    <w:rsid w:val="00225F56"/>
    <w:rsid w:val="002349AC"/>
    <w:rsid w:val="00235259"/>
    <w:rsid w:val="00236A03"/>
    <w:rsid w:val="00240FBA"/>
    <w:rsid w:val="00257BF8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3C69"/>
    <w:rsid w:val="00335D2D"/>
    <w:rsid w:val="00341130"/>
    <w:rsid w:val="0034277A"/>
    <w:rsid w:val="00344FFD"/>
    <w:rsid w:val="00355501"/>
    <w:rsid w:val="0035602B"/>
    <w:rsid w:val="00367DCE"/>
    <w:rsid w:val="00371087"/>
    <w:rsid w:val="0038342C"/>
    <w:rsid w:val="00385206"/>
    <w:rsid w:val="00387C78"/>
    <w:rsid w:val="0039036E"/>
    <w:rsid w:val="00392E36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6C48"/>
    <w:rsid w:val="003C7674"/>
    <w:rsid w:val="003D56C5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7AC4"/>
    <w:rsid w:val="00421189"/>
    <w:rsid w:val="00421617"/>
    <w:rsid w:val="004226A7"/>
    <w:rsid w:val="004249BD"/>
    <w:rsid w:val="00425420"/>
    <w:rsid w:val="00435B35"/>
    <w:rsid w:val="004503E9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BFD"/>
    <w:rsid w:val="004D319C"/>
    <w:rsid w:val="004D66AB"/>
    <w:rsid w:val="004F2FE5"/>
    <w:rsid w:val="004F4171"/>
    <w:rsid w:val="0050004B"/>
    <w:rsid w:val="00506B56"/>
    <w:rsid w:val="005100EA"/>
    <w:rsid w:val="005258FB"/>
    <w:rsid w:val="00531DC9"/>
    <w:rsid w:val="00544B14"/>
    <w:rsid w:val="00546275"/>
    <w:rsid w:val="00552D46"/>
    <w:rsid w:val="00553715"/>
    <w:rsid w:val="005559EA"/>
    <w:rsid w:val="00560D02"/>
    <w:rsid w:val="00564D16"/>
    <w:rsid w:val="005678AD"/>
    <w:rsid w:val="00593C34"/>
    <w:rsid w:val="00594815"/>
    <w:rsid w:val="00595482"/>
    <w:rsid w:val="0059615F"/>
    <w:rsid w:val="00597B8C"/>
    <w:rsid w:val="005A0252"/>
    <w:rsid w:val="005A08AD"/>
    <w:rsid w:val="005A1C77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63A5"/>
    <w:rsid w:val="005D64AC"/>
    <w:rsid w:val="005D6D62"/>
    <w:rsid w:val="005E1474"/>
    <w:rsid w:val="005E2A3E"/>
    <w:rsid w:val="005E6B20"/>
    <w:rsid w:val="005F13CE"/>
    <w:rsid w:val="005F3B7C"/>
    <w:rsid w:val="005F7B45"/>
    <w:rsid w:val="00601427"/>
    <w:rsid w:val="006062AF"/>
    <w:rsid w:val="006176D2"/>
    <w:rsid w:val="00624AEA"/>
    <w:rsid w:val="00633338"/>
    <w:rsid w:val="00636B13"/>
    <w:rsid w:val="0064116D"/>
    <w:rsid w:val="0064265A"/>
    <w:rsid w:val="00642B89"/>
    <w:rsid w:val="0065500D"/>
    <w:rsid w:val="00661A49"/>
    <w:rsid w:val="00661B71"/>
    <w:rsid w:val="00662CC0"/>
    <w:rsid w:val="00663A6F"/>
    <w:rsid w:val="006657E8"/>
    <w:rsid w:val="00676F52"/>
    <w:rsid w:val="0068115C"/>
    <w:rsid w:val="006817C9"/>
    <w:rsid w:val="0068685B"/>
    <w:rsid w:val="006902D4"/>
    <w:rsid w:val="00694C7B"/>
    <w:rsid w:val="006957E4"/>
    <w:rsid w:val="00697655"/>
    <w:rsid w:val="006A1829"/>
    <w:rsid w:val="006A3E5E"/>
    <w:rsid w:val="006B2ED8"/>
    <w:rsid w:val="006B4DC1"/>
    <w:rsid w:val="006C629E"/>
    <w:rsid w:val="006D0FAA"/>
    <w:rsid w:val="006D19B2"/>
    <w:rsid w:val="006E19E6"/>
    <w:rsid w:val="006E5CEE"/>
    <w:rsid w:val="006F55CC"/>
    <w:rsid w:val="006F6C6C"/>
    <w:rsid w:val="0070367C"/>
    <w:rsid w:val="00706A28"/>
    <w:rsid w:val="00711229"/>
    <w:rsid w:val="00711418"/>
    <w:rsid w:val="00713038"/>
    <w:rsid w:val="007301F4"/>
    <w:rsid w:val="007306B4"/>
    <w:rsid w:val="00730D0E"/>
    <w:rsid w:val="00732559"/>
    <w:rsid w:val="00733678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5F66"/>
    <w:rsid w:val="0079451B"/>
    <w:rsid w:val="00797E6D"/>
    <w:rsid w:val="007A43AE"/>
    <w:rsid w:val="007A5C9C"/>
    <w:rsid w:val="007B5482"/>
    <w:rsid w:val="007B5555"/>
    <w:rsid w:val="007C0DC0"/>
    <w:rsid w:val="007C146F"/>
    <w:rsid w:val="007C5F97"/>
    <w:rsid w:val="007D07B9"/>
    <w:rsid w:val="007D4BB0"/>
    <w:rsid w:val="007D5CCD"/>
    <w:rsid w:val="007E3333"/>
    <w:rsid w:val="007E39A1"/>
    <w:rsid w:val="007E62DC"/>
    <w:rsid w:val="007F6F42"/>
    <w:rsid w:val="0080359A"/>
    <w:rsid w:val="00804338"/>
    <w:rsid w:val="008108AA"/>
    <w:rsid w:val="0081334B"/>
    <w:rsid w:val="00813A2B"/>
    <w:rsid w:val="00817126"/>
    <w:rsid w:val="00817D43"/>
    <w:rsid w:val="00820399"/>
    <w:rsid w:val="00821A71"/>
    <w:rsid w:val="00823FC8"/>
    <w:rsid w:val="00826FF9"/>
    <w:rsid w:val="00827BFE"/>
    <w:rsid w:val="008303A9"/>
    <w:rsid w:val="00831512"/>
    <w:rsid w:val="00833B48"/>
    <w:rsid w:val="00834797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5065"/>
    <w:rsid w:val="008D6735"/>
    <w:rsid w:val="008D7B2D"/>
    <w:rsid w:val="008F2E61"/>
    <w:rsid w:val="008F3E38"/>
    <w:rsid w:val="008F7745"/>
    <w:rsid w:val="008F7A41"/>
    <w:rsid w:val="008F7CAC"/>
    <w:rsid w:val="00910F2C"/>
    <w:rsid w:val="009132F0"/>
    <w:rsid w:val="0091355B"/>
    <w:rsid w:val="00914B13"/>
    <w:rsid w:val="00927BB3"/>
    <w:rsid w:val="00931DB4"/>
    <w:rsid w:val="00933A84"/>
    <w:rsid w:val="009410AA"/>
    <w:rsid w:val="009433CB"/>
    <w:rsid w:val="00944CD8"/>
    <w:rsid w:val="009540AE"/>
    <w:rsid w:val="00956871"/>
    <w:rsid w:val="00957F07"/>
    <w:rsid w:val="00960217"/>
    <w:rsid w:val="00964EAA"/>
    <w:rsid w:val="009653EF"/>
    <w:rsid w:val="00966DB3"/>
    <w:rsid w:val="009703A6"/>
    <w:rsid w:val="009733E8"/>
    <w:rsid w:val="009762CC"/>
    <w:rsid w:val="00976D04"/>
    <w:rsid w:val="00977C6F"/>
    <w:rsid w:val="00980637"/>
    <w:rsid w:val="00993100"/>
    <w:rsid w:val="00996FE7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4258"/>
    <w:rsid w:val="00A1118D"/>
    <w:rsid w:val="00A1395D"/>
    <w:rsid w:val="00A13ED0"/>
    <w:rsid w:val="00A14A10"/>
    <w:rsid w:val="00A20E43"/>
    <w:rsid w:val="00A25C13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3313"/>
    <w:rsid w:val="00A8432D"/>
    <w:rsid w:val="00A86AB0"/>
    <w:rsid w:val="00A955D4"/>
    <w:rsid w:val="00A975C6"/>
    <w:rsid w:val="00AA0B99"/>
    <w:rsid w:val="00AB0788"/>
    <w:rsid w:val="00AB4EA7"/>
    <w:rsid w:val="00AC2D3A"/>
    <w:rsid w:val="00AC74A3"/>
    <w:rsid w:val="00AD4913"/>
    <w:rsid w:val="00AD619D"/>
    <w:rsid w:val="00AD6E97"/>
    <w:rsid w:val="00AE0A13"/>
    <w:rsid w:val="00AE209F"/>
    <w:rsid w:val="00AF1B20"/>
    <w:rsid w:val="00AF3A0C"/>
    <w:rsid w:val="00B000B7"/>
    <w:rsid w:val="00B04206"/>
    <w:rsid w:val="00B073FB"/>
    <w:rsid w:val="00B13582"/>
    <w:rsid w:val="00B13F85"/>
    <w:rsid w:val="00B229BD"/>
    <w:rsid w:val="00B22B35"/>
    <w:rsid w:val="00B25E32"/>
    <w:rsid w:val="00B3131C"/>
    <w:rsid w:val="00B328E8"/>
    <w:rsid w:val="00B337AC"/>
    <w:rsid w:val="00B43F77"/>
    <w:rsid w:val="00B46F11"/>
    <w:rsid w:val="00B479A9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8B3"/>
    <w:rsid w:val="00BE0751"/>
    <w:rsid w:val="00BE7E7F"/>
    <w:rsid w:val="00BF0625"/>
    <w:rsid w:val="00BF6129"/>
    <w:rsid w:val="00C01D61"/>
    <w:rsid w:val="00C11C91"/>
    <w:rsid w:val="00C11E41"/>
    <w:rsid w:val="00C15346"/>
    <w:rsid w:val="00C16C2F"/>
    <w:rsid w:val="00C17485"/>
    <w:rsid w:val="00C26951"/>
    <w:rsid w:val="00C41411"/>
    <w:rsid w:val="00C446E9"/>
    <w:rsid w:val="00C46DDC"/>
    <w:rsid w:val="00C46F06"/>
    <w:rsid w:val="00C500A9"/>
    <w:rsid w:val="00C53369"/>
    <w:rsid w:val="00C53CDB"/>
    <w:rsid w:val="00C5495A"/>
    <w:rsid w:val="00C56E6E"/>
    <w:rsid w:val="00C61942"/>
    <w:rsid w:val="00C75012"/>
    <w:rsid w:val="00C75DDF"/>
    <w:rsid w:val="00C775B0"/>
    <w:rsid w:val="00C83104"/>
    <w:rsid w:val="00C87662"/>
    <w:rsid w:val="00C94B14"/>
    <w:rsid w:val="00CA43CF"/>
    <w:rsid w:val="00CA5B2A"/>
    <w:rsid w:val="00CB3135"/>
    <w:rsid w:val="00CB784D"/>
    <w:rsid w:val="00CD02DD"/>
    <w:rsid w:val="00CD0E4C"/>
    <w:rsid w:val="00CD22A2"/>
    <w:rsid w:val="00CD4BCD"/>
    <w:rsid w:val="00CF0468"/>
    <w:rsid w:val="00CF0D15"/>
    <w:rsid w:val="00CF79A0"/>
    <w:rsid w:val="00D031D2"/>
    <w:rsid w:val="00D04EF9"/>
    <w:rsid w:val="00D059DF"/>
    <w:rsid w:val="00D1070B"/>
    <w:rsid w:val="00D148CC"/>
    <w:rsid w:val="00D20AB8"/>
    <w:rsid w:val="00D26B70"/>
    <w:rsid w:val="00D302A0"/>
    <w:rsid w:val="00D325D2"/>
    <w:rsid w:val="00D44F59"/>
    <w:rsid w:val="00D54BB8"/>
    <w:rsid w:val="00D56A17"/>
    <w:rsid w:val="00D57FD7"/>
    <w:rsid w:val="00D7136A"/>
    <w:rsid w:val="00D74029"/>
    <w:rsid w:val="00D75FF7"/>
    <w:rsid w:val="00D80C04"/>
    <w:rsid w:val="00D83539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1A6D"/>
    <w:rsid w:val="00E84DB6"/>
    <w:rsid w:val="00E861D1"/>
    <w:rsid w:val="00EA2A2B"/>
    <w:rsid w:val="00EA504C"/>
    <w:rsid w:val="00EA5196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649B"/>
    <w:rsid w:val="00EF7274"/>
    <w:rsid w:val="00F00D69"/>
    <w:rsid w:val="00F02273"/>
    <w:rsid w:val="00F1146C"/>
    <w:rsid w:val="00F21999"/>
    <w:rsid w:val="00F244F5"/>
    <w:rsid w:val="00F255A6"/>
    <w:rsid w:val="00F274EF"/>
    <w:rsid w:val="00F332F4"/>
    <w:rsid w:val="00F359EA"/>
    <w:rsid w:val="00F3767D"/>
    <w:rsid w:val="00F41036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64B5"/>
    <w:rsid w:val="00F9721D"/>
    <w:rsid w:val="00FA0644"/>
    <w:rsid w:val="00FA4573"/>
    <w:rsid w:val="00FA4CC7"/>
    <w:rsid w:val="00FA5378"/>
    <w:rsid w:val="00FA5BB1"/>
    <w:rsid w:val="00FB319C"/>
    <w:rsid w:val="00FC5C6F"/>
    <w:rsid w:val="00FC5E47"/>
    <w:rsid w:val="00FC7D8F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7B548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3451</TotalTime>
  <Pages>3</Pages>
  <Words>593</Words>
  <Characters>3382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154</cp:revision>
  <cp:lastPrinted>2022-02-24T13:42:00Z</cp:lastPrinted>
  <dcterms:created xsi:type="dcterms:W3CDTF">2021-12-15T06:14:00Z</dcterms:created>
  <dcterms:modified xsi:type="dcterms:W3CDTF">2024-01-18T13:21:00Z</dcterms:modified>
</cp:coreProperties>
</file>