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E3" w:rsidRPr="00B3131C" w:rsidRDefault="008E17E3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8E17E3" w:rsidRDefault="008E17E3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8E17E3" w:rsidRPr="00D80C04" w:rsidRDefault="008E17E3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8E17E3" w:rsidRDefault="008E17E3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8E17E3" w:rsidRDefault="008E17E3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8E17E3" w:rsidRDefault="008E17E3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8E17E3" w:rsidRDefault="008E17E3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19»  февраля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22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февраля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8E17E3" w:rsidRDefault="008E17E3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8E17E3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8E17E3" w:rsidRDefault="008E17E3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8E17E3" w:rsidRDefault="008E17E3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8E17E3" w:rsidRPr="00286CBA" w:rsidRDefault="008E17E3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8E17E3" w:rsidRDefault="008E17E3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8E17E3" w:rsidRDefault="008E17E3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8E17E3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ПОНЕДЕЛЬНИК 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19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февраля</w:t>
            </w:r>
            <w:r w:rsidRPr="00286CBA">
              <w:rPr>
                <w:rStyle w:val="FontStyle121"/>
                <w:b/>
                <w:sz w:val="24"/>
              </w:rPr>
              <w:t xml:space="preserve"> 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8E17E3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AA0B99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8E17E3" w:rsidRPr="00455689" w:rsidRDefault="008E17E3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8E17E3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AA0B99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8E17E3" w:rsidRPr="00455689" w:rsidRDefault="008E17E3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8E17E3" w:rsidRPr="00455689" w:rsidRDefault="008E17E3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17E3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C84A89" w:rsidRDefault="008E17E3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в заседании  комиссии по предупреждению  возникновения и ликвидации особо опасных и заразных болезней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423D0" w:rsidRDefault="008E17E3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423D0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423D0" w:rsidRDefault="008E17E3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423D0" w:rsidRDefault="008E17E3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А.В..</w:t>
            </w:r>
          </w:p>
        </w:tc>
      </w:tr>
      <w:tr w:rsidR="008E17E3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E46E8" w:rsidRDefault="008E17E3" w:rsidP="002D7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Разъяснительная  работа с  жителями  задолжниками  по уплате налогов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DE46E8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8E17E3" w:rsidRPr="00DE46E8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8E17E3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AA0B99" w:rsidRDefault="008E17E3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>20</w:t>
            </w:r>
            <w:r w:rsidRPr="00286CBA">
              <w:rPr>
                <w:rStyle w:val="FontStyle121"/>
                <w:b/>
                <w:sz w:val="24"/>
              </w:rPr>
              <w:t xml:space="preserve">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286CBA">
              <w:rPr>
                <w:rStyle w:val="FontStyle121"/>
                <w:b/>
                <w:sz w:val="24"/>
              </w:rPr>
              <w:t xml:space="preserve"> 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  <w:p w:rsidR="008E17E3" w:rsidRPr="00AA0B99" w:rsidRDefault="008E17E3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8E17E3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397137" w:rsidRDefault="008E17E3" w:rsidP="008931B1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137">
              <w:rPr>
                <w:rFonts w:ascii="Times New Roman" w:hAnsi="Times New Roman"/>
                <w:sz w:val="24"/>
                <w:szCs w:val="24"/>
              </w:rPr>
              <w:t>Выставка детских рисунков ко Дню Защитника Отечества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397137" w:rsidRDefault="008E17E3" w:rsidP="008931B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39713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397137" w:rsidRDefault="008E17E3" w:rsidP="00B5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137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397137" w:rsidRDefault="008E17E3" w:rsidP="00B5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13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397137" w:rsidRDefault="008E17E3" w:rsidP="00B51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137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E17E3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C84A89" w:rsidRDefault="008E17E3" w:rsidP="00827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 населения  по  «Финансовое мошенничество»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8E17E3" w:rsidRPr="00813A2B" w:rsidRDefault="008E17E3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сети, информационные стенды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 администрации </w:t>
            </w:r>
          </w:p>
        </w:tc>
      </w:tr>
      <w:tr w:rsidR="008E17E3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Default="008E17E3" w:rsidP="00827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 данных ,включенных в реестр  муниципальной  собственности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33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8E17E3" w:rsidRDefault="008E17E3" w:rsidP="0033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 администрации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Default="008E17E3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8E17E3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AA0B99" w:rsidRDefault="008E17E3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21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286CBA">
              <w:rPr>
                <w:rStyle w:val="FontStyle121"/>
                <w:b/>
                <w:sz w:val="24"/>
              </w:rPr>
              <w:t xml:space="preserve">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286CBA">
              <w:rPr>
                <w:rStyle w:val="FontStyle121"/>
                <w:b/>
                <w:sz w:val="24"/>
              </w:rPr>
              <w:t xml:space="preserve"> 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8E17E3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6F4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списка  лиц, состоящих в запасе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8E17E3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4D01D4" w:rsidRDefault="008E17E3" w:rsidP="00B40146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D4">
              <w:rPr>
                <w:rFonts w:ascii="Times New Roman" w:hAnsi="Times New Roman"/>
                <w:sz w:val="24"/>
                <w:szCs w:val="24"/>
              </w:rPr>
              <w:t>Концерт художественной самодеятельности ко Дню Защитника Отечества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D01D4" w:rsidRDefault="008E17E3" w:rsidP="00B40146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D01D4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D01D4" w:rsidRDefault="008E17E3" w:rsidP="00B40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D4">
              <w:rPr>
                <w:rFonts w:ascii="Times New Roman" w:hAnsi="Times New Roman"/>
                <w:sz w:val="24"/>
                <w:szCs w:val="24"/>
              </w:rPr>
              <w:t xml:space="preserve">ДК села Поливянка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D01D4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D4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4D01D4" w:rsidRDefault="008E17E3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1D4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8E17E3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5E3791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мероприятий  для  внедрения  новой мобильной  платформа для решения  вопросов ЖКХ  в одном  окне  мобильного  приложения «Госуслуги  Дом»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5E379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5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455689" w:rsidRDefault="008E17E3" w:rsidP="005E37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455689" w:rsidRDefault="008E17E3" w:rsidP="005E379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  <w:p w:rsidR="008E17E3" w:rsidRPr="00455689" w:rsidRDefault="008E17E3" w:rsidP="005E37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17E3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E17E3" w:rsidRDefault="008E17E3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8E17E3" w:rsidRPr="00AA0B99" w:rsidRDefault="008E17E3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22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286CBA">
              <w:rPr>
                <w:rStyle w:val="FontStyle121"/>
                <w:b/>
                <w:sz w:val="24"/>
              </w:rPr>
              <w:t xml:space="preserve"> 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202</w:t>
            </w:r>
            <w:r>
              <w:rPr>
                <w:rStyle w:val="FontStyle121"/>
                <w:rFonts w:ascii="XO Thames" w:hAnsi="XO Thames"/>
                <w:b/>
                <w:sz w:val="24"/>
              </w:rPr>
              <w:t>4</w:t>
            </w:r>
            <w:r w:rsidRPr="00286CBA">
              <w:rPr>
                <w:rStyle w:val="FontStyle121"/>
                <w:rFonts w:ascii="XO Thames" w:hAnsi="XO Thames"/>
                <w:b/>
                <w:sz w:val="24"/>
              </w:rPr>
              <w:t xml:space="preserve"> года</w:t>
            </w:r>
          </w:p>
        </w:tc>
      </w:tr>
      <w:tr w:rsidR="008E17E3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5E3791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Работа с земельными участками и ОКС по исполнению  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5E3791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5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813A2B" w:rsidRDefault="008E17E3" w:rsidP="005E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813A2B" w:rsidRDefault="008E17E3" w:rsidP="005E3791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8E17E3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Default="008E17E3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C61942" w:rsidRDefault="008E17E3" w:rsidP="002D78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C61942" w:rsidRDefault="008E17E3" w:rsidP="002D782E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C61942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8E17E3" w:rsidRPr="00C61942" w:rsidRDefault="008E17E3" w:rsidP="002D7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7E3" w:rsidRPr="00C61942" w:rsidRDefault="008E17E3" w:rsidP="002D782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8E17E3" w:rsidRPr="00C61942" w:rsidRDefault="008E17E3" w:rsidP="002D782E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8E17E3" w:rsidRPr="00C500A9" w:rsidRDefault="008E17E3" w:rsidP="005A552D">
      <w:pPr>
        <w:spacing w:after="0" w:line="240" w:lineRule="auto"/>
        <w:jc w:val="both"/>
        <w:rPr>
          <w:rStyle w:val="FontStyle121"/>
          <w:rFonts w:ascii="Times New Roman" w:hAnsi="Times New Roman"/>
          <w:sz w:val="24"/>
          <w:szCs w:val="24"/>
        </w:rPr>
      </w:pPr>
    </w:p>
    <w:sectPr w:rsidR="008E17E3" w:rsidRPr="00C500A9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FE6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985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9ED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88D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1229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CA0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202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47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BC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FC6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E538B"/>
    <w:rsid w:val="000F320C"/>
    <w:rsid w:val="00103B0F"/>
    <w:rsid w:val="0010429A"/>
    <w:rsid w:val="00120F5B"/>
    <w:rsid w:val="00122F52"/>
    <w:rsid w:val="00125900"/>
    <w:rsid w:val="0012609D"/>
    <w:rsid w:val="001268B0"/>
    <w:rsid w:val="00133D70"/>
    <w:rsid w:val="001343A1"/>
    <w:rsid w:val="001349CA"/>
    <w:rsid w:val="00141973"/>
    <w:rsid w:val="001456F6"/>
    <w:rsid w:val="00146478"/>
    <w:rsid w:val="0015309F"/>
    <w:rsid w:val="001535D5"/>
    <w:rsid w:val="001567CD"/>
    <w:rsid w:val="00171CA9"/>
    <w:rsid w:val="00183162"/>
    <w:rsid w:val="00184F13"/>
    <w:rsid w:val="00186A39"/>
    <w:rsid w:val="00186F71"/>
    <w:rsid w:val="001937D6"/>
    <w:rsid w:val="001941C1"/>
    <w:rsid w:val="0019525C"/>
    <w:rsid w:val="001A0108"/>
    <w:rsid w:val="001A03C2"/>
    <w:rsid w:val="001A3FC0"/>
    <w:rsid w:val="001B4846"/>
    <w:rsid w:val="001C1B5E"/>
    <w:rsid w:val="001C7E0B"/>
    <w:rsid w:val="001D588D"/>
    <w:rsid w:val="001D5B57"/>
    <w:rsid w:val="001E32EC"/>
    <w:rsid w:val="001E35B8"/>
    <w:rsid w:val="001E3912"/>
    <w:rsid w:val="001F28CB"/>
    <w:rsid w:val="001F2DF7"/>
    <w:rsid w:val="001F4AE8"/>
    <w:rsid w:val="002110E6"/>
    <w:rsid w:val="0021275A"/>
    <w:rsid w:val="002148DD"/>
    <w:rsid w:val="0022300E"/>
    <w:rsid w:val="002231CB"/>
    <w:rsid w:val="00225F56"/>
    <w:rsid w:val="002349AC"/>
    <w:rsid w:val="00235259"/>
    <w:rsid w:val="00236A03"/>
    <w:rsid w:val="00240FBA"/>
    <w:rsid w:val="00247C95"/>
    <w:rsid w:val="00257BF8"/>
    <w:rsid w:val="00263C92"/>
    <w:rsid w:val="00266005"/>
    <w:rsid w:val="0026773B"/>
    <w:rsid w:val="002809F9"/>
    <w:rsid w:val="00283540"/>
    <w:rsid w:val="00286CBA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D782E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2693"/>
    <w:rsid w:val="00333C69"/>
    <w:rsid w:val="00335D2D"/>
    <w:rsid w:val="003404E8"/>
    <w:rsid w:val="00341130"/>
    <w:rsid w:val="0034277A"/>
    <w:rsid w:val="00344FFD"/>
    <w:rsid w:val="00355501"/>
    <w:rsid w:val="0035602B"/>
    <w:rsid w:val="00361FB0"/>
    <w:rsid w:val="003673AA"/>
    <w:rsid w:val="00367DCE"/>
    <w:rsid w:val="00371087"/>
    <w:rsid w:val="0038342C"/>
    <w:rsid w:val="00385206"/>
    <w:rsid w:val="00387C78"/>
    <w:rsid w:val="0039036E"/>
    <w:rsid w:val="00392E36"/>
    <w:rsid w:val="00396FD1"/>
    <w:rsid w:val="00397137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6C48"/>
    <w:rsid w:val="003C7674"/>
    <w:rsid w:val="003D56C5"/>
    <w:rsid w:val="003E6EF5"/>
    <w:rsid w:val="003F283A"/>
    <w:rsid w:val="003F3463"/>
    <w:rsid w:val="003F35F8"/>
    <w:rsid w:val="003F3EA2"/>
    <w:rsid w:val="003F4329"/>
    <w:rsid w:val="003F5C6F"/>
    <w:rsid w:val="004036A6"/>
    <w:rsid w:val="004039CD"/>
    <w:rsid w:val="004047BB"/>
    <w:rsid w:val="004070B5"/>
    <w:rsid w:val="004110AF"/>
    <w:rsid w:val="00414218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1D4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67D2D"/>
    <w:rsid w:val="00573027"/>
    <w:rsid w:val="00591A49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63A5"/>
    <w:rsid w:val="005D64AC"/>
    <w:rsid w:val="005D6B4C"/>
    <w:rsid w:val="005D6D62"/>
    <w:rsid w:val="005E1474"/>
    <w:rsid w:val="005E2A3E"/>
    <w:rsid w:val="005E2D47"/>
    <w:rsid w:val="005E3791"/>
    <w:rsid w:val="005E7EDE"/>
    <w:rsid w:val="005F13CE"/>
    <w:rsid w:val="005F3B7C"/>
    <w:rsid w:val="005F7B45"/>
    <w:rsid w:val="00601427"/>
    <w:rsid w:val="006062AF"/>
    <w:rsid w:val="006176D2"/>
    <w:rsid w:val="00621A01"/>
    <w:rsid w:val="0062261A"/>
    <w:rsid w:val="00624AEA"/>
    <w:rsid w:val="00633338"/>
    <w:rsid w:val="00636B13"/>
    <w:rsid w:val="0064116D"/>
    <w:rsid w:val="0064265A"/>
    <w:rsid w:val="00642B89"/>
    <w:rsid w:val="0065500D"/>
    <w:rsid w:val="00661A49"/>
    <w:rsid w:val="00661B71"/>
    <w:rsid w:val="00662CC0"/>
    <w:rsid w:val="00663A6F"/>
    <w:rsid w:val="006657E8"/>
    <w:rsid w:val="00666231"/>
    <w:rsid w:val="00676F52"/>
    <w:rsid w:val="006817C9"/>
    <w:rsid w:val="0068685B"/>
    <w:rsid w:val="006902D4"/>
    <w:rsid w:val="00694C7B"/>
    <w:rsid w:val="006957E4"/>
    <w:rsid w:val="00697655"/>
    <w:rsid w:val="006A1829"/>
    <w:rsid w:val="006A3881"/>
    <w:rsid w:val="006A3E5E"/>
    <w:rsid w:val="006B2ED8"/>
    <w:rsid w:val="006B4DC1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301F4"/>
    <w:rsid w:val="007306B4"/>
    <w:rsid w:val="00730D0E"/>
    <w:rsid w:val="00732559"/>
    <w:rsid w:val="00733678"/>
    <w:rsid w:val="0075201C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1EF0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5065"/>
    <w:rsid w:val="008D6735"/>
    <w:rsid w:val="008E17E3"/>
    <w:rsid w:val="008F2E61"/>
    <w:rsid w:val="008F3E38"/>
    <w:rsid w:val="008F7745"/>
    <w:rsid w:val="008F7A41"/>
    <w:rsid w:val="008F7CAC"/>
    <w:rsid w:val="00901755"/>
    <w:rsid w:val="00910F2C"/>
    <w:rsid w:val="009132F0"/>
    <w:rsid w:val="0091355B"/>
    <w:rsid w:val="00914B1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CAD"/>
    <w:rsid w:val="00976D04"/>
    <w:rsid w:val="00977C6F"/>
    <w:rsid w:val="00980637"/>
    <w:rsid w:val="00985048"/>
    <w:rsid w:val="00993100"/>
    <w:rsid w:val="00996FE7"/>
    <w:rsid w:val="00997B9B"/>
    <w:rsid w:val="009A4895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306C"/>
    <w:rsid w:val="00A42217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3313"/>
    <w:rsid w:val="00A8432D"/>
    <w:rsid w:val="00A86AB0"/>
    <w:rsid w:val="00A975C6"/>
    <w:rsid w:val="00AA0B99"/>
    <w:rsid w:val="00AB0788"/>
    <w:rsid w:val="00AB23F3"/>
    <w:rsid w:val="00AB4EA7"/>
    <w:rsid w:val="00AC2D3A"/>
    <w:rsid w:val="00AC74A3"/>
    <w:rsid w:val="00AD4913"/>
    <w:rsid w:val="00AD619D"/>
    <w:rsid w:val="00AE0A13"/>
    <w:rsid w:val="00AE209F"/>
    <w:rsid w:val="00AF1B20"/>
    <w:rsid w:val="00AF3A0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3131C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8B3"/>
    <w:rsid w:val="00BE0751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3369"/>
    <w:rsid w:val="00C53CDB"/>
    <w:rsid w:val="00C5495A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E2756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13D"/>
    <w:rsid w:val="00D302A0"/>
    <w:rsid w:val="00D31520"/>
    <w:rsid w:val="00D325D2"/>
    <w:rsid w:val="00D33861"/>
    <w:rsid w:val="00D423D0"/>
    <w:rsid w:val="00D44F59"/>
    <w:rsid w:val="00D54BB8"/>
    <w:rsid w:val="00D56A17"/>
    <w:rsid w:val="00D57FD7"/>
    <w:rsid w:val="00D7136A"/>
    <w:rsid w:val="00D74029"/>
    <w:rsid w:val="00D75FF7"/>
    <w:rsid w:val="00D763A4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2EB4"/>
    <w:rsid w:val="00EF649B"/>
    <w:rsid w:val="00EF7274"/>
    <w:rsid w:val="00F00D69"/>
    <w:rsid w:val="00F02273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E27AA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3815</TotalTime>
  <Pages>2</Pages>
  <Words>371</Words>
  <Characters>2121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163</cp:revision>
  <cp:lastPrinted>2022-02-24T13:42:00Z</cp:lastPrinted>
  <dcterms:created xsi:type="dcterms:W3CDTF">2021-12-15T06:14:00Z</dcterms:created>
  <dcterms:modified xsi:type="dcterms:W3CDTF">2024-02-15T13:45:00Z</dcterms:modified>
</cp:coreProperties>
</file>