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97" w:rsidRPr="00B3131C" w:rsidRDefault="00061397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061397" w:rsidRDefault="00061397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061397" w:rsidRPr="00D80C04" w:rsidRDefault="00061397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061397" w:rsidRDefault="00061397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061397" w:rsidRDefault="00061397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061397" w:rsidRDefault="00061397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061397" w:rsidRDefault="00061397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«18»  </w:t>
      </w:r>
      <w:r>
        <w:rPr>
          <w:rStyle w:val="FontStyle121"/>
          <w:rFonts w:ascii="Times New Roman" w:hAnsi="Times New Roman"/>
          <w:b/>
          <w:sz w:val="24"/>
          <w:szCs w:val="22"/>
        </w:rPr>
        <w:t>марта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23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марта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061397" w:rsidRDefault="00061397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061397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061397" w:rsidRDefault="0006139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061397" w:rsidRDefault="0006139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061397" w:rsidRPr="00C6731F" w:rsidRDefault="00061397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061397" w:rsidRDefault="0006139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061397" w:rsidRDefault="0006139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061397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18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марта </w:t>
            </w:r>
            <w:r w:rsidRPr="00C6731F">
              <w:rPr>
                <w:rStyle w:val="FontStyle121"/>
                <w:b/>
                <w:sz w:val="24"/>
              </w:rPr>
              <w:t xml:space="preserve">  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06139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AA0B99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061397" w:rsidRPr="00455689" w:rsidRDefault="00061397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06139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AA0B99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061397" w:rsidRPr="00455689" w:rsidRDefault="00061397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061397" w:rsidRPr="00455689" w:rsidRDefault="00061397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139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9941A1" w:rsidRDefault="00061397" w:rsidP="006F4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 до сведений  жителей поселения  требования  по  обращению  с животными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B3246D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Семенченко В.А.</w:t>
            </w:r>
          </w:p>
          <w:p w:rsidR="00061397" w:rsidRDefault="00061397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061397" w:rsidRPr="00455689" w:rsidRDefault="00061397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061397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AA0B99" w:rsidRDefault="0006139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19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марта </w:t>
            </w:r>
            <w:r w:rsidRPr="00C6731F">
              <w:rPr>
                <w:rStyle w:val="FontStyle121"/>
                <w:b/>
                <w:sz w:val="24"/>
              </w:rPr>
              <w:t xml:space="preserve">  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  <w:p w:rsidR="00061397" w:rsidRPr="00AA0B99" w:rsidRDefault="0006139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06139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813A2B" w:rsidRDefault="00061397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 жителям  поселения  возможность  получения  МСЗУ с использованием  ЕПГУ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061397" w:rsidRPr="00813A2B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06139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9941A1" w:rsidRDefault="00061397" w:rsidP="00E87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  до граждан, пребывающих в запасе  информации о перспективах  военной  службы по контракту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E8713C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E8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455689" w:rsidRDefault="00061397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455689" w:rsidRDefault="00061397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061397" w:rsidRPr="00092D7F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373E21" w:rsidRDefault="00061397" w:rsidP="001A1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>Творческая встреча «В гостях у Петрушки» приуроченная к Дню театров кукол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373E21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373E21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373E21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373E21" w:rsidRDefault="00061397" w:rsidP="001A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21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061397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AA0B99" w:rsidRDefault="0006139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20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марта </w:t>
            </w:r>
            <w:r w:rsidRPr="00C6731F">
              <w:rPr>
                <w:rStyle w:val="FontStyle121"/>
                <w:b/>
                <w:sz w:val="24"/>
              </w:rPr>
              <w:t xml:space="preserve">  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061397" w:rsidRPr="00AA0B99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3E7F5C" w:rsidRDefault="00061397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Проведение  мероприятий  в рамках месячника чистоты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Поливянское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813A2B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061397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813A2B" w:rsidRDefault="00061397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списка  лиц, состоящих в запасе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13A2B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813A2B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061397" w:rsidRPr="00DE46E8" w:rsidTr="0074068A">
        <w:trPr>
          <w:trHeight w:val="1364"/>
        </w:trPr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03012C" w:rsidRDefault="00061397" w:rsidP="00B32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Спортивный час «Ракеткодром»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061397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061397" w:rsidRDefault="0006139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061397" w:rsidRPr="00AA0B99" w:rsidRDefault="00061397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21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марта </w:t>
            </w:r>
            <w:r w:rsidRPr="00C6731F">
              <w:rPr>
                <w:rStyle w:val="FontStyle121"/>
                <w:b/>
                <w:sz w:val="24"/>
              </w:rPr>
              <w:t xml:space="preserve">  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06139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74068A" w:rsidRDefault="00061397" w:rsidP="00B06F19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Участие  в мероприятиях по  отбору   инициатив. 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B06F1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B0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Администрация  Песчанокопского района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B0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74068A" w:rsidRDefault="00061397" w:rsidP="00B06F1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Коротя Е.Н..</w:t>
            </w:r>
          </w:p>
        </w:tc>
      </w:tr>
      <w:tr w:rsidR="0006139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74068A" w:rsidRDefault="00061397" w:rsidP="00247C95">
            <w:pPr>
              <w:pStyle w:val="P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 населения  о возможности  получения  бесплатной  юридической  помощи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247C9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 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74068A" w:rsidRDefault="00061397" w:rsidP="00247C95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Галыгина С.А..</w:t>
            </w:r>
          </w:p>
        </w:tc>
      </w:tr>
      <w:tr w:rsidR="0006139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03012C" w:rsidRDefault="00061397" w:rsidP="00247C95">
            <w:pPr>
              <w:pStyle w:val="P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Игровая программа «Детское антикафе»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061397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AA0B99" w:rsidRDefault="0006139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22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марта </w:t>
            </w:r>
            <w:r w:rsidRPr="00C6731F">
              <w:rPr>
                <w:rStyle w:val="FontStyle121"/>
                <w:b/>
                <w:sz w:val="24"/>
              </w:rPr>
              <w:t xml:space="preserve">  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  <w:bookmarkEnd w:id="4"/>
            <w:bookmarkEnd w:id="5"/>
          </w:p>
        </w:tc>
      </w:tr>
      <w:tr w:rsidR="0006139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59615F" w:rsidRDefault="00061397" w:rsidP="00223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 по формированию базы данных граждан, пребывающих в запасе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59615F" w:rsidRDefault="0006139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59615F" w:rsidRDefault="0006139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59615F" w:rsidRDefault="0006139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59615F" w:rsidRDefault="0006139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06139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223070">
            <w:pPr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Спортивный час «Ракеткодром»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ДК с.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06139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C61942" w:rsidRDefault="00061397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C61942" w:rsidRDefault="00061397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C61942" w:rsidRDefault="00061397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C61942" w:rsidRDefault="00061397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C61942" w:rsidRDefault="00061397" w:rsidP="00CF79A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06139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03012C" w:rsidRDefault="00061397" w:rsidP="0003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Танцевальный   </w:t>
            </w:r>
          </w:p>
          <w:p w:rsidR="00061397" w:rsidRPr="0003012C" w:rsidRDefault="00061397" w:rsidP="00030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2C">
              <w:rPr>
                <w:rFonts w:ascii="Times New Roman" w:hAnsi="Times New Roman"/>
                <w:sz w:val="24"/>
                <w:szCs w:val="24"/>
              </w:rPr>
              <w:t xml:space="preserve">          зал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C61942" w:rsidRDefault="00061397" w:rsidP="00E8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C61942" w:rsidRDefault="00061397" w:rsidP="00E8713C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061397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66EE7" w:rsidRDefault="00061397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23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марта </w:t>
            </w:r>
            <w:r w:rsidRPr="00C6731F">
              <w:rPr>
                <w:rStyle w:val="FontStyle121"/>
                <w:b/>
                <w:sz w:val="24"/>
              </w:rPr>
              <w:t xml:space="preserve">  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C6731F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06139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120BA" w:rsidRDefault="0006139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8E651A" w:rsidRDefault="00061397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 районной  спартакиаде  (  волейбол женщины 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247C95" w:rsidRDefault="00061397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7C95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247C95" w:rsidRDefault="000613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247C95" w:rsidRDefault="000613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247C95" w:rsidRDefault="00061397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  <w:r w:rsidRPr="00247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139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Default="0006139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Встреча в клубе «Те, кто молоды душой»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B32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B3246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06139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C61942" w:rsidRDefault="0006139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Общественные  места, места  проживания  подростков, 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061397" w:rsidRPr="0074068A" w:rsidRDefault="0006139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061397" w:rsidRPr="0074068A" w:rsidRDefault="0006139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68A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061397" w:rsidRPr="00C500A9" w:rsidRDefault="00061397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061397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3012C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1397"/>
    <w:rsid w:val="000627F8"/>
    <w:rsid w:val="000736E1"/>
    <w:rsid w:val="0008244E"/>
    <w:rsid w:val="0008470C"/>
    <w:rsid w:val="000873AE"/>
    <w:rsid w:val="00092D7F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20F5B"/>
    <w:rsid w:val="00122F52"/>
    <w:rsid w:val="00125900"/>
    <w:rsid w:val="0012609D"/>
    <w:rsid w:val="001268B0"/>
    <w:rsid w:val="00133D70"/>
    <w:rsid w:val="001343A1"/>
    <w:rsid w:val="001349CA"/>
    <w:rsid w:val="00141973"/>
    <w:rsid w:val="001456F6"/>
    <w:rsid w:val="00146045"/>
    <w:rsid w:val="00146478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124"/>
    <w:rsid w:val="001A3FC0"/>
    <w:rsid w:val="001B38D7"/>
    <w:rsid w:val="001B4846"/>
    <w:rsid w:val="001C1B5E"/>
    <w:rsid w:val="001C7E0B"/>
    <w:rsid w:val="001D588D"/>
    <w:rsid w:val="001D5B57"/>
    <w:rsid w:val="001E32EC"/>
    <w:rsid w:val="001E35B8"/>
    <w:rsid w:val="001E3912"/>
    <w:rsid w:val="001F28CB"/>
    <w:rsid w:val="001F2DF7"/>
    <w:rsid w:val="001F4AE8"/>
    <w:rsid w:val="002110E6"/>
    <w:rsid w:val="0021275A"/>
    <w:rsid w:val="002148DD"/>
    <w:rsid w:val="002161E6"/>
    <w:rsid w:val="00223070"/>
    <w:rsid w:val="002231CB"/>
    <w:rsid w:val="00225F56"/>
    <w:rsid w:val="002349AC"/>
    <w:rsid w:val="00235259"/>
    <w:rsid w:val="00236A03"/>
    <w:rsid w:val="002376A0"/>
    <w:rsid w:val="00240FBA"/>
    <w:rsid w:val="00247C95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DB4"/>
    <w:rsid w:val="002E43A8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1960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73E21"/>
    <w:rsid w:val="0038342C"/>
    <w:rsid w:val="00385206"/>
    <w:rsid w:val="00387C78"/>
    <w:rsid w:val="0039036E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E7F5C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51AE"/>
    <w:rsid w:val="004174A2"/>
    <w:rsid w:val="00417AC4"/>
    <w:rsid w:val="00421189"/>
    <w:rsid w:val="00421617"/>
    <w:rsid w:val="004226A7"/>
    <w:rsid w:val="004249BD"/>
    <w:rsid w:val="00425420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842FC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63A5"/>
    <w:rsid w:val="005D64AC"/>
    <w:rsid w:val="005D6D62"/>
    <w:rsid w:val="005E1474"/>
    <w:rsid w:val="005E2A3E"/>
    <w:rsid w:val="005E2D47"/>
    <w:rsid w:val="005F13CE"/>
    <w:rsid w:val="005F3B7C"/>
    <w:rsid w:val="005F7B45"/>
    <w:rsid w:val="00601427"/>
    <w:rsid w:val="00601A8C"/>
    <w:rsid w:val="006062AF"/>
    <w:rsid w:val="006176D2"/>
    <w:rsid w:val="00621A01"/>
    <w:rsid w:val="00624AEA"/>
    <w:rsid w:val="00633338"/>
    <w:rsid w:val="00636B13"/>
    <w:rsid w:val="0064116D"/>
    <w:rsid w:val="0064265A"/>
    <w:rsid w:val="00642B89"/>
    <w:rsid w:val="00650B39"/>
    <w:rsid w:val="0065500D"/>
    <w:rsid w:val="00661A49"/>
    <w:rsid w:val="00661B71"/>
    <w:rsid w:val="00662CC0"/>
    <w:rsid w:val="00663A6F"/>
    <w:rsid w:val="006657E8"/>
    <w:rsid w:val="00666231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629E"/>
    <w:rsid w:val="006D0FAA"/>
    <w:rsid w:val="006D1155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24759"/>
    <w:rsid w:val="00727A0C"/>
    <w:rsid w:val="00730059"/>
    <w:rsid w:val="007301F4"/>
    <w:rsid w:val="007306B4"/>
    <w:rsid w:val="00730D0E"/>
    <w:rsid w:val="00732559"/>
    <w:rsid w:val="00733678"/>
    <w:rsid w:val="0074068A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2304"/>
    <w:rsid w:val="00785F66"/>
    <w:rsid w:val="0079451B"/>
    <w:rsid w:val="00797E6D"/>
    <w:rsid w:val="007A43AE"/>
    <w:rsid w:val="007A5C9C"/>
    <w:rsid w:val="007B1EF0"/>
    <w:rsid w:val="007B2079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2585"/>
    <w:rsid w:val="007E3333"/>
    <w:rsid w:val="007E39A1"/>
    <w:rsid w:val="007E62DC"/>
    <w:rsid w:val="007F05D5"/>
    <w:rsid w:val="007F1259"/>
    <w:rsid w:val="007F6F42"/>
    <w:rsid w:val="0080359A"/>
    <w:rsid w:val="00804338"/>
    <w:rsid w:val="008108AA"/>
    <w:rsid w:val="0081334B"/>
    <w:rsid w:val="00813A2B"/>
    <w:rsid w:val="00815B6D"/>
    <w:rsid w:val="00817126"/>
    <w:rsid w:val="00817D43"/>
    <w:rsid w:val="00820399"/>
    <w:rsid w:val="00821A71"/>
    <w:rsid w:val="00823FC8"/>
    <w:rsid w:val="00827BFE"/>
    <w:rsid w:val="00831512"/>
    <w:rsid w:val="00831BDB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14E"/>
    <w:rsid w:val="008D498E"/>
    <w:rsid w:val="008D5065"/>
    <w:rsid w:val="008D6735"/>
    <w:rsid w:val="008D7356"/>
    <w:rsid w:val="008E651A"/>
    <w:rsid w:val="008F2E61"/>
    <w:rsid w:val="008F3E38"/>
    <w:rsid w:val="008F7728"/>
    <w:rsid w:val="008F7745"/>
    <w:rsid w:val="008F7A41"/>
    <w:rsid w:val="008F7CAC"/>
    <w:rsid w:val="00910F2C"/>
    <w:rsid w:val="009132F0"/>
    <w:rsid w:val="0091355B"/>
    <w:rsid w:val="00914B13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632"/>
    <w:rsid w:val="00976D04"/>
    <w:rsid w:val="00977C6F"/>
    <w:rsid w:val="00980637"/>
    <w:rsid w:val="00985048"/>
    <w:rsid w:val="00993100"/>
    <w:rsid w:val="009941A1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20E43"/>
    <w:rsid w:val="00A3306C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75C6"/>
    <w:rsid w:val="00AA0B99"/>
    <w:rsid w:val="00AB0788"/>
    <w:rsid w:val="00AB4EA7"/>
    <w:rsid w:val="00AC0039"/>
    <w:rsid w:val="00AC2D3A"/>
    <w:rsid w:val="00AC74A3"/>
    <w:rsid w:val="00AD4913"/>
    <w:rsid w:val="00AD619D"/>
    <w:rsid w:val="00AE0A13"/>
    <w:rsid w:val="00AE209F"/>
    <w:rsid w:val="00AF1B20"/>
    <w:rsid w:val="00AF3A0C"/>
    <w:rsid w:val="00AF628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46D"/>
    <w:rsid w:val="00B328E8"/>
    <w:rsid w:val="00B337A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1569"/>
    <w:rsid w:val="00B97997"/>
    <w:rsid w:val="00BA01E5"/>
    <w:rsid w:val="00BA1456"/>
    <w:rsid w:val="00BA2277"/>
    <w:rsid w:val="00BA4228"/>
    <w:rsid w:val="00BA6A04"/>
    <w:rsid w:val="00BB1274"/>
    <w:rsid w:val="00BB7BF9"/>
    <w:rsid w:val="00BC1E3A"/>
    <w:rsid w:val="00BC3845"/>
    <w:rsid w:val="00BC47FE"/>
    <w:rsid w:val="00BC48B3"/>
    <w:rsid w:val="00BE0751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086E"/>
    <w:rsid w:val="00C53369"/>
    <w:rsid w:val="00C53CDB"/>
    <w:rsid w:val="00C5495A"/>
    <w:rsid w:val="00C56E6E"/>
    <w:rsid w:val="00C61942"/>
    <w:rsid w:val="00C6731F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8E4"/>
    <w:rsid w:val="00CA5B2A"/>
    <w:rsid w:val="00CB3135"/>
    <w:rsid w:val="00CB784D"/>
    <w:rsid w:val="00CD02DD"/>
    <w:rsid w:val="00CD0584"/>
    <w:rsid w:val="00CD0E4C"/>
    <w:rsid w:val="00CD22A2"/>
    <w:rsid w:val="00CD4BCD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39B8"/>
    <w:rsid w:val="00D44F59"/>
    <w:rsid w:val="00D54BB8"/>
    <w:rsid w:val="00D56A17"/>
    <w:rsid w:val="00D57FD7"/>
    <w:rsid w:val="00D70BF2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8713C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2EBF"/>
    <w:rsid w:val="00EF649B"/>
    <w:rsid w:val="00EF7274"/>
    <w:rsid w:val="00F00D69"/>
    <w:rsid w:val="00F02273"/>
    <w:rsid w:val="00F1146C"/>
    <w:rsid w:val="00F21999"/>
    <w:rsid w:val="00F244F5"/>
    <w:rsid w:val="00F255A6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43B4"/>
    <w:rsid w:val="00F964B5"/>
    <w:rsid w:val="00F9721D"/>
    <w:rsid w:val="00FA0644"/>
    <w:rsid w:val="00FA1448"/>
    <w:rsid w:val="00FA3993"/>
    <w:rsid w:val="00FA4573"/>
    <w:rsid w:val="00FA4CC7"/>
    <w:rsid w:val="00FA5378"/>
    <w:rsid w:val="00FA5BB1"/>
    <w:rsid w:val="00FB319C"/>
    <w:rsid w:val="00FC5C6F"/>
    <w:rsid w:val="00FC5E47"/>
    <w:rsid w:val="00FC7D8F"/>
    <w:rsid w:val="00FE27AA"/>
    <w:rsid w:val="00FF3E7C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4220</TotalTime>
  <Pages>3</Pages>
  <Words>476</Words>
  <Characters>2718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167</cp:revision>
  <cp:lastPrinted>2022-02-24T13:42:00Z</cp:lastPrinted>
  <dcterms:created xsi:type="dcterms:W3CDTF">2021-12-15T06:14:00Z</dcterms:created>
  <dcterms:modified xsi:type="dcterms:W3CDTF">2024-03-14T12:19:00Z</dcterms:modified>
</cp:coreProperties>
</file>