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11" w:rsidRPr="00B3131C" w:rsidRDefault="00B61411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B61411" w:rsidRDefault="00B61411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B61411" w:rsidRPr="00D80C04" w:rsidRDefault="00B61411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B61411" w:rsidRDefault="00B61411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B61411" w:rsidRDefault="00B61411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B61411" w:rsidRDefault="00B61411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B61411" w:rsidRDefault="00B61411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«15»  </w:t>
      </w:r>
      <w:r>
        <w:rPr>
          <w:rStyle w:val="FontStyle121"/>
          <w:rFonts w:ascii="Times New Roman" w:hAnsi="Times New Roman"/>
          <w:b/>
          <w:sz w:val="24"/>
          <w:szCs w:val="22"/>
        </w:rPr>
        <w:t>апреля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20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апреля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B61411" w:rsidRDefault="00B61411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B61411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B61411" w:rsidRDefault="00B61411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B61411" w:rsidRDefault="00B61411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B61411" w:rsidRPr="00A455CB" w:rsidRDefault="00B61411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B61411" w:rsidRDefault="00B61411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B61411" w:rsidRDefault="00B61411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B61411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15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апреля </w:t>
            </w:r>
            <w:r w:rsidRPr="00A455CB">
              <w:rPr>
                <w:rStyle w:val="FontStyle121"/>
                <w:b/>
                <w:sz w:val="24"/>
              </w:rPr>
              <w:t xml:space="preserve"> 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B61411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B61411" w:rsidRPr="00455689" w:rsidRDefault="00B61411" w:rsidP="00AA5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B61411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B61411" w:rsidRPr="00455689" w:rsidRDefault="00B61411" w:rsidP="00AA53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B61411" w:rsidRPr="00455689" w:rsidRDefault="00B61411" w:rsidP="00AA53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61411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рамках мероприятия «Твой выбор» проведение  профилактической  работы с подростками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  <w:p w:rsidR="00B61411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Гриднева А.А.</w:t>
            </w:r>
          </w:p>
          <w:p w:rsidR="00B61411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  <w:p w:rsidR="00B61411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B61411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AA0B99" w:rsidRDefault="00B61411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16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апреля </w:t>
            </w:r>
            <w:r w:rsidRPr="00A455CB">
              <w:rPr>
                <w:rStyle w:val="FontStyle121"/>
                <w:b/>
                <w:sz w:val="24"/>
              </w:rPr>
              <w:t xml:space="preserve"> 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>2024 года</w:t>
            </w:r>
          </w:p>
          <w:p w:rsidR="00B61411" w:rsidRPr="00AA0B99" w:rsidRDefault="00B61411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B61411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813A2B" w:rsidRDefault="00B61411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 и вовлечения  жителей  поселения  для участия  в онлай голосовании по выбору  общественных территорий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Default="00B61411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B61411" w:rsidRPr="00455689" w:rsidRDefault="00B61411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</w:tc>
      </w:tr>
      <w:tr w:rsidR="00B61411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9941A1" w:rsidRDefault="00B61411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регламентов  муниципальных услуг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455689" w:rsidRDefault="00B61411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B61411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3E7F5C" w:rsidRDefault="00B61411" w:rsidP="00462FD7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сельхозтоваропроизводителей о необходимости  направления  уведомлений  в Управление Госсельхознадзора о производстве побочных продуктов.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813A2B" w:rsidRDefault="00B61411" w:rsidP="00462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813A2B" w:rsidRDefault="00B61411" w:rsidP="00462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813A2B" w:rsidRDefault="00B61411" w:rsidP="00462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813A2B" w:rsidRDefault="00B61411" w:rsidP="00462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B61411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AA0B99" w:rsidRDefault="00B61411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17 апреля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455CB">
              <w:rPr>
                <w:rStyle w:val="FontStyle121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B61411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3E7F5C" w:rsidRDefault="00B61411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Проведение  мероприятий  в рамках месячника чистоты организациями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813A2B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813A2B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Поливянское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813A2B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813A2B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организаций.</w:t>
            </w:r>
          </w:p>
        </w:tc>
      </w:tr>
      <w:tr w:rsidR="00B61411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E96AA7" w:rsidRDefault="00B61411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документов  для  подачи заявки на участие  в конкурсном  отборе проекта благоустройства  территории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E96AA7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E96AA7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 </w:t>
            </w:r>
            <w:r w:rsidRPr="00E9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E96AA7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E96AA7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  <w:r w:rsidRPr="00E96A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411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B44C43" w:rsidRDefault="00B61411" w:rsidP="00462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российской  акции «Вода России»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462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462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462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Default="00B61411" w:rsidP="00462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B61411" w:rsidRPr="00B44C43" w:rsidRDefault="00B61411" w:rsidP="00462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B61411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B61411" w:rsidRDefault="00B61411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B61411" w:rsidRPr="00AA0B99" w:rsidRDefault="00B61411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18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455CB">
              <w:rPr>
                <w:rStyle w:val="FontStyle121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апреля </w:t>
            </w:r>
            <w:r w:rsidRPr="00A455CB">
              <w:rPr>
                <w:rStyle w:val="FontStyle121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B61411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74068A" w:rsidRDefault="00B61411" w:rsidP="00247C95">
            <w:pPr>
              <w:pStyle w:val="P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справок  БК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74068A" w:rsidRDefault="00B61411" w:rsidP="00247C9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74068A" w:rsidRDefault="00B61411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74068A" w:rsidRDefault="00B61411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74068A" w:rsidRDefault="00B61411" w:rsidP="00247C95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B61411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813A2B" w:rsidRDefault="00B61411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в месячнике волонтерского движения, посвященного 79 годовщине  победы в ВОВ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  <w:p w:rsidR="00B61411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Гриднева А.А.</w:t>
            </w:r>
          </w:p>
          <w:p w:rsidR="00B61411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Лозовая О.Н.</w:t>
            </w:r>
          </w:p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Т.А.</w:t>
            </w:r>
          </w:p>
        </w:tc>
      </w:tr>
      <w:tr w:rsidR="00B61411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813A2B" w:rsidRDefault="00B61411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FB6">
              <w:rPr>
                <w:rFonts w:ascii="Times New Roman" w:hAnsi="Times New Roman"/>
                <w:sz w:val="24"/>
                <w:szCs w:val="24"/>
              </w:rPr>
              <w:t>Выставка детского творчества «Космос далёкий и близкий»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14 -00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B61411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9941A1" w:rsidRDefault="00B61411" w:rsidP="00AA53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НПА в соответствии  с изменениями  федерального  законодательства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74068A" w:rsidRDefault="00B61411" w:rsidP="00AA53B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74068A" w:rsidRDefault="00B61411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411" w:rsidRPr="00455689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B61411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AA0B99" w:rsidRDefault="00B61411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19 апреля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455CB">
              <w:rPr>
                <w:rStyle w:val="FontStyle121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B61411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9941A1" w:rsidRDefault="00B61411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  до граждан, пребывающих в запасе  информации о перспективах  военной  службы по контракту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455689" w:rsidRDefault="00B61411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B61411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EA0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районном  мероприятии, посвященном  Дню местного самоуправления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B61411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B44C43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411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615DC5" w:rsidRDefault="00B61411" w:rsidP="00AA53B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 деятельности  ОМС в социальных сетях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74068A" w:rsidRDefault="00B61411" w:rsidP="00AA53B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74068A" w:rsidRDefault="00B61411" w:rsidP="00AA53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615DC5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615DC5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Семенченко В.А.</w:t>
            </w:r>
          </w:p>
        </w:tc>
      </w:tr>
      <w:tr w:rsidR="00B61411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223070">
            <w:pPr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ДК с. Николаевка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B61411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615DC5" w:rsidRDefault="00B61411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DC5">
              <w:rPr>
                <w:rFonts w:ascii="Times New Roman" w:hAnsi="Times New Roman"/>
                <w:sz w:val="24"/>
                <w:szCs w:val="24"/>
              </w:rPr>
              <w:t>Вечер отдыха «Антикафе»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03012C" w:rsidRDefault="00B61411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03012C" w:rsidRDefault="00B61411" w:rsidP="0003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Танцевальный   </w:t>
            </w:r>
          </w:p>
          <w:p w:rsidR="00B61411" w:rsidRPr="0003012C" w:rsidRDefault="00B61411" w:rsidP="0003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          зал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C61942" w:rsidRDefault="00B61411" w:rsidP="00E8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C61942" w:rsidRDefault="00B61411" w:rsidP="00E8713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B61411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766EE7" w:rsidRDefault="00B61411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b/>
                <w:sz w:val="24"/>
                <w:szCs w:val="24"/>
              </w:rPr>
              <w:t>20</w:t>
            </w:r>
            <w:r w:rsidRPr="00A455CB">
              <w:rPr>
                <w:rStyle w:val="FontStyle121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апреля </w:t>
            </w:r>
            <w:r w:rsidRPr="00A455CB">
              <w:rPr>
                <w:rStyle w:val="FontStyle121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55CB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b/>
                <w:sz w:val="24"/>
              </w:rPr>
              <w:t xml:space="preserve"> </w:t>
            </w:r>
            <w:r w:rsidRPr="00A455CB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B61411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районной  спартакиаде</w:t>
            </w:r>
          </w:p>
          <w:p w:rsidR="00B61411" w:rsidRPr="00F82B43" w:rsidRDefault="00B61411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(теннис )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Николаевка 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B61411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AA53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AA53B5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AA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AA53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B61411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C61942" w:rsidRDefault="00B61411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Default="00B61411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 xml:space="preserve">Общественные  места, места  проживания  подростков, </w:t>
            </w:r>
          </w:p>
          <w:p w:rsidR="00B61411" w:rsidRPr="00F82B43" w:rsidRDefault="00B61411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61411" w:rsidRPr="00F82B43" w:rsidRDefault="00B61411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B61411" w:rsidRPr="00F82B43" w:rsidRDefault="00B61411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43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B61411" w:rsidRPr="00C500A9" w:rsidRDefault="00B61411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B61411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156DE"/>
    <w:rsid w:val="00020661"/>
    <w:rsid w:val="0003012C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2D7F"/>
    <w:rsid w:val="00096C08"/>
    <w:rsid w:val="000A0D77"/>
    <w:rsid w:val="000A1D41"/>
    <w:rsid w:val="000B0B90"/>
    <w:rsid w:val="000B7CDB"/>
    <w:rsid w:val="000D3A26"/>
    <w:rsid w:val="000D47BA"/>
    <w:rsid w:val="000D5BDD"/>
    <w:rsid w:val="000D7615"/>
    <w:rsid w:val="000E1721"/>
    <w:rsid w:val="000E1DD9"/>
    <w:rsid w:val="000E34D0"/>
    <w:rsid w:val="000F320C"/>
    <w:rsid w:val="000F39C2"/>
    <w:rsid w:val="00103B0F"/>
    <w:rsid w:val="0010429A"/>
    <w:rsid w:val="00120F5B"/>
    <w:rsid w:val="00122B61"/>
    <w:rsid w:val="00122F52"/>
    <w:rsid w:val="00125900"/>
    <w:rsid w:val="0012609D"/>
    <w:rsid w:val="001268B0"/>
    <w:rsid w:val="00133BF9"/>
    <w:rsid w:val="00133D70"/>
    <w:rsid w:val="001343A1"/>
    <w:rsid w:val="001349CA"/>
    <w:rsid w:val="00135CAE"/>
    <w:rsid w:val="001378F1"/>
    <w:rsid w:val="00141973"/>
    <w:rsid w:val="001456F6"/>
    <w:rsid w:val="00146045"/>
    <w:rsid w:val="00146478"/>
    <w:rsid w:val="0015309F"/>
    <w:rsid w:val="001535D5"/>
    <w:rsid w:val="001567CD"/>
    <w:rsid w:val="00171CA9"/>
    <w:rsid w:val="001800D2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317F"/>
    <w:rsid w:val="001C7E0B"/>
    <w:rsid w:val="001D588D"/>
    <w:rsid w:val="001D5B57"/>
    <w:rsid w:val="001E32EC"/>
    <w:rsid w:val="001E35B8"/>
    <w:rsid w:val="001E3912"/>
    <w:rsid w:val="001E58E9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376A0"/>
    <w:rsid w:val="00240FBA"/>
    <w:rsid w:val="00247C95"/>
    <w:rsid w:val="00252CF4"/>
    <w:rsid w:val="00257BF8"/>
    <w:rsid w:val="0026153F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DB4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04F8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5AD3"/>
    <w:rsid w:val="004174A2"/>
    <w:rsid w:val="00417AC4"/>
    <w:rsid w:val="00421189"/>
    <w:rsid w:val="00421617"/>
    <w:rsid w:val="004226A7"/>
    <w:rsid w:val="004249BD"/>
    <w:rsid w:val="00425420"/>
    <w:rsid w:val="004503E9"/>
    <w:rsid w:val="004507A8"/>
    <w:rsid w:val="00451748"/>
    <w:rsid w:val="0045289A"/>
    <w:rsid w:val="00454DFB"/>
    <w:rsid w:val="00455500"/>
    <w:rsid w:val="00455689"/>
    <w:rsid w:val="0046097C"/>
    <w:rsid w:val="00462FD7"/>
    <w:rsid w:val="00463ED8"/>
    <w:rsid w:val="00470809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153D4"/>
    <w:rsid w:val="005258FB"/>
    <w:rsid w:val="00531DC9"/>
    <w:rsid w:val="00532D91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1CC1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5791"/>
    <w:rsid w:val="005D63A5"/>
    <w:rsid w:val="005D64AC"/>
    <w:rsid w:val="005D66F6"/>
    <w:rsid w:val="005D6D62"/>
    <w:rsid w:val="005E1474"/>
    <w:rsid w:val="005E2A3E"/>
    <w:rsid w:val="005E2D47"/>
    <w:rsid w:val="005F13CE"/>
    <w:rsid w:val="005F3B7C"/>
    <w:rsid w:val="005F7B45"/>
    <w:rsid w:val="00601427"/>
    <w:rsid w:val="00601A8C"/>
    <w:rsid w:val="006062AF"/>
    <w:rsid w:val="00615DC5"/>
    <w:rsid w:val="006176D2"/>
    <w:rsid w:val="006203F6"/>
    <w:rsid w:val="00621A01"/>
    <w:rsid w:val="00624AEA"/>
    <w:rsid w:val="00633338"/>
    <w:rsid w:val="00636B13"/>
    <w:rsid w:val="0064116D"/>
    <w:rsid w:val="0064265A"/>
    <w:rsid w:val="00642B89"/>
    <w:rsid w:val="0064556A"/>
    <w:rsid w:val="00650B39"/>
    <w:rsid w:val="0065500D"/>
    <w:rsid w:val="00661A49"/>
    <w:rsid w:val="00661B71"/>
    <w:rsid w:val="00662CC0"/>
    <w:rsid w:val="00663A6F"/>
    <w:rsid w:val="006657E8"/>
    <w:rsid w:val="00666231"/>
    <w:rsid w:val="00674A33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629E"/>
    <w:rsid w:val="006C64D6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1BCB"/>
    <w:rsid w:val="007120BA"/>
    <w:rsid w:val="00713038"/>
    <w:rsid w:val="00724759"/>
    <w:rsid w:val="00727A0C"/>
    <w:rsid w:val="00730059"/>
    <w:rsid w:val="007301F4"/>
    <w:rsid w:val="007306B4"/>
    <w:rsid w:val="00730D0E"/>
    <w:rsid w:val="00732559"/>
    <w:rsid w:val="00733678"/>
    <w:rsid w:val="0074068A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1EF0"/>
    <w:rsid w:val="007B2079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1C2B"/>
    <w:rsid w:val="0080359A"/>
    <w:rsid w:val="00804338"/>
    <w:rsid w:val="008108AA"/>
    <w:rsid w:val="008121C7"/>
    <w:rsid w:val="0081334B"/>
    <w:rsid w:val="00813A2B"/>
    <w:rsid w:val="00815B6D"/>
    <w:rsid w:val="00817126"/>
    <w:rsid w:val="00817D43"/>
    <w:rsid w:val="00820399"/>
    <w:rsid w:val="00821A71"/>
    <w:rsid w:val="00821A8D"/>
    <w:rsid w:val="00823FC8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6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114E"/>
    <w:rsid w:val="008D498E"/>
    <w:rsid w:val="008D5065"/>
    <w:rsid w:val="008D6735"/>
    <w:rsid w:val="008D7356"/>
    <w:rsid w:val="008E651A"/>
    <w:rsid w:val="008F2BBC"/>
    <w:rsid w:val="008F2E61"/>
    <w:rsid w:val="008F3E38"/>
    <w:rsid w:val="008F7728"/>
    <w:rsid w:val="008F7745"/>
    <w:rsid w:val="008F7A41"/>
    <w:rsid w:val="008F7CAC"/>
    <w:rsid w:val="00910F2C"/>
    <w:rsid w:val="009132F0"/>
    <w:rsid w:val="0091355B"/>
    <w:rsid w:val="00914319"/>
    <w:rsid w:val="00914B13"/>
    <w:rsid w:val="00921201"/>
    <w:rsid w:val="00931DB4"/>
    <w:rsid w:val="00933A84"/>
    <w:rsid w:val="009410AA"/>
    <w:rsid w:val="00942A07"/>
    <w:rsid w:val="009433CB"/>
    <w:rsid w:val="00944A19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5048"/>
    <w:rsid w:val="00993100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4935"/>
    <w:rsid w:val="00A06C52"/>
    <w:rsid w:val="00A1118D"/>
    <w:rsid w:val="00A120DC"/>
    <w:rsid w:val="00A1395D"/>
    <w:rsid w:val="00A13ED0"/>
    <w:rsid w:val="00A14A10"/>
    <w:rsid w:val="00A20E43"/>
    <w:rsid w:val="00A32A1F"/>
    <w:rsid w:val="00A3306C"/>
    <w:rsid w:val="00A43F19"/>
    <w:rsid w:val="00A455CB"/>
    <w:rsid w:val="00A45D96"/>
    <w:rsid w:val="00A47C27"/>
    <w:rsid w:val="00A53485"/>
    <w:rsid w:val="00A558EB"/>
    <w:rsid w:val="00A57374"/>
    <w:rsid w:val="00A5795A"/>
    <w:rsid w:val="00A66812"/>
    <w:rsid w:val="00A73AF3"/>
    <w:rsid w:val="00A772A1"/>
    <w:rsid w:val="00A83313"/>
    <w:rsid w:val="00A8432D"/>
    <w:rsid w:val="00A86AB0"/>
    <w:rsid w:val="00A9302D"/>
    <w:rsid w:val="00A975C6"/>
    <w:rsid w:val="00AA0B99"/>
    <w:rsid w:val="00AA53B5"/>
    <w:rsid w:val="00AB0788"/>
    <w:rsid w:val="00AB4EA7"/>
    <w:rsid w:val="00AC0039"/>
    <w:rsid w:val="00AC2D3A"/>
    <w:rsid w:val="00AC74A3"/>
    <w:rsid w:val="00AD4913"/>
    <w:rsid w:val="00AD619D"/>
    <w:rsid w:val="00AE0A13"/>
    <w:rsid w:val="00AE209F"/>
    <w:rsid w:val="00AF0D84"/>
    <w:rsid w:val="00AF1B20"/>
    <w:rsid w:val="00AF3A0C"/>
    <w:rsid w:val="00AF628C"/>
    <w:rsid w:val="00B000B7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4C43"/>
    <w:rsid w:val="00B46F11"/>
    <w:rsid w:val="00B479A9"/>
    <w:rsid w:val="00B51281"/>
    <w:rsid w:val="00B52795"/>
    <w:rsid w:val="00B5293A"/>
    <w:rsid w:val="00B54AC7"/>
    <w:rsid w:val="00B54CA1"/>
    <w:rsid w:val="00B57436"/>
    <w:rsid w:val="00B61411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1569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7FE"/>
    <w:rsid w:val="00BC48B3"/>
    <w:rsid w:val="00BE0751"/>
    <w:rsid w:val="00BE4E55"/>
    <w:rsid w:val="00BE7E7F"/>
    <w:rsid w:val="00BF6129"/>
    <w:rsid w:val="00C01D61"/>
    <w:rsid w:val="00C11C91"/>
    <w:rsid w:val="00C11E41"/>
    <w:rsid w:val="00C15346"/>
    <w:rsid w:val="00C16C2F"/>
    <w:rsid w:val="00C17485"/>
    <w:rsid w:val="00C17A32"/>
    <w:rsid w:val="00C20F64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8E4"/>
    <w:rsid w:val="00CA5B2A"/>
    <w:rsid w:val="00CB3135"/>
    <w:rsid w:val="00CB32D2"/>
    <w:rsid w:val="00CB784D"/>
    <w:rsid w:val="00CD02DD"/>
    <w:rsid w:val="00CD0584"/>
    <w:rsid w:val="00CD0E4C"/>
    <w:rsid w:val="00CD22A2"/>
    <w:rsid w:val="00CD4BCD"/>
    <w:rsid w:val="00CE4E2A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F59"/>
    <w:rsid w:val="00D54BB8"/>
    <w:rsid w:val="00D56A17"/>
    <w:rsid w:val="00D57FD7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943B2"/>
    <w:rsid w:val="00DA141E"/>
    <w:rsid w:val="00DA1647"/>
    <w:rsid w:val="00DA1C78"/>
    <w:rsid w:val="00DA23B6"/>
    <w:rsid w:val="00DA3719"/>
    <w:rsid w:val="00DA4E6F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596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8713C"/>
    <w:rsid w:val="00E96AA7"/>
    <w:rsid w:val="00E9764D"/>
    <w:rsid w:val="00EA0C98"/>
    <w:rsid w:val="00EA2A2B"/>
    <w:rsid w:val="00EA504C"/>
    <w:rsid w:val="00EA5196"/>
    <w:rsid w:val="00EA54A9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58F3"/>
    <w:rsid w:val="00EF649B"/>
    <w:rsid w:val="00EF7274"/>
    <w:rsid w:val="00F00D69"/>
    <w:rsid w:val="00F02273"/>
    <w:rsid w:val="00F1146C"/>
    <w:rsid w:val="00F21999"/>
    <w:rsid w:val="00F244F5"/>
    <w:rsid w:val="00F255A6"/>
    <w:rsid w:val="00F25FB6"/>
    <w:rsid w:val="00F26E3B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2B43"/>
    <w:rsid w:val="00F84E1E"/>
    <w:rsid w:val="00F85D60"/>
    <w:rsid w:val="00F8634D"/>
    <w:rsid w:val="00F943B4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0276"/>
    <w:rsid w:val="00FB319C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4543</TotalTime>
  <Pages>3</Pages>
  <Words>573</Words>
  <Characters>3268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175</cp:revision>
  <cp:lastPrinted>2022-02-24T13:42:00Z</cp:lastPrinted>
  <dcterms:created xsi:type="dcterms:W3CDTF">2021-12-15T06:14:00Z</dcterms:created>
  <dcterms:modified xsi:type="dcterms:W3CDTF">2024-04-11T11:37:00Z</dcterms:modified>
</cp:coreProperties>
</file>