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8" w:rsidRPr="00B3131C" w:rsidRDefault="006F1D18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6F1D18" w:rsidRDefault="006F1D18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6F1D18" w:rsidRPr="00D80C04" w:rsidRDefault="006F1D18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6F1D18" w:rsidRDefault="006F1D18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6F1D18" w:rsidRDefault="006F1D18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6F1D18" w:rsidRDefault="006F1D18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6F1D18" w:rsidRDefault="006F1D18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«10»  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по 15 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июня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6F1D18" w:rsidRDefault="006F1D18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6F1D18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6F1D18" w:rsidRDefault="006F1D18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6F1D18" w:rsidRDefault="006F1D18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6F1D18" w:rsidRPr="00FB784E" w:rsidRDefault="006F1D18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6F1D18" w:rsidRDefault="006F1D18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6F1D18" w:rsidRDefault="006F1D18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6F1D18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10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июня </w:t>
            </w:r>
            <w:r w:rsidRPr="00FB784E">
              <w:rPr>
                <w:rStyle w:val="FontStyle121"/>
                <w:b/>
                <w:sz w:val="24"/>
              </w:rPr>
              <w:t xml:space="preserve"> 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F1D18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AA0B99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Планёрное совещание 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6F1D18" w:rsidRPr="007F11FA" w:rsidRDefault="006F1D18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11FA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6F1D18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AA0B99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9-00  -12-00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6F1D18" w:rsidRPr="007F11FA" w:rsidRDefault="006F1D18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6F1D18" w:rsidRPr="007F11FA" w:rsidRDefault="006F1D18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1D18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434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 xml:space="preserve">Информирование  жителей   сельского поселения  о мерах безопасности  на  водных объектах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43435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 xml:space="preserve">В течении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Жители 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7F11FA" w:rsidRDefault="006F1D18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Галыгина Н.В..</w:t>
            </w:r>
          </w:p>
          <w:p w:rsidR="006F1D18" w:rsidRPr="007F11FA" w:rsidRDefault="006F1D18" w:rsidP="0043435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FA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6F1D18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AA0B99" w:rsidRDefault="006F1D1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>ВТОРНИК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11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 июня </w:t>
            </w:r>
            <w:r w:rsidRPr="00FB784E">
              <w:rPr>
                <w:rStyle w:val="FontStyle121"/>
                <w:b/>
                <w:sz w:val="24"/>
              </w:rPr>
              <w:t xml:space="preserve"> 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>2024 года</w:t>
            </w:r>
          </w:p>
          <w:p w:rsidR="006F1D18" w:rsidRPr="00AA0B99" w:rsidRDefault="006F1D18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6F1D18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5672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Участие  в район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ом  мероприятии, посвященном  Дню России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 Поливянского 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56724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Галыгина С.А..</w:t>
            </w:r>
          </w:p>
        </w:tc>
      </w:tr>
      <w:tr w:rsidR="006F1D18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D7C58">
            <w:pPr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Музыкально – игровая программа посвященная Дню России  «Краше нет моей России»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ДК с.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D7C5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F1D18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D7C58">
            <w:pPr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bCs/>
                <w:sz w:val="24"/>
                <w:szCs w:val="24"/>
              </w:rPr>
              <w:t>Акция "СВОими руками"  плетение сетей для солдат.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Жители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F1D18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D7C58">
            <w:pPr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Работа  с программным  обеспечением использования  похозяйственных  книг в электронном виде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Галыгина С.А..</w:t>
            </w:r>
          </w:p>
        </w:tc>
      </w:tr>
      <w:tr w:rsidR="006F1D18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502829" w:rsidRDefault="006F1D18" w:rsidP="00567247">
            <w:pPr>
              <w:rPr>
                <w:rFonts w:ascii="Times New Roman" w:hAnsi="Times New Roman"/>
                <w:sz w:val="24"/>
                <w:szCs w:val="24"/>
              </w:rPr>
            </w:pPr>
            <w:r w:rsidRPr="0050282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 борьбе  с сорняками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02829" w:rsidRDefault="006F1D18" w:rsidP="00567247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2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02829" w:rsidRDefault="006F1D18" w:rsidP="00567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2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02829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2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502829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2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6F1D18" w:rsidRPr="00502829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82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F1D18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AA0B99" w:rsidRDefault="006F1D18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12  июня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FB784E">
              <w:rPr>
                <w:rStyle w:val="FontStyle121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F1D18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Музыкальный эфир  «Воспеваю тебя -  России!»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C771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9-00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C7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Площадь села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C771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4C771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6F1D18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"Все это Родиной зовется" Концерт художественной самодеятельности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C771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C7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C771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Жители 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4C771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F1D18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6F1D18" w:rsidRDefault="006F1D1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6F1D18" w:rsidRPr="00AA0B99" w:rsidRDefault="006F1D18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13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FB784E">
              <w:rPr>
                <w:rStyle w:val="FontStyle121"/>
                <w:b/>
                <w:sz w:val="24"/>
              </w:rPr>
              <w:t>июня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6F1D18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813A2B" w:rsidRDefault="006F1D18" w:rsidP="009D7C5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Работа с земельными участками и ОКС по исполнению  518-ФЗ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813A2B" w:rsidRDefault="006F1D18" w:rsidP="009D7C5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813A2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813A2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813A2B" w:rsidRDefault="006F1D18" w:rsidP="009D7C5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6F1D18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D7C5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Спортивный досуг «Настольная игра-победа моя»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tabs>
                <w:tab w:val="left" w:pos="255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10-30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Жители 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Прозорова М.Ф.</w:t>
            </w:r>
          </w:p>
        </w:tc>
      </w:tr>
      <w:tr w:rsidR="006F1D18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993E3B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встреча в клубе "Волонтер": "Бесценный опыт на благо России"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Жители 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18" w:rsidRPr="00E7068B" w:rsidRDefault="006F1D18" w:rsidP="0056724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color w:val="auto"/>
                <w:sz w:val="24"/>
                <w:szCs w:val="24"/>
              </w:rPr>
              <w:t>Прозорова М.Ф.</w:t>
            </w:r>
          </w:p>
        </w:tc>
      </w:tr>
      <w:tr w:rsidR="006F1D18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AA0B99" w:rsidRDefault="006F1D1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14 июня</w:t>
            </w:r>
            <w:r w:rsidRPr="00FB784E">
              <w:rPr>
                <w:rStyle w:val="FontStyle121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b/>
                <w:sz w:val="24"/>
              </w:rPr>
              <w:t xml:space="preserve"> </w:t>
            </w:r>
            <w:r w:rsidRPr="00FB784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6F1D1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46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Тематический час "В гостях у кукушки" для детского лагеря "Березка"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446669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ДК с. Поливянка 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Прозорова М.Ф..</w:t>
            </w:r>
          </w:p>
        </w:tc>
      </w:tr>
      <w:tr w:rsidR="006F1D1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Посещение  семей, стоящих на внутрисельском  контроле(  многодетные, асоциальные,)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Территория  поселения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6F1D18" w:rsidRPr="00E7068B" w:rsidRDefault="006F1D18" w:rsidP="009D7C58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6F1D1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 о соблюдении  мер  пожарной безопасности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9D7C5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6F1D18" w:rsidRPr="00E7068B" w:rsidRDefault="006F1D18" w:rsidP="009D7C5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6F1D1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3E04F8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3AD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F1D1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D7D05" w:rsidRDefault="006F1D18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5D7D05">
              <w:rPr>
                <w:rFonts w:ascii="Times New Roman" w:hAnsi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ДК с. Поливянка 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5E3AD9" w:rsidRDefault="006F1D18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М.Ф..</w:t>
            </w:r>
          </w:p>
        </w:tc>
      </w:tr>
      <w:tr w:rsidR="006F1D18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AF2590" w:rsidRDefault="006F1D18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590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>15</w:t>
            </w:r>
            <w:r w:rsidRPr="00AF2590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  <w:r w:rsidRPr="00FB784E">
              <w:rPr>
                <w:rStyle w:val="FontStyle121"/>
                <w:rFonts w:ascii="Times New Roman" w:hAnsi="Times New Roman"/>
                <w:b/>
                <w:sz w:val="24"/>
              </w:rPr>
              <w:t xml:space="preserve">    2024 года</w:t>
            </w:r>
          </w:p>
        </w:tc>
      </w:tr>
      <w:tr w:rsidR="006F1D18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Default="006F1D18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"Антикафе" (вечер отдыха)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D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6F1D18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C61942" w:rsidRDefault="006F1D18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6F1D18" w:rsidRPr="00E7068B" w:rsidRDefault="006F1D18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6F1D18" w:rsidRPr="00E7068B" w:rsidRDefault="006F1D18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6F1D18" w:rsidRPr="00E7068B" w:rsidRDefault="006F1D18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8B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6F1D18" w:rsidRPr="00C500A9" w:rsidRDefault="006F1D18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6F1D18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049D2"/>
    <w:rsid w:val="00011CB7"/>
    <w:rsid w:val="000147F7"/>
    <w:rsid w:val="00020661"/>
    <w:rsid w:val="0003012C"/>
    <w:rsid w:val="00030912"/>
    <w:rsid w:val="00030E54"/>
    <w:rsid w:val="00033057"/>
    <w:rsid w:val="00033567"/>
    <w:rsid w:val="00034D0C"/>
    <w:rsid w:val="000368D0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AC7"/>
    <w:rsid w:val="000A1D41"/>
    <w:rsid w:val="000B0B90"/>
    <w:rsid w:val="000B7CDB"/>
    <w:rsid w:val="000D47BA"/>
    <w:rsid w:val="000D5BDD"/>
    <w:rsid w:val="000D64B0"/>
    <w:rsid w:val="000D7615"/>
    <w:rsid w:val="000E1721"/>
    <w:rsid w:val="000E1DD9"/>
    <w:rsid w:val="000E34D0"/>
    <w:rsid w:val="000F320C"/>
    <w:rsid w:val="00103B0F"/>
    <w:rsid w:val="0010429A"/>
    <w:rsid w:val="00105549"/>
    <w:rsid w:val="00120F5B"/>
    <w:rsid w:val="00121BC2"/>
    <w:rsid w:val="00122B61"/>
    <w:rsid w:val="00122F52"/>
    <w:rsid w:val="00125900"/>
    <w:rsid w:val="0012609D"/>
    <w:rsid w:val="001268B0"/>
    <w:rsid w:val="00133D70"/>
    <w:rsid w:val="001343A1"/>
    <w:rsid w:val="001349CA"/>
    <w:rsid w:val="001378F1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7BF8"/>
    <w:rsid w:val="0026153F"/>
    <w:rsid w:val="00263C92"/>
    <w:rsid w:val="00266005"/>
    <w:rsid w:val="0026611A"/>
    <w:rsid w:val="0026773B"/>
    <w:rsid w:val="002809F9"/>
    <w:rsid w:val="00283540"/>
    <w:rsid w:val="00292BF8"/>
    <w:rsid w:val="0029403C"/>
    <w:rsid w:val="00295176"/>
    <w:rsid w:val="002958EC"/>
    <w:rsid w:val="002976B7"/>
    <w:rsid w:val="002A19DE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3762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233"/>
    <w:rsid w:val="00335D2D"/>
    <w:rsid w:val="003404E8"/>
    <w:rsid w:val="00341130"/>
    <w:rsid w:val="0034277A"/>
    <w:rsid w:val="00344FFD"/>
    <w:rsid w:val="00355501"/>
    <w:rsid w:val="0035602B"/>
    <w:rsid w:val="003571DC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3EBA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34353"/>
    <w:rsid w:val="00446669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05C6"/>
    <w:rsid w:val="004A153C"/>
    <w:rsid w:val="004A47F8"/>
    <w:rsid w:val="004A590E"/>
    <w:rsid w:val="004B3CF5"/>
    <w:rsid w:val="004B4CCA"/>
    <w:rsid w:val="004C7713"/>
    <w:rsid w:val="004C7F75"/>
    <w:rsid w:val="004D088D"/>
    <w:rsid w:val="004D0BFD"/>
    <w:rsid w:val="004D319C"/>
    <w:rsid w:val="004D66AB"/>
    <w:rsid w:val="004F1A2D"/>
    <w:rsid w:val="004F2FE5"/>
    <w:rsid w:val="004F4171"/>
    <w:rsid w:val="004F7DBC"/>
    <w:rsid w:val="0050004B"/>
    <w:rsid w:val="00502829"/>
    <w:rsid w:val="00506B56"/>
    <w:rsid w:val="005100EA"/>
    <w:rsid w:val="005153D4"/>
    <w:rsid w:val="005258FB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247"/>
    <w:rsid w:val="005678AD"/>
    <w:rsid w:val="00573027"/>
    <w:rsid w:val="00581CC1"/>
    <w:rsid w:val="005842FC"/>
    <w:rsid w:val="00587513"/>
    <w:rsid w:val="00593C34"/>
    <w:rsid w:val="00594815"/>
    <w:rsid w:val="00595482"/>
    <w:rsid w:val="0059615F"/>
    <w:rsid w:val="00597B8C"/>
    <w:rsid w:val="005A0252"/>
    <w:rsid w:val="005A08AD"/>
    <w:rsid w:val="005A1C77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2C82"/>
    <w:rsid w:val="005D5791"/>
    <w:rsid w:val="005D63A5"/>
    <w:rsid w:val="005D64AC"/>
    <w:rsid w:val="005D66F6"/>
    <w:rsid w:val="005D6D62"/>
    <w:rsid w:val="005D7D05"/>
    <w:rsid w:val="005E1474"/>
    <w:rsid w:val="005E2A3E"/>
    <w:rsid w:val="005E2D47"/>
    <w:rsid w:val="005E3AD9"/>
    <w:rsid w:val="005F13CE"/>
    <w:rsid w:val="005F3B7C"/>
    <w:rsid w:val="005F7B45"/>
    <w:rsid w:val="00601427"/>
    <w:rsid w:val="00601A8C"/>
    <w:rsid w:val="00603B77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4AFD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3CF6"/>
    <w:rsid w:val="006B4DC1"/>
    <w:rsid w:val="006C629E"/>
    <w:rsid w:val="006D0FAA"/>
    <w:rsid w:val="006D19B2"/>
    <w:rsid w:val="006E06BF"/>
    <w:rsid w:val="006E19E6"/>
    <w:rsid w:val="006E5CEE"/>
    <w:rsid w:val="006F1D18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58A4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076B"/>
    <w:rsid w:val="007B1EF0"/>
    <w:rsid w:val="007B2079"/>
    <w:rsid w:val="007B3B42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1FA"/>
    <w:rsid w:val="007F1259"/>
    <w:rsid w:val="007F6F42"/>
    <w:rsid w:val="0080359A"/>
    <w:rsid w:val="00804338"/>
    <w:rsid w:val="008108AA"/>
    <w:rsid w:val="0081334B"/>
    <w:rsid w:val="00813A2B"/>
    <w:rsid w:val="008154EB"/>
    <w:rsid w:val="00815B6D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10C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0AE3"/>
    <w:rsid w:val="008915CB"/>
    <w:rsid w:val="008931B1"/>
    <w:rsid w:val="00894283"/>
    <w:rsid w:val="00894FCD"/>
    <w:rsid w:val="00897848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31DB4"/>
    <w:rsid w:val="00933A84"/>
    <w:rsid w:val="009410AA"/>
    <w:rsid w:val="00942BAC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1CF"/>
    <w:rsid w:val="009733E8"/>
    <w:rsid w:val="009762CC"/>
    <w:rsid w:val="00976632"/>
    <w:rsid w:val="00976D04"/>
    <w:rsid w:val="00977556"/>
    <w:rsid w:val="00977C6F"/>
    <w:rsid w:val="00980637"/>
    <w:rsid w:val="00985048"/>
    <w:rsid w:val="00993100"/>
    <w:rsid w:val="00993E3B"/>
    <w:rsid w:val="009941A1"/>
    <w:rsid w:val="00996FE7"/>
    <w:rsid w:val="00997B9B"/>
    <w:rsid w:val="009B3016"/>
    <w:rsid w:val="009B54B8"/>
    <w:rsid w:val="009C7EB4"/>
    <w:rsid w:val="009D7C58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170D8"/>
    <w:rsid w:val="00A20E43"/>
    <w:rsid w:val="00A32A1F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6D75"/>
    <w:rsid w:val="00A975C6"/>
    <w:rsid w:val="00AA0B99"/>
    <w:rsid w:val="00AB0788"/>
    <w:rsid w:val="00AB4EA7"/>
    <w:rsid w:val="00AC0039"/>
    <w:rsid w:val="00AC2D3A"/>
    <w:rsid w:val="00AC3151"/>
    <w:rsid w:val="00AC74A3"/>
    <w:rsid w:val="00AD4913"/>
    <w:rsid w:val="00AD619D"/>
    <w:rsid w:val="00AD6E97"/>
    <w:rsid w:val="00AE0A13"/>
    <w:rsid w:val="00AE209F"/>
    <w:rsid w:val="00AF1B20"/>
    <w:rsid w:val="00AF2590"/>
    <w:rsid w:val="00AF3A0C"/>
    <w:rsid w:val="00AF628C"/>
    <w:rsid w:val="00B000B7"/>
    <w:rsid w:val="00B04206"/>
    <w:rsid w:val="00B045E0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1627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5EEE"/>
    <w:rsid w:val="00BB7BF9"/>
    <w:rsid w:val="00BC3845"/>
    <w:rsid w:val="00BC47FE"/>
    <w:rsid w:val="00BC48B3"/>
    <w:rsid w:val="00BD5DA5"/>
    <w:rsid w:val="00BE0751"/>
    <w:rsid w:val="00BE4E55"/>
    <w:rsid w:val="00BE7E7F"/>
    <w:rsid w:val="00BF0086"/>
    <w:rsid w:val="00BF5F01"/>
    <w:rsid w:val="00BF6129"/>
    <w:rsid w:val="00C01D61"/>
    <w:rsid w:val="00C04F2F"/>
    <w:rsid w:val="00C11C91"/>
    <w:rsid w:val="00C11E41"/>
    <w:rsid w:val="00C15146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B3135"/>
    <w:rsid w:val="00CB32D2"/>
    <w:rsid w:val="00CB784D"/>
    <w:rsid w:val="00CD02DD"/>
    <w:rsid w:val="00CD04F9"/>
    <w:rsid w:val="00CD0584"/>
    <w:rsid w:val="00CD0E4C"/>
    <w:rsid w:val="00CD22A2"/>
    <w:rsid w:val="00CD4BCD"/>
    <w:rsid w:val="00CE4281"/>
    <w:rsid w:val="00CE4E2A"/>
    <w:rsid w:val="00CF0468"/>
    <w:rsid w:val="00CF0D15"/>
    <w:rsid w:val="00CF79A0"/>
    <w:rsid w:val="00CF7DF4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357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1F97"/>
    <w:rsid w:val="00DA23B6"/>
    <w:rsid w:val="00DA3719"/>
    <w:rsid w:val="00DA4E6F"/>
    <w:rsid w:val="00DB0911"/>
    <w:rsid w:val="00DB3062"/>
    <w:rsid w:val="00DB6178"/>
    <w:rsid w:val="00DC4857"/>
    <w:rsid w:val="00DD02D6"/>
    <w:rsid w:val="00DD1C1E"/>
    <w:rsid w:val="00DD2539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082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49ED"/>
    <w:rsid w:val="00E66C50"/>
    <w:rsid w:val="00E7068B"/>
    <w:rsid w:val="00E707B2"/>
    <w:rsid w:val="00E71A6D"/>
    <w:rsid w:val="00E77903"/>
    <w:rsid w:val="00E84DB6"/>
    <w:rsid w:val="00E85EEC"/>
    <w:rsid w:val="00E861D1"/>
    <w:rsid w:val="00E8713C"/>
    <w:rsid w:val="00E91AB5"/>
    <w:rsid w:val="00E96AA7"/>
    <w:rsid w:val="00E9764D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7CA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0EEF"/>
    <w:rsid w:val="00F02273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045"/>
    <w:rsid w:val="00F632E1"/>
    <w:rsid w:val="00F65C48"/>
    <w:rsid w:val="00F674C8"/>
    <w:rsid w:val="00F67C5D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87AA3"/>
    <w:rsid w:val="00F943B4"/>
    <w:rsid w:val="00F95A20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1986"/>
    <w:rsid w:val="00FB319C"/>
    <w:rsid w:val="00FB784E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4965</TotalTime>
  <Pages>3</Pages>
  <Words>503</Words>
  <Characters>2870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184</cp:revision>
  <cp:lastPrinted>2022-02-24T13:42:00Z</cp:lastPrinted>
  <dcterms:created xsi:type="dcterms:W3CDTF">2021-12-15T06:14:00Z</dcterms:created>
  <dcterms:modified xsi:type="dcterms:W3CDTF">2024-06-06T08:30:00Z</dcterms:modified>
</cp:coreProperties>
</file>