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02" w:rsidRPr="00B3131C" w:rsidRDefault="00B70802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B70802" w:rsidRDefault="00B70802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B70802" w:rsidRPr="00D80C04" w:rsidRDefault="00B70802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B70802" w:rsidRDefault="00B70802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B70802" w:rsidRDefault="00B70802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B70802" w:rsidRDefault="00B70802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B70802" w:rsidRDefault="00B70802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«27»  мая  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01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июня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B70802" w:rsidRDefault="00B70802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B70802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B70802" w:rsidRDefault="00B70802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B70802" w:rsidRDefault="00B70802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B70802" w:rsidRPr="00647B47" w:rsidRDefault="00B70802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B70802" w:rsidRDefault="00B70802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B70802" w:rsidRDefault="00B70802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B70802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  27 мая </w:t>
            </w:r>
            <w:r w:rsidRPr="00647B47">
              <w:rPr>
                <w:rStyle w:val="FontStyle121"/>
                <w:b/>
                <w:sz w:val="24"/>
              </w:rPr>
              <w:t xml:space="preserve"> 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B70802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AA0B99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B70802" w:rsidRPr="00455689" w:rsidRDefault="00B70802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B70802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AA0B99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813A2B" w:rsidRDefault="00B70802" w:rsidP="00AE5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жителей   сельского поселения  о мерах безопасности  при выходе на природу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AE55EC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AE5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  <w:p w:rsidR="00B70802" w:rsidRPr="0045568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</w:tc>
      </w:tr>
      <w:tr w:rsidR="00B70802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 борьбе  с амброзией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B70802" w:rsidRPr="005E3AD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70802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AA0B99" w:rsidRDefault="00B70802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>ВТОРНИК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28 мая</w:t>
            </w:r>
            <w:r w:rsidRPr="00647B47">
              <w:rPr>
                <w:rStyle w:val="FontStyle121"/>
                <w:b/>
                <w:sz w:val="24"/>
              </w:rPr>
              <w:t xml:space="preserve"> 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>2024 года</w:t>
            </w:r>
          </w:p>
          <w:p w:rsidR="00B70802" w:rsidRPr="00AA0B99" w:rsidRDefault="00B70802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B70802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9941A1" w:rsidRDefault="00B70802" w:rsidP="00AE5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состояния энергосбережения на территории  сельского поселения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AE55EC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AE5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45568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B70802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9941A1" w:rsidRDefault="00B70802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Наведение  санитарного  порядка на территории, прилегающей  к сибиреязвенному  захоронению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55689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B70802" w:rsidRPr="00455689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802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AA0B99" w:rsidRDefault="00B70802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29 мая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647B47">
              <w:rPr>
                <w:rStyle w:val="FontStyle121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B70802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 выполнения  плановых показателей   по  исполнению Федерального  закона  №518-ФЗ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70802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 до населения  информации о проведении  акции «Монетная  неделя»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Default="00B70802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Т.А.</w:t>
            </w:r>
          </w:p>
        </w:tc>
      </w:tr>
      <w:tr w:rsidR="00B70802" w:rsidRPr="00B502AF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4738BB" w:rsidRDefault="00B70802" w:rsidP="00C23F70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B">
              <w:rPr>
                <w:rFonts w:ascii="Times New Roman" w:hAnsi="Times New Roman" w:cs="Times New Roman"/>
                <w:sz w:val="24"/>
                <w:szCs w:val="24"/>
              </w:rPr>
              <w:t>Спортивный час «Играем в теннис»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2E30B3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2E3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 xml:space="preserve">Дк с.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4738BB" w:rsidRDefault="00B70802" w:rsidP="002E30B3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B70802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Присвоение адресов  вновь  образующим   земельным участкам </w:t>
            </w:r>
            <w:r w:rsidRPr="005E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434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70802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C23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 материалов  для  подачи  в суд о закреплении  права  собственности  на  бесхозяйные объекты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70802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B70802" w:rsidRDefault="00B70802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B70802" w:rsidRPr="00AA0B99" w:rsidRDefault="00B70802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30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647B47">
              <w:rPr>
                <w:rStyle w:val="FontStyle121"/>
                <w:b/>
                <w:sz w:val="24"/>
              </w:rPr>
              <w:t>мая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B70802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C23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 информационно-разъяснительной  работы среди  населения  по  вопросу  заключения   контракта  с МО  РФ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 течении 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E3AD9" w:rsidRDefault="00B70802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B70802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B0407D" w:rsidRDefault="00B70802" w:rsidP="003E04F8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Корректировка действующего Устава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B0407D" w:rsidRDefault="00B70802" w:rsidP="00434353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1"/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B0407D" w:rsidRDefault="00B70802" w:rsidP="00C23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B0407D" w:rsidRDefault="00B70802" w:rsidP="00C23F70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B0407D" w:rsidRDefault="00B70802" w:rsidP="00434353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1"/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B70802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4738BB" w:rsidRDefault="00B70802" w:rsidP="003E04F8">
            <w:pPr>
              <w:spacing w:after="225" w:line="27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BB">
              <w:rPr>
                <w:rFonts w:ascii="Times New Roman" w:hAnsi="Times New Roman"/>
                <w:bCs/>
                <w:sz w:val="24"/>
                <w:szCs w:val="24"/>
              </w:rPr>
              <w:t>Акция "СВОими руками"  плетение сетей для солдат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434353">
            <w:pPr>
              <w:tabs>
                <w:tab w:val="left" w:pos="255"/>
              </w:tabs>
              <w:jc w:val="both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738BB">
              <w:rPr>
                <w:rStyle w:val="T1"/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C23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 xml:space="preserve">ДК с.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C23F70">
            <w:pPr>
              <w:pStyle w:val="P5"/>
              <w:rPr>
                <w:rStyle w:val="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4738BB" w:rsidRDefault="00B70802" w:rsidP="00434353">
            <w:pPr>
              <w:keepNext/>
              <w:keepLines/>
              <w:spacing w:after="0" w:line="252" w:lineRule="auto"/>
              <w:jc w:val="both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4738BB">
              <w:rPr>
                <w:rStyle w:val="T1"/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B70802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D2C82" w:rsidRDefault="00B70802" w:rsidP="00AE55EC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836">
              <w:rPr>
                <w:rFonts w:ascii="Times New Roman" w:hAnsi="Times New Roman"/>
              </w:rPr>
              <w:t>Итоговое мероприятия детских групп Дома культуры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AE55EC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AE5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AE55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02" w:rsidRPr="005D2C82" w:rsidRDefault="00B70802" w:rsidP="00AE55EC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К.М.</w:t>
            </w:r>
          </w:p>
        </w:tc>
      </w:tr>
      <w:tr w:rsidR="00B70802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AA0B99" w:rsidRDefault="00B70802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31 мая</w:t>
            </w:r>
            <w:r w:rsidRPr="00647B47">
              <w:rPr>
                <w:rStyle w:val="FontStyle121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b/>
                <w:sz w:val="24"/>
              </w:rPr>
              <w:t xml:space="preserve"> </w:t>
            </w:r>
            <w:r w:rsidRPr="00647B47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B70802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 мероприятий ,согласно протоколу КЧС  Песчанокопского района </w:t>
            </w:r>
            <w:r w:rsidRPr="005E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22.05.2024 г №3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Pr="005E3AD9"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  <w:r>
              <w:rPr>
                <w:rFonts w:ascii="Times New Roman" w:hAnsi="Times New Roman"/>
                <w:sz w:val="24"/>
                <w:szCs w:val="24"/>
              </w:rPr>
              <w:t>,руководители  организаций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B70802" w:rsidRPr="005E3AD9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802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147836">
              <w:rPr>
                <w:rFonts w:ascii="Times New Roman" w:hAnsi="Times New Roman"/>
              </w:rPr>
              <w:t>Тематический час к всемирному дню борьбы с курением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DA636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DA636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  <w:tr w:rsidR="00B70802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3E04F8">
            <w:pPr>
              <w:rPr>
                <w:rFonts w:ascii="Times New Roman" w:hAnsi="Times New Roman"/>
                <w:sz w:val="24"/>
                <w:szCs w:val="24"/>
              </w:rPr>
            </w:pPr>
            <w:r w:rsidRPr="00147836">
              <w:rPr>
                <w:rFonts w:ascii="Times New Roman" w:hAnsi="Times New Roman"/>
              </w:rPr>
              <w:t>Встреча в клубе "Смотрим кино вместе"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3E0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3E04F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  <w:tr w:rsidR="00B70802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 борьбе  с амброзией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B70802" w:rsidRPr="005E3AD9" w:rsidRDefault="00B70802" w:rsidP="00C23F7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B70802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3AD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E55E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70802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766EE7" w:rsidRDefault="00B70802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 w:rsidRPr="00C70F50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>01</w:t>
            </w:r>
            <w:r w:rsidRPr="00C70F50">
              <w:rPr>
                <w:rStyle w:val="FontStyle121"/>
                <w:rFonts w:ascii="Times New Roman" w:hAnsi="Times New Roman"/>
                <w:b/>
                <w:sz w:val="24"/>
              </w:rPr>
              <w:t xml:space="preserve"> июня </w:t>
            </w:r>
            <w:r w:rsidRPr="00C70F50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0F50">
              <w:rPr>
                <w:rStyle w:val="FontStyle121"/>
                <w:rFonts w:ascii="Times New Roman" w:hAnsi="Times New Roman"/>
                <w:b/>
                <w:sz w:val="24"/>
              </w:rPr>
              <w:t xml:space="preserve">   2024 года</w:t>
            </w:r>
          </w:p>
        </w:tc>
      </w:tr>
      <w:tr w:rsidR="00B70802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C82">
              <w:rPr>
                <w:rFonts w:ascii="Times New Roman" w:hAnsi="Times New Roman"/>
                <w:sz w:val="24"/>
                <w:szCs w:val="24"/>
              </w:rPr>
              <w:t>Игровая программа посвящённая Дню защиты детей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C82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C82">
              <w:rPr>
                <w:rFonts w:ascii="Times New Roman" w:hAnsi="Times New Roman"/>
                <w:sz w:val="24"/>
                <w:szCs w:val="24"/>
              </w:rPr>
              <w:t>Площадь  Центральная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rPr>
                <w:rFonts w:ascii="Times New Roman" w:hAnsi="Times New Roman"/>
                <w:sz w:val="24"/>
                <w:szCs w:val="24"/>
              </w:rPr>
            </w:pPr>
            <w:r w:rsidRPr="005D2C82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C8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B70802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836">
              <w:rPr>
                <w:rFonts w:ascii="Times New Roman" w:hAnsi="Times New Roman"/>
              </w:rPr>
              <w:t>Участие в районном фестивале "Малышковый фестиваль"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  <w:tr w:rsidR="00B70802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DA6369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8BB">
              <w:rPr>
                <w:rFonts w:ascii="Times New Roman" w:hAnsi="Times New Roman" w:cs="Times New Roman"/>
                <w:sz w:val="24"/>
                <w:szCs w:val="24"/>
              </w:rPr>
              <w:t>Конкурсно-музыкальная программа для детей «Живёт на всей планете народ весёлый - дети»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 xml:space="preserve">С.Николаевка </w:t>
            </w:r>
          </w:p>
          <w:p w:rsidR="00B70802" w:rsidRPr="004738BB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4738BB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BB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B70802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районной  спартакиаде  ( гиревой спорт, спортивная  семья)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D2C8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Default="00B70802" w:rsidP="00DA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B70802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C61942" w:rsidRDefault="00B70802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 xml:space="preserve">Общественные  места, места  проживания  подростков, </w:t>
            </w:r>
          </w:p>
          <w:p w:rsidR="00B70802" w:rsidRPr="005E3AD9" w:rsidRDefault="00B70802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B70802" w:rsidRPr="005E3AD9" w:rsidRDefault="00B70802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D9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B70802" w:rsidRPr="005E3AD9" w:rsidRDefault="00B70802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802" w:rsidRPr="00C500A9" w:rsidRDefault="00B70802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B70802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2484D"/>
    <w:rsid w:val="00026664"/>
    <w:rsid w:val="0003012C"/>
    <w:rsid w:val="00030912"/>
    <w:rsid w:val="00030E54"/>
    <w:rsid w:val="00033057"/>
    <w:rsid w:val="00033567"/>
    <w:rsid w:val="00034D0C"/>
    <w:rsid w:val="00040936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167A2"/>
    <w:rsid w:val="00120F5B"/>
    <w:rsid w:val="00121BC2"/>
    <w:rsid w:val="00122B61"/>
    <w:rsid w:val="00122F52"/>
    <w:rsid w:val="00125900"/>
    <w:rsid w:val="0012609D"/>
    <w:rsid w:val="001268B0"/>
    <w:rsid w:val="00133D70"/>
    <w:rsid w:val="001343A1"/>
    <w:rsid w:val="001349CA"/>
    <w:rsid w:val="001378F1"/>
    <w:rsid w:val="00141973"/>
    <w:rsid w:val="001456F6"/>
    <w:rsid w:val="00146045"/>
    <w:rsid w:val="00146478"/>
    <w:rsid w:val="00147836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317F"/>
    <w:rsid w:val="001C7E0B"/>
    <w:rsid w:val="001D588D"/>
    <w:rsid w:val="001D5B57"/>
    <w:rsid w:val="001E32EC"/>
    <w:rsid w:val="001E35B8"/>
    <w:rsid w:val="001E3912"/>
    <w:rsid w:val="001E58E9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2CF4"/>
    <w:rsid w:val="00256181"/>
    <w:rsid w:val="00257BF8"/>
    <w:rsid w:val="0026153F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30B3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002B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168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04F8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34353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738BB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153D4"/>
    <w:rsid w:val="005258FB"/>
    <w:rsid w:val="00531A4A"/>
    <w:rsid w:val="00531DC9"/>
    <w:rsid w:val="00532D91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1CC1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629A"/>
    <w:rsid w:val="005C778D"/>
    <w:rsid w:val="005D049D"/>
    <w:rsid w:val="005D273F"/>
    <w:rsid w:val="005D2C82"/>
    <w:rsid w:val="005D5791"/>
    <w:rsid w:val="005D63A5"/>
    <w:rsid w:val="005D64AC"/>
    <w:rsid w:val="005D66F6"/>
    <w:rsid w:val="005D6D62"/>
    <w:rsid w:val="005E1474"/>
    <w:rsid w:val="005E2A3E"/>
    <w:rsid w:val="005E2D47"/>
    <w:rsid w:val="005E3AD9"/>
    <w:rsid w:val="005F13CE"/>
    <w:rsid w:val="005F3B7C"/>
    <w:rsid w:val="005F7B45"/>
    <w:rsid w:val="00601427"/>
    <w:rsid w:val="00601A8C"/>
    <w:rsid w:val="006035A6"/>
    <w:rsid w:val="006062AF"/>
    <w:rsid w:val="00615DC5"/>
    <w:rsid w:val="006176D2"/>
    <w:rsid w:val="006203F6"/>
    <w:rsid w:val="00621A01"/>
    <w:rsid w:val="00624AEA"/>
    <w:rsid w:val="00633338"/>
    <w:rsid w:val="00636B13"/>
    <w:rsid w:val="0064116D"/>
    <w:rsid w:val="0064265A"/>
    <w:rsid w:val="00642B89"/>
    <w:rsid w:val="0064556A"/>
    <w:rsid w:val="00647B47"/>
    <w:rsid w:val="00650B39"/>
    <w:rsid w:val="0065500D"/>
    <w:rsid w:val="00661A49"/>
    <w:rsid w:val="00661B71"/>
    <w:rsid w:val="00662CC0"/>
    <w:rsid w:val="00663A6F"/>
    <w:rsid w:val="006657E8"/>
    <w:rsid w:val="00666231"/>
    <w:rsid w:val="00674A33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2556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41A0E"/>
    <w:rsid w:val="00753245"/>
    <w:rsid w:val="007543BE"/>
    <w:rsid w:val="0075478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3B42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2F48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5C0C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260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D31"/>
    <w:rsid w:val="008B5E80"/>
    <w:rsid w:val="008D114E"/>
    <w:rsid w:val="008D4911"/>
    <w:rsid w:val="008D498E"/>
    <w:rsid w:val="008D5065"/>
    <w:rsid w:val="008D6735"/>
    <w:rsid w:val="008D7356"/>
    <w:rsid w:val="008E2FD5"/>
    <w:rsid w:val="008E651A"/>
    <w:rsid w:val="008F2BBC"/>
    <w:rsid w:val="008F2E61"/>
    <w:rsid w:val="008F3E38"/>
    <w:rsid w:val="008F7728"/>
    <w:rsid w:val="008F7745"/>
    <w:rsid w:val="008F7A41"/>
    <w:rsid w:val="008F7CAC"/>
    <w:rsid w:val="00910F2C"/>
    <w:rsid w:val="00911CB7"/>
    <w:rsid w:val="009132F0"/>
    <w:rsid w:val="0091355B"/>
    <w:rsid w:val="00914B13"/>
    <w:rsid w:val="00931DB4"/>
    <w:rsid w:val="00933A84"/>
    <w:rsid w:val="009410AA"/>
    <w:rsid w:val="009433CB"/>
    <w:rsid w:val="00944A19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1433"/>
    <w:rsid w:val="00985048"/>
    <w:rsid w:val="00993100"/>
    <w:rsid w:val="00993E3B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2A1F"/>
    <w:rsid w:val="00A3306C"/>
    <w:rsid w:val="00A353BF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772A1"/>
    <w:rsid w:val="00A83313"/>
    <w:rsid w:val="00A8432D"/>
    <w:rsid w:val="00A86AB0"/>
    <w:rsid w:val="00A9302D"/>
    <w:rsid w:val="00A96D75"/>
    <w:rsid w:val="00A975C6"/>
    <w:rsid w:val="00AA0B99"/>
    <w:rsid w:val="00AB0788"/>
    <w:rsid w:val="00AB4EA7"/>
    <w:rsid w:val="00AC0039"/>
    <w:rsid w:val="00AC2D3A"/>
    <w:rsid w:val="00AC3151"/>
    <w:rsid w:val="00AC74A3"/>
    <w:rsid w:val="00AD4913"/>
    <w:rsid w:val="00AD619D"/>
    <w:rsid w:val="00AE0A13"/>
    <w:rsid w:val="00AE209F"/>
    <w:rsid w:val="00AE55EC"/>
    <w:rsid w:val="00AF1B20"/>
    <w:rsid w:val="00AF3A0C"/>
    <w:rsid w:val="00AF628C"/>
    <w:rsid w:val="00B000B7"/>
    <w:rsid w:val="00B0407D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02AF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0802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4E55"/>
    <w:rsid w:val="00BE7E7F"/>
    <w:rsid w:val="00BF6129"/>
    <w:rsid w:val="00C01D61"/>
    <w:rsid w:val="00C11C91"/>
    <w:rsid w:val="00C11E41"/>
    <w:rsid w:val="00C15346"/>
    <w:rsid w:val="00C16C2F"/>
    <w:rsid w:val="00C17485"/>
    <w:rsid w:val="00C20895"/>
    <w:rsid w:val="00C20F64"/>
    <w:rsid w:val="00C23F70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70F50"/>
    <w:rsid w:val="00C74591"/>
    <w:rsid w:val="00C75012"/>
    <w:rsid w:val="00C75DDF"/>
    <w:rsid w:val="00C775B0"/>
    <w:rsid w:val="00C83104"/>
    <w:rsid w:val="00C838EE"/>
    <w:rsid w:val="00C84A89"/>
    <w:rsid w:val="00C85CC2"/>
    <w:rsid w:val="00C87662"/>
    <w:rsid w:val="00C94B14"/>
    <w:rsid w:val="00CA43CF"/>
    <w:rsid w:val="00CA4DFF"/>
    <w:rsid w:val="00CA58E4"/>
    <w:rsid w:val="00CA5B2A"/>
    <w:rsid w:val="00CB3135"/>
    <w:rsid w:val="00CB32D2"/>
    <w:rsid w:val="00CB784D"/>
    <w:rsid w:val="00CD02DD"/>
    <w:rsid w:val="00CD04F9"/>
    <w:rsid w:val="00CD0584"/>
    <w:rsid w:val="00CD0E4C"/>
    <w:rsid w:val="00CD22A2"/>
    <w:rsid w:val="00CD4BCD"/>
    <w:rsid w:val="00CE4E2A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6707F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943B2"/>
    <w:rsid w:val="00DA141E"/>
    <w:rsid w:val="00DA1647"/>
    <w:rsid w:val="00DA1C78"/>
    <w:rsid w:val="00DA1F97"/>
    <w:rsid w:val="00DA23B6"/>
    <w:rsid w:val="00DA3719"/>
    <w:rsid w:val="00DA4E6F"/>
    <w:rsid w:val="00DA6369"/>
    <w:rsid w:val="00DB0911"/>
    <w:rsid w:val="00DB2574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082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96AA7"/>
    <w:rsid w:val="00E9764D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58F3"/>
    <w:rsid w:val="00EF649B"/>
    <w:rsid w:val="00EF7274"/>
    <w:rsid w:val="00F00D69"/>
    <w:rsid w:val="00F02273"/>
    <w:rsid w:val="00F03627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2B43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0276"/>
    <w:rsid w:val="00FB1986"/>
    <w:rsid w:val="00FB255A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4679</TotalTime>
  <Pages>3</Pages>
  <Words>577</Words>
  <Characters>3291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181</cp:revision>
  <cp:lastPrinted>2022-02-24T13:42:00Z</cp:lastPrinted>
  <dcterms:created xsi:type="dcterms:W3CDTF">2021-12-15T06:14:00Z</dcterms:created>
  <dcterms:modified xsi:type="dcterms:W3CDTF">2024-05-23T11:37:00Z</dcterms:modified>
</cp:coreProperties>
</file>