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90" w:rsidRPr="00B3131C" w:rsidRDefault="00B72B90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B72B90" w:rsidRDefault="00B72B90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B72B90" w:rsidRPr="00D80C04" w:rsidRDefault="00B72B90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B72B90" w:rsidRDefault="00B72B90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B72B90" w:rsidRDefault="00B72B90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B72B90" w:rsidRDefault="00B72B90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B72B90" w:rsidRDefault="00B72B90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со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«02»  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04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мая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B72B90" w:rsidRDefault="00B72B90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B72B90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B72B90" w:rsidRDefault="00B72B90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B72B90" w:rsidRDefault="00B72B90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B72B90" w:rsidRPr="00CC3D34" w:rsidRDefault="00B72B90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B72B90" w:rsidRDefault="00B72B90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B72B90" w:rsidRDefault="00B72B90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B72B90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AA0B99" w:rsidRDefault="00B72B90" w:rsidP="00B75870">
            <w:pPr>
              <w:pStyle w:val="Style6"/>
              <w:widowControl/>
              <w:ind w:right="-120"/>
              <w:rPr>
                <w:b/>
                <w:color w:val="FF0000"/>
                <w:szCs w:val="24"/>
              </w:rPr>
            </w:pPr>
            <w:r>
              <w:rPr>
                <w:rStyle w:val="FontStyle121"/>
                <w:b/>
                <w:sz w:val="24"/>
                <w:szCs w:val="24"/>
              </w:rPr>
              <w:t xml:space="preserve">                                             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02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CC3D34">
              <w:rPr>
                <w:rStyle w:val="FontStyle121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МАЯ </w:t>
            </w:r>
            <w:r w:rsidRPr="00CC3D34">
              <w:rPr>
                <w:rStyle w:val="FontStyle121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B72B90" w:rsidRPr="00813A2B" w:rsidTr="00B75870">
        <w:trPr>
          <w:trHeight w:val="931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90" w:rsidRPr="00BA0DE7" w:rsidRDefault="00B72B90" w:rsidP="00247C95">
            <w:pPr>
              <w:pStyle w:val="P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 работы  по наведению порядка на памятниках и воинских захоронениях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BA0DE7" w:rsidRDefault="00B72B90" w:rsidP="00247C9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Обелиски сел ,захоронения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90" w:rsidRPr="00BA0DE7" w:rsidRDefault="00B72B90" w:rsidP="00247C95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B72B90" w:rsidRPr="00813A2B" w:rsidTr="00B75870">
        <w:trPr>
          <w:trHeight w:val="931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90" w:rsidRPr="009941A1" w:rsidRDefault="00B72B90" w:rsidP="00F5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  до граждан, пребывающих в запасе  информации о перспективах  военной  службы по контракту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455689" w:rsidRDefault="00B72B90" w:rsidP="00F55335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14-00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455689" w:rsidRDefault="00B72B90" w:rsidP="00F5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455689" w:rsidRDefault="00B72B90" w:rsidP="00F5533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90" w:rsidRPr="00455689" w:rsidRDefault="00B72B90" w:rsidP="00F5533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B72B90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90" w:rsidRPr="00615DC5" w:rsidRDefault="00B72B90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Акция «Кино Победы» (просмотр фильмов и войне (2 сеанса)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74068A" w:rsidRDefault="00B72B90" w:rsidP="002317EA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74068A" w:rsidRDefault="00B72B90" w:rsidP="0023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 с. Поливянка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615DC5" w:rsidRDefault="00B72B90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поселения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90" w:rsidRPr="00615DC5" w:rsidRDefault="00B72B90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72B90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 xml:space="preserve">Видео концерт ко Дню Победы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74068A" w:rsidRDefault="00B72B90" w:rsidP="002317EA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74068A" w:rsidRDefault="00B72B90" w:rsidP="0023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615DC5" w:rsidRDefault="00B72B90" w:rsidP="00BE37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поселения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90" w:rsidRPr="00615DC5" w:rsidRDefault="00B72B90" w:rsidP="00BE37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72B90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AA0B99" w:rsidRDefault="00B72B90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3" w:name="__DdeLink__560_3183256078"/>
            <w:bookmarkStart w:id="4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03 МАЯ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CC3D34">
              <w:rPr>
                <w:rStyle w:val="FontStyle121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  <w:bookmarkEnd w:id="3"/>
            <w:bookmarkEnd w:id="4"/>
          </w:p>
        </w:tc>
      </w:tr>
      <w:tr w:rsidR="00B72B90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8508FE" w:rsidRDefault="00B72B90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8508FE" w:rsidRDefault="00B72B90" w:rsidP="002317EA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8FE">
              <w:rPr>
                <w:rFonts w:ascii="Times New Roman" w:hAnsi="Times New Roman"/>
                <w:sz w:val="24"/>
                <w:szCs w:val="24"/>
              </w:rPr>
              <w:t xml:space="preserve">13-00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Жители села Поливянка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Демина К.М</w:t>
            </w:r>
          </w:p>
        </w:tc>
      </w:tr>
      <w:tr w:rsidR="00B72B90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615DC5" w:rsidRDefault="00B72B90" w:rsidP="00F5533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 деятельности  ОМС в социальных сетях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74068A" w:rsidRDefault="00B72B90" w:rsidP="00F5533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74068A" w:rsidRDefault="00B72B90" w:rsidP="00F553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615DC5" w:rsidRDefault="00B72B90" w:rsidP="00F5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615DC5" w:rsidRDefault="00B72B90" w:rsidP="00F5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Семенченко В.А.</w:t>
            </w:r>
          </w:p>
        </w:tc>
      </w:tr>
      <w:tr w:rsidR="00B72B90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82B43" w:rsidRDefault="00B72B90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82B43" w:rsidRDefault="00B72B90" w:rsidP="003E04F8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82B43" w:rsidRDefault="00B72B90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82B43" w:rsidRDefault="00B72B90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82B43" w:rsidRDefault="00B72B90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72B90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766EE7" w:rsidRDefault="00B72B90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b/>
                <w:sz w:val="24"/>
                <w:szCs w:val="24"/>
              </w:rPr>
              <w:t>04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CC3D34">
              <w:rPr>
                <w:rStyle w:val="FontStyle121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МАЯ </w:t>
            </w:r>
            <w:r w:rsidRPr="00CC3D34">
              <w:rPr>
                <w:rStyle w:val="FontStyle121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3D34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b/>
                <w:sz w:val="24"/>
              </w:rPr>
              <w:t xml:space="preserve"> 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C3D34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B72B90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Поздравление на дому вдов и тружеников тыла «Слава героям!»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Поливянское сельское поселение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Жители Поливянского сельского поселения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FA3648" w:rsidRDefault="00B72B90" w:rsidP="00BE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48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  <w:tr w:rsidR="00B72B90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Default="00B72B90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0A1ED5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F84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 xml:space="preserve">Танцевальный   </w:t>
            </w:r>
          </w:p>
          <w:p w:rsidR="00B72B90" w:rsidRPr="001B4BD4" w:rsidRDefault="00B72B90" w:rsidP="00F84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 xml:space="preserve">          зал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F84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F84EFE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72B90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C61942" w:rsidRDefault="00B72B90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 xml:space="preserve">Общественные  места, места  проживания  подростков, </w:t>
            </w:r>
          </w:p>
          <w:p w:rsidR="00B72B90" w:rsidRPr="001B4BD4" w:rsidRDefault="00B72B90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>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2B90" w:rsidRPr="001B4BD4" w:rsidRDefault="00B72B90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B72B90" w:rsidRPr="001B4BD4" w:rsidRDefault="00B72B90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D4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B72B90" w:rsidRPr="00C500A9" w:rsidRDefault="00B72B90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B72B90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25985"/>
    <w:rsid w:val="0003012C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0EC1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A1E34"/>
    <w:rsid w:val="000A1ED5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20F5B"/>
    <w:rsid w:val="00122B61"/>
    <w:rsid w:val="00122F52"/>
    <w:rsid w:val="00125900"/>
    <w:rsid w:val="0012609D"/>
    <w:rsid w:val="001268B0"/>
    <w:rsid w:val="00133D70"/>
    <w:rsid w:val="001343A1"/>
    <w:rsid w:val="001349CA"/>
    <w:rsid w:val="001378F1"/>
    <w:rsid w:val="00141973"/>
    <w:rsid w:val="001456F6"/>
    <w:rsid w:val="00146045"/>
    <w:rsid w:val="00146478"/>
    <w:rsid w:val="0015309F"/>
    <w:rsid w:val="001535D5"/>
    <w:rsid w:val="001567CD"/>
    <w:rsid w:val="00164C87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B4BD4"/>
    <w:rsid w:val="001B7824"/>
    <w:rsid w:val="001C1B5E"/>
    <w:rsid w:val="001C317F"/>
    <w:rsid w:val="001C7E0B"/>
    <w:rsid w:val="001D588D"/>
    <w:rsid w:val="001D5B57"/>
    <w:rsid w:val="001D6A8B"/>
    <w:rsid w:val="001E32EC"/>
    <w:rsid w:val="001E35B8"/>
    <w:rsid w:val="001E3912"/>
    <w:rsid w:val="001E58E9"/>
    <w:rsid w:val="001E637B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17EA"/>
    <w:rsid w:val="002349AC"/>
    <w:rsid w:val="00235259"/>
    <w:rsid w:val="00236A03"/>
    <w:rsid w:val="002376A0"/>
    <w:rsid w:val="00240FBA"/>
    <w:rsid w:val="00247C95"/>
    <w:rsid w:val="00252CF4"/>
    <w:rsid w:val="00257BF8"/>
    <w:rsid w:val="0026153F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B5D6F"/>
    <w:rsid w:val="002C43E1"/>
    <w:rsid w:val="002D00AE"/>
    <w:rsid w:val="002D25D7"/>
    <w:rsid w:val="002D528B"/>
    <w:rsid w:val="002D7DB4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05B24"/>
    <w:rsid w:val="003121BC"/>
    <w:rsid w:val="00320BF5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1A15"/>
    <w:rsid w:val="0038342C"/>
    <w:rsid w:val="00385206"/>
    <w:rsid w:val="00386731"/>
    <w:rsid w:val="00387C78"/>
    <w:rsid w:val="0039036E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04F8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503E9"/>
    <w:rsid w:val="004507A8"/>
    <w:rsid w:val="00451748"/>
    <w:rsid w:val="0045289A"/>
    <w:rsid w:val="00454DFB"/>
    <w:rsid w:val="00455500"/>
    <w:rsid w:val="00455689"/>
    <w:rsid w:val="00456A41"/>
    <w:rsid w:val="0046097C"/>
    <w:rsid w:val="00470809"/>
    <w:rsid w:val="00482C26"/>
    <w:rsid w:val="004A153C"/>
    <w:rsid w:val="004A47F8"/>
    <w:rsid w:val="004A590E"/>
    <w:rsid w:val="004B3CF5"/>
    <w:rsid w:val="004B4CCA"/>
    <w:rsid w:val="004C0BF6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153D4"/>
    <w:rsid w:val="005258FB"/>
    <w:rsid w:val="00531DC9"/>
    <w:rsid w:val="00532D91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1CC1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12FF"/>
    <w:rsid w:val="005C778D"/>
    <w:rsid w:val="005D049D"/>
    <w:rsid w:val="005D273F"/>
    <w:rsid w:val="005D5791"/>
    <w:rsid w:val="005D63A5"/>
    <w:rsid w:val="005D64AC"/>
    <w:rsid w:val="005D66F6"/>
    <w:rsid w:val="005D6D62"/>
    <w:rsid w:val="005E1474"/>
    <w:rsid w:val="005E2A3E"/>
    <w:rsid w:val="005E2D47"/>
    <w:rsid w:val="005F13CE"/>
    <w:rsid w:val="005F3B7C"/>
    <w:rsid w:val="005F7B45"/>
    <w:rsid w:val="00601427"/>
    <w:rsid w:val="00601A8C"/>
    <w:rsid w:val="006062AF"/>
    <w:rsid w:val="00615DC5"/>
    <w:rsid w:val="006176D2"/>
    <w:rsid w:val="006203F6"/>
    <w:rsid w:val="00621A01"/>
    <w:rsid w:val="00624AEA"/>
    <w:rsid w:val="00633338"/>
    <w:rsid w:val="00636B13"/>
    <w:rsid w:val="006370ED"/>
    <w:rsid w:val="0064116D"/>
    <w:rsid w:val="0064265A"/>
    <w:rsid w:val="00642B89"/>
    <w:rsid w:val="0064556A"/>
    <w:rsid w:val="00650B39"/>
    <w:rsid w:val="0065500D"/>
    <w:rsid w:val="00661A49"/>
    <w:rsid w:val="00661B71"/>
    <w:rsid w:val="00662CC0"/>
    <w:rsid w:val="00663A6F"/>
    <w:rsid w:val="00663F83"/>
    <w:rsid w:val="006657E8"/>
    <w:rsid w:val="00666231"/>
    <w:rsid w:val="00674A33"/>
    <w:rsid w:val="00676F52"/>
    <w:rsid w:val="006817C9"/>
    <w:rsid w:val="0068685B"/>
    <w:rsid w:val="006902D4"/>
    <w:rsid w:val="00694C7B"/>
    <w:rsid w:val="0069531C"/>
    <w:rsid w:val="006957E4"/>
    <w:rsid w:val="00697655"/>
    <w:rsid w:val="006A1829"/>
    <w:rsid w:val="006A3881"/>
    <w:rsid w:val="006A3E5E"/>
    <w:rsid w:val="006B2ED8"/>
    <w:rsid w:val="006B4DC1"/>
    <w:rsid w:val="006C4C57"/>
    <w:rsid w:val="006C629E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1F6E"/>
    <w:rsid w:val="007120BA"/>
    <w:rsid w:val="00713038"/>
    <w:rsid w:val="00724759"/>
    <w:rsid w:val="007249A6"/>
    <w:rsid w:val="00727A0C"/>
    <w:rsid w:val="00727B92"/>
    <w:rsid w:val="00730059"/>
    <w:rsid w:val="007301F4"/>
    <w:rsid w:val="007306B4"/>
    <w:rsid w:val="00730D0E"/>
    <w:rsid w:val="00732559"/>
    <w:rsid w:val="00733678"/>
    <w:rsid w:val="00734D0C"/>
    <w:rsid w:val="0074068A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1336"/>
    <w:rsid w:val="0079451B"/>
    <w:rsid w:val="00797E6D"/>
    <w:rsid w:val="007A43AE"/>
    <w:rsid w:val="007A55A7"/>
    <w:rsid w:val="007A5C9C"/>
    <w:rsid w:val="007B1EF0"/>
    <w:rsid w:val="007B2079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359A"/>
    <w:rsid w:val="00804338"/>
    <w:rsid w:val="008108AA"/>
    <w:rsid w:val="0081334B"/>
    <w:rsid w:val="00813A2B"/>
    <w:rsid w:val="00815B6D"/>
    <w:rsid w:val="00817126"/>
    <w:rsid w:val="00817D43"/>
    <w:rsid w:val="00820399"/>
    <w:rsid w:val="00821A71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08FE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C473B"/>
    <w:rsid w:val="008D114E"/>
    <w:rsid w:val="008D3BF7"/>
    <w:rsid w:val="008D498E"/>
    <w:rsid w:val="008D5065"/>
    <w:rsid w:val="008D6735"/>
    <w:rsid w:val="008D7356"/>
    <w:rsid w:val="008E651A"/>
    <w:rsid w:val="008F2BBC"/>
    <w:rsid w:val="008F2E61"/>
    <w:rsid w:val="008F3E38"/>
    <w:rsid w:val="008F7728"/>
    <w:rsid w:val="008F7745"/>
    <w:rsid w:val="008F7A41"/>
    <w:rsid w:val="008F7CAC"/>
    <w:rsid w:val="00910F2C"/>
    <w:rsid w:val="00911202"/>
    <w:rsid w:val="009132F0"/>
    <w:rsid w:val="0091355B"/>
    <w:rsid w:val="00914B13"/>
    <w:rsid w:val="00916E42"/>
    <w:rsid w:val="00931DB4"/>
    <w:rsid w:val="00933A84"/>
    <w:rsid w:val="009410AA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3100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169A1"/>
    <w:rsid w:val="00A20E43"/>
    <w:rsid w:val="00A32A1F"/>
    <w:rsid w:val="00A3306C"/>
    <w:rsid w:val="00A43F19"/>
    <w:rsid w:val="00A45D96"/>
    <w:rsid w:val="00A47C27"/>
    <w:rsid w:val="00A53485"/>
    <w:rsid w:val="00A558EB"/>
    <w:rsid w:val="00A57374"/>
    <w:rsid w:val="00A5795A"/>
    <w:rsid w:val="00A6533E"/>
    <w:rsid w:val="00A66812"/>
    <w:rsid w:val="00A73AF3"/>
    <w:rsid w:val="00A772A1"/>
    <w:rsid w:val="00A83313"/>
    <w:rsid w:val="00A8432D"/>
    <w:rsid w:val="00A86AB0"/>
    <w:rsid w:val="00A9302D"/>
    <w:rsid w:val="00A975C6"/>
    <w:rsid w:val="00AA0B99"/>
    <w:rsid w:val="00AB0788"/>
    <w:rsid w:val="00AB4EA7"/>
    <w:rsid w:val="00AC0039"/>
    <w:rsid w:val="00AC2D3A"/>
    <w:rsid w:val="00AC74A3"/>
    <w:rsid w:val="00AD4913"/>
    <w:rsid w:val="00AD619D"/>
    <w:rsid w:val="00AE0A13"/>
    <w:rsid w:val="00AE209F"/>
    <w:rsid w:val="00AF1B20"/>
    <w:rsid w:val="00AF3A0C"/>
    <w:rsid w:val="00AF628C"/>
    <w:rsid w:val="00B000B7"/>
    <w:rsid w:val="00B04206"/>
    <w:rsid w:val="00B06F19"/>
    <w:rsid w:val="00B073FB"/>
    <w:rsid w:val="00B10220"/>
    <w:rsid w:val="00B10BE5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4C43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2B90"/>
    <w:rsid w:val="00B73B2D"/>
    <w:rsid w:val="00B73DBA"/>
    <w:rsid w:val="00B7486D"/>
    <w:rsid w:val="00B75870"/>
    <w:rsid w:val="00B80044"/>
    <w:rsid w:val="00B8036C"/>
    <w:rsid w:val="00B80FA9"/>
    <w:rsid w:val="00B81C9C"/>
    <w:rsid w:val="00B834DE"/>
    <w:rsid w:val="00B91569"/>
    <w:rsid w:val="00B9294E"/>
    <w:rsid w:val="00B97997"/>
    <w:rsid w:val="00B97E20"/>
    <w:rsid w:val="00BA01E5"/>
    <w:rsid w:val="00BA0DE7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378E"/>
    <w:rsid w:val="00BE4E55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30D58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8E4"/>
    <w:rsid w:val="00CA5B2A"/>
    <w:rsid w:val="00CB3135"/>
    <w:rsid w:val="00CB32D2"/>
    <w:rsid w:val="00CB784D"/>
    <w:rsid w:val="00CC3D34"/>
    <w:rsid w:val="00CD02DD"/>
    <w:rsid w:val="00CD0584"/>
    <w:rsid w:val="00CD0E4C"/>
    <w:rsid w:val="00CD22A2"/>
    <w:rsid w:val="00CD4BCD"/>
    <w:rsid w:val="00CE4E2A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497"/>
    <w:rsid w:val="00D44F59"/>
    <w:rsid w:val="00D466C8"/>
    <w:rsid w:val="00D54BB8"/>
    <w:rsid w:val="00D56A17"/>
    <w:rsid w:val="00D57FD7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943B2"/>
    <w:rsid w:val="00DA141E"/>
    <w:rsid w:val="00DA1647"/>
    <w:rsid w:val="00DA1C78"/>
    <w:rsid w:val="00DA23B6"/>
    <w:rsid w:val="00DA3719"/>
    <w:rsid w:val="00DA4E6F"/>
    <w:rsid w:val="00DB0911"/>
    <w:rsid w:val="00DB3062"/>
    <w:rsid w:val="00DB4A7E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09AA"/>
    <w:rsid w:val="00E5146F"/>
    <w:rsid w:val="00E537DA"/>
    <w:rsid w:val="00E5483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96AA7"/>
    <w:rsid w:val="00E9764D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58F3"/>
    <w:rsid w:val="00EF649B"/>
    <w:rsid w:val="00EF7274"/>
    <w:rsid w:val="00F00D69"/>
    <w:rsid w:val="00F02273"/>
    <w:rsid w:val="00F1146C"/>
    <w:rsid w:val="00F21999"/>
    <w:rsid w:val="00F244F5"/>
    <w:rsid w:val="00F255A6"/>
    <w:rsid w:val="00F25FB6"/>
    <w:rsid w:val="00F274EF"/>
    <w:rsid w:val="00F332F4"/>
    <w:rsid w:val="00F359EA"/>
    <w:rsid w:val="00F36332"/>
    <w:rsid w:val="00F3767D"/>
    <w:rsid w:val="00F41036"/>
    <w:rsid w:val="00F4424F"/>
    <w:rsid w:val="00F4727A"/>
    <w:rsid w:val="00F55335"/>
    <w:rsid w:val="00F632E1"/>
    <w:rsid w:val="00F65C48"/>
    <w:rsid w:val="00F674C8"/>
    <w:rsid w:val="00F705B4"/>
    <w:rsid w:val="00F7097C"/>
    <w:rsid w:val="00F710B0"/>
    <w:rsid w:val="00F73381"/>
    <w:rsid w:val="00F73F5F"/>
    <w:rsid w:val="00F82B43"/>
    <w:rsid w:val="00F84B8D"/>
    <w:rsid w:val="00F84E1E"/>
    <w:rsid w:val="00F84EFE"/>
    <w:rsid w:val="00F85D60"/>
    <w:rsid w:val="00F8634D"/>
    <w:rsid w:val="00F943B4"/>
    <w:rsid w:val="00F964B5"/>
    <w:rsid w:val="00F9721D"/>
    <w:rsid w:val="00FA0644"/>
    <w:rsid w:val="00FA1448"/>
    <w:rsid w:val="00FA3648"/>
    <w:rsid w:val="00FA3993"/>
    <w:rsid w:val="00FA4573"/>
    <w:rsid w:val="00FA4CC7"/>
    <w:rsid w:val="00FA5378"/>
    <w:rsid w:val="00FA5BB1"/>
    <w:rsid w:val="00FB0276"/>
    <w:rsid w:val="00FB319C"/>
    <w:rsid w:val="00FB7C61"/>
    <w:rsid w:val="00FC5C6F"/>
    <w:rsid w:val="00FC5E47"/>
    <w:rsid w:val="00FC7D8F"/>
    <w:rsid w:val="00FD3904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4519</TotalTime>
  <Pages>2</Pages>
  <Words>277</Words>
  <Characters>1581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178</cp:revision>
  <cp:lastPrinted>2022-02-24T13:42:00Z</cp:lastPrinted>
  <dcterms:created xsi:type="dcterms:W3CDTF">2021-12-15T06:14:00Z</dcterms:created>
  <dcterms:modified xsi:type="dcterms:W3CDTF">2024-04-25T12:45:00Z</dcterms:modified>
</cp:coreProperties>
</file>